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69" w:rsidRPr="00F05A54" w:rsidRDefault="00B0333F" w:rsidP="00B0333F">
      <w:pPr>
        <w:jc w:val="center"/>
        <w:rPr>
          <w:b/>
          <w:sz w:val="72"/>
        </w:rPr>
      </w:pPr>
      <w:r w:rsidRPr="00F05A54">
        <w:rPr>
          <w:b/>
          <w:sz w:val="72"/>
        </w:rPr>
        <w:t>Merchandise Prices</w:t>
      </w:r>
      <w:r w:rsidR="00217D69" w:rsidRPr="00F05A54">
        <w:rPr>
          <w:b/>
          <w:sz w:val="72"/>
        </w:rPr>
        <w:t>:</w:t>
      </w:r>
    </w:p>
    <w:p w:rsidR="00F05A54" w:rsidRDefault="00F05A54" w:rsidP="00B0333F">
      <w:pPr>
        <w:jc w:val="center"/>
        <w:rPr>
          <w:b/>
          <w:sz w:val="36"/>
        </w:rPr>
      </w:pPr>
    </w:p>
    <w:p w:rsidR="00F05A54" w:rsidRDefault="00F05A54" w:rsidP="00B0333F">
      <w:pPr>
        <w:jc w:val="center"/>
        <w:rPr>
          <w:b/>
          <w:sz w:val="36"/>
        </w:rPr>
      </w:pPr>
    </w:p>
    <w:p w:rsidR="00F05A54" w:rsidRPr="00F05A54" w:rsidRDefault="00F05A54" w:rsidP="00B0333F">
      <w:pPr>
        <w:jc w:val="center"/>
        <w:rPr>
          <w:b/>
          <w:sz w:val="40"/>
        </w:rPr>
      </w:pPr>
    </w:p>
    <w:p w:rsidR="00B0333F" w:rsidRPr="00F05A54" w:rsidRDefault="00B0333F" w:rsidP="00F05A54">
      <w:pPr>
        <w:jc w:val="center"/>
        <w:rPr>
          <w:b/>
          <w:sz w:val="52"/>
        </w:rPr>
      </w:pPr>
      <w:r w:rsidRPr="00F05A54">
        <w:rPr>
          <w:b/>
          <w:sz w:val="52"/>
        </w:rPr>
        <w:t>Polo Shirts:</w:t>
      </w:r>
      <w:r w:rsidRPr="00F05A54">
        <w:rPr>
          <w:b/>
          <w:sz w:val="52"/>
        </w:rPr>
        <w:tab/>
      </w:r>
      <w:r w:rsidRPr="00F05A54">
        <w:rPr>
          <w:b/>
          <w:sz w:val="52"/>
        </w:rPr>
        <w:tab/>
        <w:t>$</w:t>
      </w:r>
      <w:r w:rsidR="00F05A54" w:rsidRPr="00F05A54">
        <w:rPr>
          <w:b/>
          <w:sz w:val="52"/>
        </w:rPr>
        <w:t>25</w:t>
      </w:r>
    </w:p>
    <w:p w:rsidR="00F05A54" w:rsidRPr="00F05A54" w:rsidRDefault="00F05A54" w:rsidP="00F05A54">
      <w:pPr>
        <w:jc w:val="center"/>
        <w:rPr>
          <w:b/>
          <w:sz w:val="52"/>
        </w:rPr>
      </w:pPr>
    </w:p>
    <w:p w:rsidR="00F05A54" w:rsidRPr="00F05A54" w:rsidRDefault="00F05A54" w:rsidP="00F05A54">
      <w:pPr>
        <w:jc w:val="center"/>
        <w:rPr>
          <w:b/>
          <w:sz w:val="52"/>
        </w:rPr>
      </w:pPr>
      <w:r>
        <w:rPr>
          <w:b/>
          <w:sz w:val="52"/>
        </w:rPr>
        <w:t>Baseball Caps:</w:t>
      </w:r>
      <w:r>
        <w:rPr>
          <w:b/>
          <w:sz w:val="52"/>
        </w:rPr>
        <w:tab/>
      </w:r>
      <w:r w:rsidRPr="00F05A54">
        <w:rPr>
          <w:b/>
          <w:sz w:val="52"/>
        </w:rPr>
        <w:t>$20</w:t>
      </w:r>
      <w:bookmarkStart w:id="0" w:name="_GoBack"/>
      <w:bookmarkEnd w:id="0"/>
    </w:p>
    <w:sectPr w:rsidR="00F05A54" w:rsidRPr="00F05A54" w:rsidSect="00C01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69"/>
    <w:rsid w:val="00217D69"/>
    <w:rsid w:val="002E08DF"/>
    <w:rsid w:val="004E7F4B"/>
    <w:rsid w:val="00753B68"/>
    <w:rsid w:val="007F70FC"/>
    <w:rsid w:val="008623E1"/>
    <w:rsid w:val="00B0333F"/>
    <w:rsid w:val="00B83742"/>
    <w:rsid w:val="00C019C5"/>
    <w:rsid w:val="00F0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2949F2BC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Bunnell, Wayne Andrew</dc:creator>
  <cp:lastModifiedBy>Bunnell, Wayne Andrew</cp:lastModifiedBy>
  <cp:revision>2</cp:revision>
  <dcterms:created xsi:type="dcterms:W3CDTF">2014-01-14T03:11:00Z</dcterms:created>
  <dcterms:modified xsi:type="dcterms:W3CDTF">2014-01-14T03:11:00Z</dcterms:modified>
</cp:coreProperties>
</file>