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D6" w:rsidRPr="00217D69" w:rsidRDefault="00B83742" w:rsidP="00217D69">
      <w:pPr>
        <w:jc w:val="center"/>
        <w:rPr>
          <w:b/>
          <w:sz w:val="36"/>
        </w:rPr>
      </w:pPr>
      <w:r>
        <w:rPr>
          <w:b/>
          <w:sz w:val="36"/>
        </w:rPr>
        <w:t>Presentation and Help</w:t>
      </w:r>
      <w:r w:rsidR="00217D69" w:rsidRPr="00217D69">
        <w:rPr>
          <w:b/>
          <w:sz w:val="36"/>
        </w:rPr>
        <w:t xml:space="preserve"> Form:</w:t>
      </w:r>
      <w:bookmarkStart w:id="0" w:name="_GoBack"/>
      <w:bookmarkEnd w:id="0"/>
    </w:p>
    <w:p w:rsidR="00217D69" w:rsidRPr="00217D69" w:rsidRDefault="00753B68">
      <w:pPr>
        <w:rPr>
          <w:u w:val="single"/>
        </w:rPr>
      </w:pPr>
      <w:r>
        <w:rPr>
          <w:noProof/>
        </w:rPr>
        <w:drawing>
          <wp:inline distT="0" distB="0" distL="0" distR="0" wp14:anchorId="6B1D437E" wp14:editId="4120D265">
            <wp:extent cx="6172200" cy="7181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7D69" w:rsidRPr="00217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69"/>
    <w:rsid w:val="00217D69"/>
    <w:rsid w:val="002E08DF"/>
    <w:rsid w:val="004E7F4B"/>
    <w:rsid w:val="00753B68"/>
    <w:rsid w:val="008623E1"/>
    <w:rsid w:val="00B8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2949F2BC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Bunnell, Wayne Andrew</dc:creator>
  <cp:lastModifiedBy>Bunnell, Wayne Andrew</cp:lastModifiedBy>
  <cp:revision>2</cp:revision>
  <dcterms:created xsi:type="dcterms:W3CDTF">2014-01-14T02:56:00Z</dcterms:created>
  <dcterms:modified xsi:type="dcterms:W3CDTF">2014-01-14T02:56:00Z</dcterms:modified>
</cp:coreProperties>
</file>