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54" w:rsidRDefault="006869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ECE </w:t>
      </w:r>
      <w:r w:rsidR="006D24FC">
        <w:rPr>
          <w:rFonts w:ascii="Arial" w:hAnsi="Arial" w:cs="Arial"/>
          <w:b/>
          <w:bCs/>
          <w:sz w:val="28"/>
          <w:szCs w:val="28"/>
        </w:rPr>
        <w:t>477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6D24FC">
        <w:rPr>
          <w:rFonts w:ascii="Monotype Corsiva" w:hAnsi="Monotype Corsiva" w:cs="Arial"/>
          <w:b/>
          <w:bCs/>
          <w:sz w:val="40"/>
          <w:szCs w:val="28"/>
        </w:rPr>
        <w:t xml:space="preserve">Digital Systems Senior Design Project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proofErr w:type="gramStart"/>
      <w:r w:rsidR="00AF7112">
        <w:rPr>
          <w:rFonts w:ascii="Arial" w:hAnsi="Arial" w:cs="Arial"/>
          <w:b/>
          <w:bCs/>
          <w:sz w:val="28"/>
          <w:szCs w:val="28"/>
        </w:rPr>
        <w:t>Spring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20</w:t>
      </w:r>
      <w:r w:rsidR="002E18DA">
        <w:rPr>
          <w:rFonts w:ascii="Arial" w:hAnsi="Arial" w:cs="Arial"/>
          <w:b/>
          <w:bCs/>
          <w:sz w:val="28"/>
          <w:szCs w:val="28"/>
        </w:rPr>
        <w:t>1</w:t>
      </w:r>
      <w:r w:rsidR="00201100">
        <w:rPr>
          <w:rFonts w:ascii="Arial" w:hAnsi="Arial" w:cs="Arial"/>
          <w:b/>
          <w:bCs/>
          <w:sz w:val="28"/>
          <w:szCs w:val="28"/>
        </w:rPr>
        <w:t>9</w:t>
      </w:r>
    </w:p>
    <w:p w:rsidR="00686954" w:rsidRDefault="00686954" w:rsidP="00E47C17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COURSE CALENDAR </w:t>
      </w:r>
      <w:r>
        <w:rPr>
          <w:rFonts w:ascii="Arial" w:hAnsi="Arial" w:cs="Arial"/>
          <w:szCs w:val="22"/>
        </w:rPr>
        <w:t xml:space="preserve">   </w:t>
      </w:r>
    </w:p>
    <w:p w:rsidR="00905897" w:rsidRPr="00336F06" w:rsidRDefault="00905897" w:rsidP="00E47C17">
      <w:pPr>
        <w:autoSpaceDE w:val="0"/>
        <w:autoSpaceDN w:val="0"/>
        <w:adjustRightInd w:val="0"/>
        <w:jc w:val="center"/>
        <w:rPr>
          <w:rFonts w:ascii="Arial" w:hAnsi="Arial" w:cs="Arial"/>
          <w:sz w:val="8"/>
          <w:szCs w:val="8"/>
        </w:rPr>
      </w:pPr>
    </w:p>
    <w:p w:rsidR="00AB4454" w:rsidRPr="007F558E" w:rsidRDefault="00AB4454">
      <w:pPr>
        <w:autoSpaceDE w:val="0"/>
        <w:autoSpaceDN w:val="0"/>
        <w:adjustRightInd w:val="0"/>
        <w:ind w:right="-630"/>
        <w:rPr>
          <w:rFonts w:ascii="Arial" w:hAnsi="Arial" w:cs="Arial"/>
          <w:i/>
          <w:iCs/>
          <w:sz w:val="16"/>
          <w:szCs w:val="1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6"/>
        <w:gridCol w:w="1354"/>
        <w:gridCol w:w="1384"/>
        <w:gridCol w:w="1385"/>
        <w:gridCol w:w="1385"/>
        <w:gridCol w:w="1373"/>
        <w:gridCol w:w="535"/>
        <w:gridCol w:w="1361"/>
        <w:gridCol w:w="1450"/>
        <w:gridCol w:w="1306"/>
        <w:gridCol w:w="1431"/>
        <w:gridCol w:w="1440"/>
      </w:tblGrid>
      <w:tr w:rsidR="00E218F0" w:rsidRPr="001550CC" w:rsidTr="004D1B38">
        <w:trPr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84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85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385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373" w:type="dxa"/>
            <w:shd w:val="clear" w:color="auto" w:fill="CCCCCC"/>
          </w:tcPr>
          <w:p w:rsidR="00905897" w:rsidRPr="001550CC" w:rsidRDefault="00905897" w:rsidP="001D2C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361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450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06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431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440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</w:p>
        </w:tc>
      </w:tr>
      <w:tr w:rsidR="00E218F0" w:rsidRPr="001550CC" w:rsidTr="002E4213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7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8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Course Introduction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9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Defining Requirements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11</w:t>
            </w:r>
          </w:p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5897" w:rsidRPr="001D2CD6">
              <w:rPr>
                <w:rFonts w:asciiTheme="minorHAnsi" w:hAnsiTheme="minorHAnsi" w:cstheme="minorHAnsi"/>
                <w:sz w:val="18"/>
                <w:szCs w:val="18"/>
              </w:rPr>
              <w:t>Final Project Proposal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361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E4213" w:rsidRPr="002E4213" w:rsidRDefault="002E4213" w:rsidP="002E421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E42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Midterm Peer Evaluation Due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5</w:t>
            </w:r>
          </w:p>
          <w:p w:rsidR="00524D73" w:rsidRDefault="00524D73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4D73" w:rsidRDefault="002E4213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PCB Ordering</w:t>
            </w:r>
          </w:p>
          <w:p w:rsidR="00BC50C6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201100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6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FFFF99"/>
          </w:tcPr>
          <w:p w:rsidR="00905897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7</w:t>
            </w:r>
          </w:p>
          <w:p w:rsidR="00524D73" w:rsidRDefault="00524D73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24D73" w:rsidRDefault="002E4213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PCB Debugging</w:t>
            </w:r>
          </w:p>
          <w:p w:rsidR="00BC50C6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BC50C6" w:rsidRPr="00A24300" w:rsidRDefault="00201100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440" w:type="dxa"/>
            <w:shd w:val="clear" w:color="auto" w:fill="262626" w:themeFill="text1" w:themeFillTint="D9"/>
          </w:tcPr>
          <w:p w:rsidR="00905897" w:rsidRPr="002E4213" w:rsidRDefault="00201100" w:rsidP="0090589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E421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Mar 8</w:t>
            </w:r>
          </w:p>
          <w:p w:rsidR="002E4213" w:rsidRDefault="002E4213" w:rsidP="002E4213">
            <w:pPr>
              <w:jc w:val="center"/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</w:pPr>
          </w:p>
          <w:p w:rsidR="00905897" w:rsidRDefault="00BC50C6" w:rsidP="002E4213">
            <w:pPr>
              <w:jc w:val="center"/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</w:pPr>
            <w:r w:rsidRPr="00BC50C6"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  <w:t xml:space="preserve">PCB Verification </w:t>
            </w:r>
            <w:r w:rsidR="00336F06" w:rsidRPr="00BC50C6"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  <w:t xml:space="preserve">&amp; Submission </w:t>
            </w:r>
          </w:p>
          <w:p w:rsidR="002E4213" w:rsidRPr="00A24300" w:rsidRDefault="002E4213" w:rsidP="002E421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</w:tc>
      </w:tr>
      <w:tr w:rsidR="00E218F0" w:rsidRPr="001550CC" w:rsidTr="00201100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14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15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Hardware Interfacing 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16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17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Hardware Interfacing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18</w:t>
            </w:r>
          </w:p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336F0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Functional Specification 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CCFFCC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11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50" w:type="dxa"/>
            <w:shd w:val="clear" w:color="auto" w:fill="CCFFCC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306" w:type="dxa"/>
            <w:shd w:val="clear" w:color="auto" w:fill="CCFFCC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13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31" w:type="dxa"/>
            <w:shd w:val="clear" w:color="auto" w:fill="CCFFCC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40" w:type="dxa"/>
            <w:shd w:val="clear" w:color="auto" w:fill="CCFFCC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</w:tr>
      <w:tr w:rsidR="00E218F0" w:rsidRPr="001550CC" w:rsidTr="00201100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CCFFCC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01100" w:rsidRPr="001D2CD6" w:rsidRDefault="00201100" w:rsidP="002011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MLK Day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Discrete Components 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23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24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Discrete Components 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25</w:t>
            </w:r>
          </w:p>
          <w:p w:rsidR="00905897" w:rsidRPr="001D2CD6" w:rsidRDefault="001D2CD6" w:rsidP="002011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Software Overv</w:t>
            </w:r>
            <w:r w:rsidR="00336F06">
              <w:rPr>
                <w:rFonts w:asciiTheme="minorHAnsi" w:hAnsiTheme="minorHAnsi" w:cstheme="minorHAnsi"/>
                <w:sz w:val="18"/>
                <w:szCs w:val="18"/>
              </w:rPr>
              <w:t>iew &amp;    Component Analysis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18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19</w:t>
            </w:r>
          </w:p>
          <w:p w:rsidR="004D1B38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Legal &amp; Regulatory</w:t>
            </w: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0" w:name="OLE_LINK1"/>
            <w:bookmarkStart w:id="1" w:name="OLE_LINK2"/>
            <w:r w:rsidR="00905897"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  <w:bookmarkEnd w:id="0"/>
            <w:bookmarkEnd w:id="1"/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21</w:t>
            </w:r>
          </w:p>
          <w:p w:rsidR="002E4213" w:rsidRDefault="002E4213" w:rsidP="002E42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Legal &amp; Regulatory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Legal Analysis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28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29</w:t>
            </w:r>
          </w:p>
          <w:p w:rsidR="00524D73" w:rsidRDefault="00524D73" w:rsidP="00524D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4D73" w:rsidRPr="001D2CD6" w:rsidRDefault="00905897" w:rsidP="00524D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Power </w:t>
            </w:r>
            <w:r w:rsidR="00201100">
              <w:rPr>
                <w:rFonts w:asciiTheme="minorHAnsi" w:hAnsiTheme="minorHAnsi" w:cstheme="minorHAnsi"/>
                <w:sz w:val="18"/>
                <w:szCs w:val="18"/>
              </w:rPr>
              <w:t>Design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201100" w:rsidRPr="001D2CD6" w:rsidRDefault="00201100" w:rsidP="002011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201100" w:rsidRPr="001D2CD6" w:rsidRDefault="00201100" w:rsidP="002011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31</w:t>
            </w:r>
          </w:p>
          <w:p w:rsidR="00524D73" w:rsidRDefault="00524D73" w:rsidP="00524D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524D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Power </w:t>
            </w:r>
            <w:r w:rsidR="00524D73">
              <w:rPr>
                <w:rFonts w:asciiTheme="minorHAnsi" w:hAnsiTheme="minorHAnsi" w:cstheme="minorHAnsi"/>
                <w:sz w:val="18"/>
                <w:szCs w:val="18"/>
              </w:rPr>
              <w:t>Design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</w:t>
            </w:r>
          </w:p>
          <w:p w:rsidR="00905897" w:rsidRPr="001D2CD6" w:rsidRDefault="00336F06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Bill of Materials &amp;    Electrical Overview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Mar </w:t>
            </w:r>
            <w:r w:rsidR="00201100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  <w:p w:rsidR="00E218F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Reliability &amp; Safety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28</w:t>
            </w:r>
          </w:p>
          <w:p w:rsidR="002E4213" w:rsidRDefault="002E4213" w:rsidP="002E42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Reliability &amp; Safety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 29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Reliability &amp; Safety Analysis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4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5</w:t>
            </w:r>
          </w:p>
          <w:p w:rsidR="00905897" w:rsidRPr="001D2CD6" w:rsidRDefault="00524D7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Firmware Design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6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7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Hardware Design </w:t>
            </w:r>
            <w:r w:rsidR="00524D7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8</w:t>
            </w:r>
          </w:p>
          <w:p w:rsidR="00336F06" w:rsidRDefault="00336F0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336F0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Mechanical Overview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2</w:t>
            </w:r>
          </w:p>
          <w:p w:rsidR="002E4213" w:rsidRPr="00A24300" w:rsidRDefault="002E4213" w:rsidP="002E42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Ethical Considerations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3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4</w:t>
            </w:r>
          </w:p>
          <w:p w:rsidR="004D1B38" w:rsidRDefault="002E421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Environmental</w:t>
            </w:r>
          </w:p>
          <w:p w:rsidR="002E4213" w:rsidRDefault="002E421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Concerns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Ethical &amp; Environmental Impact Analysis</w:t>
            </w:r>
          </w:p>
        </w:tc>
      </w:tr>
      <w:tr w:rsidR="00E218F0" w:rsidRPr="001550CC" w:rsidTr="002E4213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Hardware Design</w:t>
            </w:r>
            <w:r w:rsidR="00524D73">
              <w:rPr>
                <w:rFonts w:asciiTheme="minorHAnsi" w:hAnsiTheme="minorHAnsi" w:cstheme="minorHAnsi"/>
                <w:sz w:val="18"/>
                <w:szCs w:val="18"/>
              </w:rPr>
              <w:t xml:space="preserve"> 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13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14</w:t>
            </w:r>
          </w:p>
          <w:p w:rsidR="00524D73" w:rsidRDefault="00524D7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524D7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PCB Assembly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15</w:t>
            </w:r>
          </w:p>
          <w:p w:rsidR="00905897" w:rsidRPr="001D2CD6" w:rsidRDefault="00336F06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Preliminary Schematic &amp; PCB Footprint Library 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8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9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11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User Manual</w:t>
            </w:r>
          </w:p>
        </w:tc>
      </w:tr>
      <w:tr w:rsidR="00E218F0" w:rsidRPr="001550CC" w:rsidTr="00947B75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18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19</w:t>
            </w:r>
          </w:p>
          <w:p w:rsidR="00524D73" w:rsidRDefault="00524D73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D2CD6" w:rsidRPr="001D2CD6" w:rsidRDefault="00524D73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PCB Assembly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21</w:t>
            </w:r>
          </w:p>
          <w:p w:rsidR="00905897" w:rsidRDefault="00524D73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Design Review</w:t>
            </w:r>
          </w:p>
          <w:p w:rsidR="00524D73" w:rsidRPr="001D2CD6" w:rsidRDefault="00524D73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Preparation</w:t>
            </w:r>
          </w:p>
          <w:p w:rsidR="001D2CD6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1D2CD6" w:rsidRPr="001D2CD6" w:rsidRDefault="00201100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20110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 22</w:t>
            </w:r>
          </w:p>
          <w:p w:rsidR="00524D73" w:rsidRDefault="00905897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PCB Layout </w:t>
            </w:r>
          </w:p>
          <w:p w:rsidR="00524D73" w:rsidRDefault="00524D73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Draft &amp;</w:t>
            </w:r>
          </w:p>
          <w:p w:rsidR="00905897" w:rsidRPr="001D2CD6" w:rsidRDefault="00336F06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Software Formalization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16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ABF8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EE 007</w:t>
            </w:r>
          </w:p>
        </w:tc>
        <w:tc>
          <w:tcPr>
            <w:tcW w:w="1431" w:type="dxa"/>
            <w:shd w:val="clear" w:color="auto" w:fill="FFFF99"/>
          </w:tcPr>
          <w:p w:rsidR="00905897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18</w:t>
            </w:r>
          </w:p>
          <w:p w:rsidR="00E218F0" w:rsidRDefault="00E218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218F0" w:rsidRDefault="002E4213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</w:t>
            </w:r>
            <w:r w:rsidR="00E218F0">
              <w:rPr>
                <w:rFonts w:asciiTheme="minorHAnsi" w:hAnsiTheme="minorHAnsi" w:cstheme="minorHAnsi"/>
                <w:sz w:val="18"/>
                <w:szCs w:val="18"/>
              </w:rPr>
              <w:t xml:space="preserve"> Steps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E218F0" w:rsidRPr="00A24300" w:rsidRDefault="0020110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MSEE B012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19</w:t>
            </w:r>
          </w:p>
          <w:p w:rsidR="00905897" w:rsidRPr="00A24300" w:rsidRDefault="002E4213" w:rsidP="004D1B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Senior Design</w:t>
            </w:r>
            <w:r w:rsidR="00BC50C6">
              <w:rPr>
                <w:rFonts w:asciiTheme="minorHAnsi" w:hAnsiTheme="minorHAnsi" w:cstheme="minorHAnsi"/>
                <w:sz w:val="18"/>
                <w:szCs w:val="18"/>
              </w:rPr>
              <w:t xml:space="preserve"> Report</w:t>
            </w:r>
            <w:r w:rsidR="004D1B38">
              <w:rPr>
                <w:rFonts w:asciiTheme="minorHAnsi" w:hAnsiTheme="minorHAnsi" w:cstheme="minorHAnsi"/>
                <w:sz w:val="18"/>
                <w:szCs w:val="18"/>
              </w:rPr>
              <w:t xml:space="preserve"> &amp;      (opt) Showcase Poster</w:t>
            </w:r>
          </w:p>
        </w:tc>
      </w:tr>
      <w:tr w:rsidR="00E218F0" w:rsidRPr="001550CC" w:rsidTr="00524D73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CCFFFF"/>
          </w:tcPr>
          <w:p w:rsidR="00905897" w:rsidRPr="00524D73" w:rsidRDefault="00201100" w:rsidP="0090589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Feb 25</w:t>
            </w:r>
          </w:p>
          <w:p w:rsidR="00905897" w:rsidRPr="00524D73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524D73" w:rsidRP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Midterm Design</w:t>
            </w:r>
          </w:p>
          <w:p w:rsidR="00905897" w:rsidRPr="00524D73" w:rsidRDefault="00524D73" w:rsidP="00524D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Reviews</w:t>
            </w:r>
          </w:p>
        </w:tc>
        <w:tc>
          <w:tcPr>
            <w:tcW w:w="1384" w:type="dxa"/>
            <w:shd w:val="clear" w:color="auto" w:fill="CCFFFF"/>
          </w:tcPr>
          <w:p w:rsidR="00905897" w:rsidRPr="00524D73" w:rsidRDefault="00201100" w:rsidP="0090589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Feb 26</w:t>
            </w:r>
          </w:p>
          <w:p w:rsidR="00905897" w:rsidRPr="00524D73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05897" w:rsidRPr="00524D73" w:rsidRDefault="00524D73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Midterm </w:t>
            </w:r>
            <w:r w:rsidR="00905897"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Design</w:t>
            </w:r>
          </w:p>
          <w:p w:rsidR="00905897" w:rsidRPr="00524D73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Reviews</w:t>
            </w:r>
          </w:p>
          <w:p w:rsidR="00905897" w:rsidRPr="00524D73" w:rsidRDefault="004D1B38" w:rsidP="00905897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shd w:val="clear" w:color="auto" w:fill="CCFFFF"/>
          </w:tcPr>
          <w:p w:rsidR="00201100" w:rsidRPr="00524D73" w:rsidRDefault="00201100" w:rsidP="002011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Feb 27</w:t>
            </w:r>
          </w:p>
          <w:p w:rsidR="00905897" w:rsidRPr="00524D73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524D73" w:rsidRP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Midterm Design</w:t>
            </w:r>
          </w:p>
          <w:p w:rsidR="00905897" w:rsidRPr="00524D73" w:rsidRDefault="00524D73" w:rsidP="00524D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Reviews</w:t>
            </w:r>
            <w:r w:rsidR="004D1B38"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shd w:val="clear" w:color="auto" w:fill="CCFFFF"/>
          </w:tcPr>
          <w:p w:rsidR="00201100" w:rsidRPr="00524D73" w:rsidRDefault="00201100" w:rsidP="002011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Feb 28</w:t>
            </w:r>
          </w:p>
          <w:p w:rsidR="00905897" w:rsidRPr="00524D73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524D73" w:rsidRP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Midterm Design</w:t>
            </w:r>
          </w:p>
          <w:p w:rsidR="00905897" w:rsidRPr="00524D73" w:rsidRDefault="00524D73" w:rsidP="00524D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Reviews</w:t>
            </w:r>
            <w:r w:rsidR="004D1B38"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3" w:type="dxa"/>
            <w:shd w:val="clear" w:color="auto" w:fill="CCFFFF"/>
          </w:tcPr>
          <w:p w:rsidR="00905897" w:rsidRPr="00524D73" w:rsidRDefault="00201100" w:rsidP="001D2CD6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 1</w:t>
            </w:r>
          </w:p>
          <w:p w:rsid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524D73" w:rsidRP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Midterm Design</w:t>
            </w:r>
          </w:p>
          <w:p w:rsidR="00905897" w:rsidRPr="00524D73" w:rsidRDefault="00524D73" w:rsidP="00524D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524D7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Reviews</w:t>
            </w:r>
          </w:p>
          <w:p w:rsidR="00905897" w:rsidRPr="00524D73" w:rsidRDefault="00905897" w:rsidP="001D2CD6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22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23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24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 25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339966"/>
          </w:tcPr>
          <w:p w:rsidR="00905897" w:rsidRPr="00A24300" w:rsidRDefault="00201100" w:rsidP="00905897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Apr 26</w:t>
            </w:r>
          </w:p>
          <w:p w:rsidR="00BC50C6" w:rsidRPr="00BC50C6" w:rsidRDefault="00BC50C6" w:rsidP="00905897">
            <w:pPr>
              <w:jc w:val="center"/>
              <w:rPr>
                <w:rFonts w:ascii="Brush Script MT" w:hAnsi="Brush Script MT" w:cstheme="minorHAnsi"/>
                <w:color w:val="FFFFFF"/>
                <w:sz w:val="17"/>
                <w:szCs w:val="17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50C6">
              <w:rPr>
                <w:rFonts w:ascii="Brush Script MT" w:hAnsi="Brush Script MT" w:cstheme="minorHAnsi"/>
                <w:color w:val="FFFFFF"/>
              </w:rPr>
              <w:t>Spark Challenge</w:t>
            </w:r>
            <w:r w:rsidRPr="00BC50C6">
              <w:rPr>
                <w:rFonts w:asciiTheme="minorHAnsi" w:hAnsiTheme="minorHAnsi" w:cstheme="minorHAnsi"/>
                <w:color w:val="FFFFFF"/>
                <w:sz w:val="17"/>
                <w:szCs w:val="17"/>
              </w:rPr>
              <w:t xml:space="preserve"> Digital Systems Design Showcase</w:t>
            </w:r>
          </w:p>
        </w:tc>
        <w:bookmarkStart w:id="2" w:name="_GoBack"/>
        <w:bookmarkEnd w:id="2"/>
      </w:tr>
    </w:tbl>
    <w:p w:rsidR="00686954" w:rsidRPr="001550CC" w:rsidRDefault="004D1B38">
      <w:pPr>
        <w:rPr>
          <w:rFonts w:asciiTheme="minorHAnsi" w:hAnsiTheme="minorHAnsi" w:cstheme="minorHAnsi"/>
          <w:sz w:val="22"/>
          <w:szCs w:val="22"/>
        </w:rPr>
      </w:pPr>
      <w:r w:rsidRPr="001550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-292607</wp:posOffset>
                </wp:positionH>
                <wp:positionV relativeFrom="paragraph">
                  <wp:posOffset>254102</wp:posOffset>
                </wp:positionV>
                <wp:extent cx="9143416" cy="262890"/>
                <wp:effectExtent l="0" t="0" r="19685" b="2286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3416" cy="262890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213" w:rsidRPr="00F77C11" w:rsidRDefault="002E4213" w:rsidP="00F426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Final 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Confidential Peer Review,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Revised Senior Design Report, and 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Final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Project Archive due Monday, April 29, at 5:00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23.05pt;margin-top:20pt;width:719.9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" fillcolor="#ffd5f1">
                <v:textbox>
                  <w:txbxContent>
                    <w:p w:rsidR="002E4213" w:rsidRPr="00F77C11" w:rsidRDefault="002E4213" w:rsidP="00F426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Final 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Confidential Peer Review,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Revised Senior Design Report, and 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Final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Project Archive due Monday, April 29, at 5:00 pm</w:t>
                      </w:r>
                    </w:p>
                  </w:txbxContent>
                </v:textbox>
              </v:shape>
            </w:pict>
          </mc:Fallback>
        </mc:AlternateContent>
      </w:r>
      <w:r w:rsidRPr="001550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-292607</wp:posOffset>
                </wp:positionH>
                <wp:positionV relativeFrom="paragraph">
                  <wp:posOffset>5385</wp:posOffset>
                </wp:positionV>
                <wp:extent cx="9143416" cy="241300"/>
                <wp:effectExtent l="0" t="0" r="19685" b="25400"/>
                <wp:wrapNone/>
                <wp:docPr id="1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3416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213" w:rsidRPr="00401BC8" w:rsidRDefault="002E4213" w:rsidP="008D3B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Formal </w:t>
                            </w:r>
                            <w:r w:rsidRPr="002F56FE">
                              <w:rPr>
                                <w:rFonts w:ascii="Arial" w:hAnsi="Arial" w:cs="Arial"/>
                              </w:rPr>
                              <w:t>Design Reviews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each team will be</w:t>
                            </w:r>
                            <w:r w:rsidRPr="002F56FE">
                              <w:rPr>
                                <w:rFonts w:ascii="Arial" w:hAnsi="Arial" w:cs="Arial"/>
                              </w:rPr>
                              <w:t xml:space="preserve"> scheduled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 Feb. 25 – Mar 1           Final Presentations will be on Wednesday, May 1 (time and location TBA)</w:t>
                            </w:r>
                          </w:p>
                          <w:p w:rsidR="002E4213" w:rsidRPr="002F56FE" w:rsidRDefault="002E42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7" type="#_x0000_t202" style="position:absolute;margin-left:-23.05pt;margin-top:.4pt;width:719.9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" fillcolor="yellow">
                <v:textbox>
                  <w:txbxContent>
                    <w:p w:rsidR="002E4213" w:rsidRPr="00401BC8" w:rsidRDefault="002E4213" w:rsidP="008D3B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Formal </w:t>
                      </w:r>
                      <w:r w:rsidRPr="002F56FE">
                        <w:rPr>
                          <w:rFonts w:ascii="Arial" w:hAnsi="Arial" w:cs="Arial"/>
                        </w:rPr>
                        <w:t>Design Reviews</w:t>
                      </w:r>
                      <w:r>
                        <w:rPr>
                          <w:rFonts w:ascii="Arial" w:hAnsi="Arial" w:cs="Arial"/>
                        </w:rPr>
                        <w:t xml:space="preserve"> for each team will be</w:t>
                      </w:r>
                      <w:r w:rsidRPr="002F56FE">
                        <w:rPr>
                          <w:rFonts w:ascii="Arial" w:hAnsi="Arial" w:cs="Arial"/>
                        </w:rPr>
                        <w:t xml:space="preserve"> scheduled </w:t>
                      </w:r>
                      <w:r>
                        <w:rPr>
                          <w:rFonts w:ascii="Arial" w:hAnsi="Arial" w:cs="Arial"/>
                        </w:rPr>
                        <w:t>on Feb. 25 – Mar 1           Final Presentations will be on Wednesday, May 1 (time and location TBA)</w:t>
                      </w:r>
                    </w:p>
                    <w:p w:rsidR="002E4213" w:rsidRPr="002F56FE" w:rsidRDefault="002E421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6954" w:rsidRPr="001550CC" w:rsidSect="00A24300">
      <w:pgSz w:w="15840" w:h="12240" w:orient="landscape" w:code="1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7CD5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4D7729"/>
    <w:multiLevelType w:val="hybridMultilevel"/>
    <w:tmpl w:val="671632AE"/>
    <w:lvl w:ilvl="0" w:tplc="143EC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2"/>
    <w:rsid w:val="00011850"/>
    <w:rsid w:val="00045B48"/>
    <w:rsid w:val="00076D94"/>
    <w:rsid w:val="001378B1"/>
    <w:rsid w:val="001550CC"/>
    <w:rsid w:val="00155BDC"/>
    <w:rsid w:val="00162969"/>
    <w:rsid w:val="001A41BE"/>
    <w:rsid w:val="001B4D9A"/>
    <w:rsid w:val="001D2CD6"/>
    <w:rsid w:val="001F038B"/>
    <w:rsid w:val="00201100"/>
    <w:rsid w:val="00216EF2"/>
    <w:rsid w:val="00217FE6"/>
    <w:rsid w:val="00224D95"/>
    <w:rsid w:val="002361C1"/>
    <w:rsid w:val="00266D1E"/>
    <w:rsid w:val="002744DE"/>
    <w:rsid w:val="00287FBB"/>
    <w:rsid w:val="0029601B"/>
    <w:rsid w:val="002B65B1"/>
    <w:rsid w:val="002E18DA"/>
    <w:rsid w:val="002E4213"/>
    <w:rsid w:val="002E4415"/>
    <w:rsid w:val="002F56FE"/>
    <w:rsid w:val="003305B5"/>
    <w:rsid w:val="0033269D"/>
    <w:rsid w:val="00336F06"/>
    <w:rsid w:val="0034476C"/>
    <w:rsid w:val="003B309F"/>
    <w:rsid w:val="003D2DE2"/>
    <w:rsid w:val="00401BC8"/>
    <w:rsid w:val="00416D13"/>
    <w:rsid w:val="004362B5"/>
    <w:rsid w:val="004B5C2F"/>
    <w:rsid w:val="004D15C1"/>
    <w:rsid w:val="004D1B38"/>
    <w:rsid w:val="00524D73"/>
    <w:rsid w:val="00536B94"/>
    <w:rsid w:val="005373EE"/>
    <w:rsid w:val="00540DCB"/>
    <w:rsid w:val="005418F6"/>
    <w:rsid w:val="005459EB"/>
    <w:rsid w:val="005476AD"/>
    <w:rsid w:val="00586110"/>
    <w:rsid w:val="005C27E0"/>
    <w:rsid w:val="005C4E2E"/>
    <w:rsid w:val="005F506F"/>
    <w:rsid w:val="005F6237"/>
    <w:rsid w:val="00604D44"/>
    <w:rsid w:val="0068457C"/>
    <w:rsid w:val="00686954"/>
    <w:rsid w:val="00687E37"/>
    <w:rsid w:val="0069547C"/>
    <w:rsid w:val="00696779"/>
    <w:rsid w:val="006A28AB"/>
    <w:rsid w:val="006A4ABB"/>
    <w:rsid w:val="006B5516"/>
    <w:rsid w:val="006D24FC"/>
    <w:rsid w:val="006E29B1"/>
    <w:rsid w:val="00724468"/>
    <w:rsid w:val="00770AE9"/>
    <w:rsid w:val="007760B6"/>
    <w:rsid w:val="007A247E"/>
    <w:rsid w:val="007A31F0"/>
    <w:rsid w:val="007F558E"/>
    <w:rsid w:val="00802A2E"/>
    <w:rsid w:val="00831FEE"/>
    <w:rsid w:val="0084692B"/>
    <w:rsid w:val="0087605D"/>
    <w:rsid w:val="008B14EB"/>
    <w:rsid w:val="008D3B2C"/>
    <w:rsid w:val="008D6BC0"/>
    <w:rsid w:val="008E0517"/>
    <w:rsid w:val="008F357C"/>
    <w:rsid w:val="00905897"/>
    <w:rsid w:val="0091053F"/>
    <w:rsid w:val="009469E9"/>
    <w:rsid w:val="00947B75"/>
    <w:rsid w:val="0098325F"/>
    <w:rsid w:val="0099743C"/>
    <w:rsid w:val="00A24300"/>
    <w:rsid w:val="00A40EA9"/>
    <w:rsid w:val="00A54674"/>
    <w:rsid w:val="00A570CD"/>
    <w:rsid w:val="00A63CD9"/>
    <w:rsid w:val="00A80604"/>
    <w:rsid w:val="00A8554F"/>
    <w:rsid w:val="00A957B5"/>
    <w:rsid w:val="00AA4F0B"/>
    <w:rsid w:val="00AB4454"/>
    <w:rsid w:val="00AC4848"/>
    <w:rsid w:val="00AD3F9E"/>
    <w:rsid w:val="00AF348C"/>
    <w:rsid w:val="00AF5DC5"/>
    <w:rsid w:val="00AF7112"/>
    <w:rsid w:val="00B55F10"/>
    <w:rsid w:val="00B60C9D"/>
    <w:rsid w:val="00B9363F"/>
    <w:rsid w:val="00BA1655"/>
    <w:rsid w:val="00BC50C6"/>
    <w:rsid w:val="00C46CDB"/>
    <w:rsid w:val="00C7454D"/>
    <w:rsid w:val="00C96B3D"/>
    <w:rsid w:val="00CE3BE5"/>
    <w:rsid w:val="00D31652"/>
    <w:rsid w:val="00D97850"/>
    <w:rsid w:val="00DA0DE5"/>
    <w:rsid w:val="00DA1B01"/>
    <w:rsid w:val="00DB4913"/>
    <w:rsid w:val="00DE0695"/>
    <w:rsid w:val="00E218F0"/>
    <w:rsid w:val="00E3144F"/>
    <w:rsid w:val="00E44FD3"/>
    <w:rsid w:val="00E47C17"/>
    <w:rsid w:val="00E7642E"/>
    <w:rsid w:val="00E81153"/>
    <w:rsid w:val="00E95A40"/>
    <w:rsid w:val="00F008E4"/>
    <w:rsid w:val="00F1733F"/>
    <w:rsid w:val="00F37D2D"/>
    <w:rsid w:val="00F426DE"/>
    <w:rsid w:val="00F77A81"/>
    <w:rsid w:val="00F77C11"/>
    <w:rsid w:val="00F96743"/>
    <w:rsid w:val="00FA4388"/>
    <w:rsid w:val="00FB5686"/>
    <w:rsid w:val="00FF2D40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ffd5f1"/>
      <o:colormenu v:ext="edit" fillcolor="#ffd5f1"/>
    </o:shapedefaults>
    <o:shapelayout v:ext="edit">
      <o:idmap v:ext="edit" data="1"/>
    </o:shapelayout>
  </w:shapeDefaults>
  <w:decimalSymbol w:val="."/>
  <w:listSeparator w:val=","/>
  <w15:chartTrackingRefBased/>
  <w15:docId w15:val="{360DE8A8-BAE3-4AD0-9660-86095B42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E069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8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B00911F4.dotm</Template>
  <TotalTime>37</TotalTime>
  <Pages>1</Pages>
  <Words>477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Digijock(ette) AwardTM</vt:lpstr>
    </vt:vector>
  </TitlesOfParts>
  <Company>Purdue University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Digijock(ette) AwardTM</dc:title>
  <dc:subject/>
  <dc:creator>David G. Meyer</dc:creator>
  <cp:keywords/>
  <dc:description/>
  <cp:lastModifiedBy>Meyer, David G</cp:lastModifiedBy>
  <cp:revision>4</cp:revision>
  <cp:lastPrinted>2013-01-08T17:23:00Z</cp:lastPrinted>
  <dcterms:created xsi:type="dcterms:W3CDTF">2019-01-16T19:47:00Z</dcterms:created>
  <dcterms:modified xsi:type="dcterms:W3CDTF">2019-01-18T21:20:00Z</dcterms:modified>
</cp:coreProperties>
</file>