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54" w:rsidRDefault="006869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ECE </w:t>
      </w:r>
      <w:r w:rsidR="006D24FC">
        <w:rPr>
          <w:rFonts w:ascii="Arial" w:hAnsi="Arial" w:cs="Arial"/>
          <w:b/>
          <w:bCs/>
          <w:sz w:val="28"/>
          <w:szCs w:val="28"/>
        </w:rPr>
        <w:t>477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="006D24FC">
        <w:rPr>
          <w:rFonts w:ascii="Monotype Corsiva" w:hAnsi="Monotype Corsiva" w:cs="Arial"/>
          <w:b/>
          <w:bCs/>
          <w:sz w:val="40"/>
          <w:szCs w:val="28"/>
        </w:rPr>
        <w:t xml:space="preserve">Digital Systems Senior Design Project </w:t>
      </w:r>
      <w:r>
        <w:rPr>
          <w:rFonts w:ascii="Arial" w:hAnsi="Arial" w:cs="Arial"/>
          <w:b/>
          <w:bCs/>
          <w:sz w:val="28"/>
          <w:szCs w:val="28"/>
        </w:rPr>
        <w:t xml:space="preserve">– </w:t>
      </w:r>
      <w:proofErr w:type="gramStart"/>
      <w:r w:rsidR="00AF7112">
        <w:rPr>
          <w:rFonts w:ascii="Arial" w:hAnsi="Arial" w:cs="Arial"/>
          <w:b/>
          <w:bCs/>
          <w:sz w:val="28"/>
          <w:szCs w:val="28"/>
        </w:rPr>
        <w:t>Spring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20</w:t>
      </w:r>
      <w:r w:rsidR="002E18DA">
        <w:rPr>
          <w:rFonts w:ascii="Arial" w:hAnsi="Arial" w:cs="Arial"/>
          <w:b/>
          <w:bCs/>
          <w:sz w:val="28"/>
          <w:szCs w:val="28"/>
        </w:rPr>
        <w:t>1</w:t>
      </w:r>
      <w:r w:rsidR="002B65B1">
        <w:rPr>
          <w:rFonts w:ascii="Arial" w:hAnsi="Arial" w:cs="Arial"/>
          <w:b/>
          <w:bCs/>
          <w:sz w:val="28"/>
          <w:szCs w:val="28"/>
        </w:rPr>
        <w:t>7</w:t>
      </w:r>
    </w:p>
    <w:p w:rsidR="00686954" w:rsidRDefault="00686954" w:rsidP="00E47C17">
      <w:pPr>
        <w:autoSpaceDE w:val="0"/>
        <w:autoSpaceDN w:val="0"/>
        <w:adjustRightInd w:val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COURSE CALENDAR </w:t>
      </w:r>
      <w:r>
        <w:rPr>
          <w:rFonts w:ascii="Arial" w:hAnsi="Arial" w:cs="Arial"/>
          <w:szCs w:val="22"/>
        </w:rPr>
        <w:t xml:space="preserve">   </w:t>
      </w:r>
    </w:p>
    <w:p w:rsidR="00905897" w:rsidRPr="00336F06" w:rsidRDefault="00905897" w:rsidP="00E47C17">
      <w:pPr>
        <w:autoSpaceDE w:val="0"/>
        <w:autoSpaceDN w:val="0"/>
        <w:adjustRightInd w:val="0"/>
        <w:jc w:val="center"/>
        <w:rPr>
          <w:rFonts w:ascii="Arial" w:hAnsi="Arial" w:cs="Arial"/>
          <w:sz w:val="8"/>
          <w:szCs w:val="8"/>
        </w:rPr>
      </w:pPr>
    </w:p>
    <w:p w:rsidR="00AB4454" w:rsidRPr="007F558E" w:rsidRDefault="00AB4454">
      <w:pPr>
        <w:autoSpaceDE w:val="0"/>
        <w:autoSpaceDN w:val="0"/>
        <w:adjustRightInd w:val="0"/>
        <w:ind w:right="-630"/>
        <w:rPr>
          <w:rFonts w:ascii="Arial" w:hAnsi="Arial" w:cs="Arial"/>
          <w:i/>
          <w:iCs/>
          <w:sz w:val="16"/>
          <w:szCs w:val="16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6"/>
        <w:gridCol w:w="1354"/>
        <w:gridCol w:w="1384"/>
        <w:gridCol w:w="1385"/>
        <w:gridCol w:w="1385"/>
        <w:gridCol w:w="1373"/>
        <w:gridCol w:w="535"/>
        <w:gridCol w:w="1361"/>
        <w:gridCol w:w="1450"/>
        <w:gridCol w:w="1306"/>
        <w:gridCol w:w="1431"/>
        <w:gridCol w:w="1440"/>
      </w:tblGrid>
      <w:tr w:rsidR="00E218F0" w:rsidRPr="001550CC" w:rsidTr="004D1B38">
        <w:trPr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proofErr w:type="spell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384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385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385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373" w:type="dxa"/>
            <w:shd w:val="clear" w:color="auto" w:fill="CCCCCC"/>
          </w:tcPr>
          <w:p w:rsidR="00905897" w:rsidRPr="001550CC" w:rsidRDefault="00905897" w:rsidP="001D2CD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</w:t>
            </w:r>
            <w:proofErr w:type="spellEnd"/>
          </w:p>
        </w:tc>
        <w:tc>
          <w:tcPr>
            <w:tcW w:w="1361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450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306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431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440" w:type="dxa"/>
            <w:shd w:val="clear" w:color="auto" w:fill="CCCCCC"/>
          </w:tcPr>
          <w:p w:rsidR="00905897" w:rsidRPr="001550CC" w:rsidRDefault="00905897" w:rsidP="0090589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550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Friday</w:t>
            </w:r>
          </w:p>
        </w:tc>
      </w:tr>
      <w:tr w:rsidR="00E218F0" w:rsidRPr="001550CC" w:rsidTr="007A31F0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9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FFF99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10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1 - Course Introduction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85" w:type="dxa"/>
            <w:shd w:val="clear" w:color="auto" w:fill="FABF8F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11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1D2CD6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POTR 262</w:t>
            </w:r>
          </w:p>
        </w:tc>
        <w:tc>
          <w:tcPr>
            <w:tcW w:w="1385" w:type="dxa"/>
            <w:shd w:val="clear" w:color="auto" w:fill="FFFF99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12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2 - Defining Requirements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73" w:type="dxa"/>
            <w:shd w:val="clear" w:color="auto" w:fill="FF89B0"/>
          </w:tcPr>
          <w:p w:rsidR="00905897" w:rsidRPr="001D2CD6" w:rsidRDefault="00905897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13</w:t>
            </w:r>
          </w:p>
          <w:p w:rsidR="00905897" w:rsidRPr="001D2CD6" w:rsidRDefault="00905897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1D2CD6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#1 </w:t>
            </w:r>
            <w:r w:rsidR="00905897" w:rsidRPr="001D2CD6">
              <w:rPr>
                <w:rFonts w:asciiTheme="minorHAnsi" w:hAnsiTheme="minorHAnsi" w:cstheme="minorHAnsi"/>
                <w:sz w:val="18"/>
                <w:szCs w:val="18"/>
              </w:rPr>
              <w:t>Final Project Proposal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361" w:type="dxa"/>
            <w:shd w:val="clear" w:color="auto" w:fill="auto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6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99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7</w:t>
            </w:r>
          </w:p>
          <w:p w:rsidR="00BC50C6" w:rsidRDefault="00BC50C6" w:rsidP="00BC50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CS1 - Nest Thermostat</w:t>
            </w:r>
          </w:p>
          <w:p w:rsidR="00BC50C6" w:rsidRPr="00A24300" w:rsidRDefault="00BC50C6" w:rsidP="00BC50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 xml:space="preserve"> 1:30-2:20</w:t>
            </w:r>
          </w:p>
          <w:p w:rsidR="00905897" w:rsidRPr="00A24300" w:rsidRDefault="00BC50C6" w:rsidP="00BC50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06" w:type="dxa"/>
            <w:shd w:val="clear" w:color="auto" w:fill="FABF8F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8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A24300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POTR 262</w:t>
            </w:r>
          </w:p>
        </w:tc>
        <w:tc>
          <w:tcPr>
            <w:tcW w:w="1431" w:type="dxa"/>
            <w:shd w:val="clear" w:color="auto" w:fill="FFFF99"/>
          </w:tcPr>
          <w:p w:rsidR="00905897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9</w:t>
            </w:r>
          </w:p>
          <w:p w:rsidR="00BC50C6" w:rsidRPr="00A24300" w:rsidRDefault="00BC50C6" w:rsidP="00BC50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12 - Legal &amp; Regulatory</w:t>
            </w: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 xml:space="preserve"> 1:30-2:20</w:t>
            </w:r>
          </w:p>
          <w:p w:rsidR="00BC50C6" w:rsidRPr="00A24300" w:rsidRDefault="00BC50C6" w:rsidP="00BC50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440" w:type="dxa"/>
            <w:shd w:val="clear" w:color="auto" w:fill="262626" w:themeFill="text1" w:themeFillTint="D9"/>
          </w:tcPr>
          <w:p w:rsidR="00905897" w:rsidRPr="00BC50C6" w:rsidRDefault="00905897" w:rsidP="00905897">
            <w:pPr>
              <w:jc w:val="center"/>
              <w:rPr>
                <w:rFonts w:asciiTheme="minorHAnsi" w:hAnsiTheme="minorHAnsi" w:cstheme="minorHAnsi"/>
                <w:color w:val="FFD966" w:themeColor="accent4" w:themeTint="99"/>
                <w:sz w:val="18"/>
                <w:szCs w:val="18"/>
              </w:rPr>
            </w:pPr>
            <w:r w:rsidRPr="00BC50C6">
              <w:rPr>
                <w:rFonts w:asciiTheme="minorHAnsi" w:hAnsiTheme="minorHAnsi" w:cstheme="minorHAnsi"/>
                <w:color w:val="FFD966" w:themeColor="accent4" w:themeTint="99"/>
                <w:sz w:val="18"/>
                <w:szCs w:val="18"/>
              </w:rPr>
              <w:t>Mar 10</w:t>
            </w:r>
          </w:p>
          <w:p w:rsidR="004D1B38" w:rsidRDefault="004D1B38" w:rsidP="00905897">
            <w:pPr>
              <w:jc w:val="center"/>
              <w:rPr>
                <w:rFonts w:asciiTheme="minorHAnsi" w:hAnsiTheme="minorHAnsi" w:cstheme="minorHAnsi"/>
                <w:b/>
                <w:color w:val="FFD966" w:themeColor="accent4" w:themeTint="99"/>
                <w:sz w:val="18"/>
                <w:szCs w:val="18"/>
              </w:rPr>
            </w:pPr>
          </w:p>
          <w:p w:rsidR="00905897" w:rsidRPr="00A24300" w:rsidRDefault="00BC50C6" w:rsidP="0090589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BC50C6">
              <w:rPr>
                <w:rFonts w:asciiTheme="minorHAnsi" w:hAnsiTheme="minorHAnsi" w:cstheme="minorHAnsi"/>
                <w:b/>
                <w:color w:val="FFD966" w:themeColor="accent4" w:themeTint="99"/>
                <w:sz w:val="18"/>
                <w:szCs w:val="18"/>
              </w:rPr>
              <w:t xml:space="preserve">PCB Verification </w:t>
            </w:r>
            <w:r w:rsidR="00336F06" w:rsidRPr="00BC50C6">
              <w:rPr>
                <w:rFonts w:asciiTheme="minorHAnsi" w:hAnsiTheme="minorHAnsi" w:cstheme="minorHAnsi"/>
                <w:b/>
                <w:color w:val="FFD966" w:themeColor="accent4" w:themeTint="99"/>
                <w:sz w:val="18"/>
                <w:szCs w:val="18"/>
              </w:rPr>
              <w:t>&amp; Submission Deadline</w:t>
            </w:r>
          </w:p>
        </w:tc>
      </w:tr>
      <w:tr w:rsidR="00E218F0" w:rsidRPr="001550CC" w:rsidTr="004D1B38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CCFFCC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16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MLK Day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FFF99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17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3 - Hardware Interfacing 1:30-2:20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85" w:type="dxa"/>
            <w:shd w:val="clear" w:color="auto" w:fill="FABF8F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18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1D2CD6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POTR 262</w:t>
            </w:r>
          </w:p>
        </w:tc>
        <w:tc>
          <w:tcPr>
            <w:tcW w:w="1385" w:type="dxa"/>
            <w:shd w:val="clear" w:color="auto" w:fill="FFFF99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19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3 - Hardware Interfacing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73" w:type="dxa"/>
            <w:shd w:val="clear" w:color="auto" w:fill="FF89B0"/>
          </w:tcPr>
          <w:p w:rsidR="00905897" w:rsidRPr="001D2CD6" w:rsidRDefault="00905897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20</w:t>
            </w:r>
          </w:p>
          <w:p w:rsidR="00905897" w:rsidRPr="001D2CD6" w:rsidRDefault="00905897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1D2CD6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#2 </w:t>
            </w:r>
            <w:r w:rsidR="00336F06">
              <w:rPr>
                <w:rFonts w:asciiTheme="minorHAnsi" w:hAnsiTheme="minorHAnsi" w:cstheme="minorHAnsi"/>
                <w:sz w:val="18"/>
                <w:szCs w:val="18"/>
              </w:rPr>
              <w:t xml:space="preserve">Functional Specification 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361" w:type="dxa"/>
            <w:shd w:val="clear" w:color="auto" w:fill="CCFFCC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13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Spring Break</w:t>
            </w:r>
          </w:p>
        </w:tc>
        <w:tc>
          <w:tcPr>
            <w:tcW w:w="1450" w:type="dxa"/>
            <w:shd w:val="clear" w:color="auto" w:fill="CCFFCC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14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Spring Break</w:t>
            </w:r>
          </w:p>
        </w:tc>
        <w:tc>
          <w:tcPr>
            <w:tcW w:w="1306" w:type="dxa"/>
            <w:shd w:val="clear" w:color="auto" w:fill="CCFFCC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15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Spring Break</w:t>
            </w:r>
          </w:p>
        </w:tc>
        <w:tc>
          <w:tcPr>
            <w:tcW w:w="1431" w:type="dxa"/>
            <w:shd w:val="clear" w:color="auto" w:fill="CCFFCC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16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Spring Break</w:t>
            </w:r>
          </w:p>
        </w:tc>
        <w:tc>
          <w:tcPr>
            <w:tcW w:w="1440" w:type="dxa"/>
            <w:shd w:val="clear" w:color="auto" w:fill="CCFFCC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17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Spring Break</w:t>
            </w:r>
          </w:p>
        </w:tc>
      </w:tr>
      <w:tr w:rsidR="00E218F0" w:rsidRPr="001550CC" w:rsidTr="004D1B38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23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FFF99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24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4 - Discrete Components 1:30-2:20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85" w:type="dxa"/>
            <w:shd w:val="clear" w:color="auto" w:fill="FABF8F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25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1D2CD6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POTR 262</w:t>
            </w:r>
          </w:p>
        </w:tc>
        <w:tc>
          <w:tcPr>
            <w:tcW w:w="1385" w:type="dxa"/>
            <w:shd w:val="clear" w:color="auto" w:fill="FFFF99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26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4 - Discrete Components 1:30-2:20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73" w:type="dxa"/>
            <w:shd w:val="clear" w:color="auto" w:fill="FF89B0"/>
          </w:tcPr>
          <w:p w:rsidR="00905897" w:rsidRPr="001D2CD6" w:rsidRDefault="00905897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27</w:t>
            </w:r>
          </w:p>
          <w:p w:rsidR="00905897" w:rsidRPr="001D2CD6" w:rsidRDefault="001D2CD6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#3 Software Overv</w:t>
            </w:r>
            <w:r w:rsidR="00336F06">
              <w:rPr>
                <w:rFonts w:asciiTheme="minorHAnsi" w:hAnsiTheme="minorHAnsi" w:cstheme="minorHAnsi"/>
                <w:sz w:val="18"/>
                <w:szCs w:val="18"/>
              </w:rPr>
              <w:t>iew &amp;   #4 Component Analysis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361" w:type="dxa"/>
            <w:shd w:val="clear" w:color="auto" w:fill="auto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20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336F06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50" w:type="dxa"/>
            <w:shd w:val="clear" w:color="auto" w:fill="FFFF99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21</w:t>
            </w:r>
          </w:p>
          <w:p w:rsidR="004D1B38" w:rsidRDefault="00BC50C6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12 - Legal &amp; Regulatory</w:t>
            </w:r>
          </w:p>
          <w:p w:rsidR="00905897" w:rsidRPr="00A24300" w:rsidRDefault="00BC50C6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bookmarkStart w:id="1" w:name="OLE_LINK1"/>
            <w:bookmarkStart w:id="2" w:name="OLE_LINK2"/>
            <w:r w:rsidR="00905897" w:rsidRPr="00A24300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  <w:bookmarkEnd w:id="1"/>
            <w:bookmarkEnd w:id="2"/>
          </w:p>
        </w:tc>
        <w:tc>
          <w:tcPr>
            <w:tcW w:w="1306" w:type="dxa"/>
            <w:shd w:val="clear" w:color="auto" w:fill="FABF8F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22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A24300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POTR 262</w:t>
            </w:r>
          </w:p>
        </w:tc>
        <w:tc>
          <w:tcPr>
            <w:tcW w:w="1431" w:type="dxa"/>
            <w:shd w:val="clear" w:color="auto" w:fill="FFFF99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23</w:t>
            </w:r>
          </w:p>
          <w:p w:rsidR="00BC50C6" w:rsidRDefault="00BC50C6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13 - Reliability &amp; Safety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 xml:space="preserve"> 1:30-2:20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440" w:type="dxa"/>
            <w:shd w:val="clear" w:color="auto" w:fill="FF89B0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24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BC50C6" w:rsidP="00E218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#9 Legal Analysis</w:t>
            </w:r>
          </w:p>
        </w:tc>
      </w:tr>
      <w:tr w:rsidR="00E218F0" w:rsidRPr="001550CC" w:rsidTr="004D1B38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FFF99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Jan 31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5 - Power Considerations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85" w:type="dxa"/>
            <w:shd w:val="clear" w:color="auto" w:fill="FABF8F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1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1D2CD6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POTR 262</w:t>
            </w:r>
          </w:p>
        </w:tc>
        <w:tc>
          <w:tcPr>
            <w:tcW w:w="1385" w:type="dxa"/>
            <w:shd w:val="clear" w:color="auto" w:fill="FFFF99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2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5 - Power Considerations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73" w:type="dxa"/>
            <w:shd w:val="clear" w:color="auto" w:fill="FF89B0"/>
          </w:tcPr>
          <w:p w:rsidR="00905897" w:rsidRPr="001D2CD6" w:rsidRDefault="00905897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3</w:t>
            </w:r>
          </w:p>
          <w:p w:rsidR="00905897" w:rsidRPr="001D2CD6" w:rsidRDefault="00336F06" w:rsidP="00336F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#5 Bill of Materials &amp;    #6 Electrical Overview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361" w:type="dxa"/>
            <w:shd w:val="clear" w:color="auto" w:fill="auto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27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336F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99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28</w:t>
            </w:r>
          </w:p>
          <w:p w:rsidR="00E218F0" w:rsidRDefault="00E218F0" w:rsidP="00E218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13 - Reliability &amp; Safety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06" w:type="dxa"/>
            <w:shd w:val="clear" w:color="auto" w:fill="FABF8F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29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A24300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POTR 262</w:t>
            </w:r>
          </w:p>
        </w:tc>
        <w:tc>
          <w:tcPr>
            <w:tcW w:w="1431" w:type="dxa"/>
            <w:shd w:val="clear" w:color="auto" w:fill="FFFF99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30</w:t>
            </w:r>
          </w:p>
          <w:p w:rsidR="00905897" w:rsidRPr="00A24300" w:rsidRDefault="00E218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14 - Ethical Considerations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440" w:type="dxa"/>
            <w:shd w:val="clear" w:color="auto" w:fill="FF89B0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31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BC50C6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#10 Reliability &amp; Safety Analysis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18F0" w:rsidRPr="001550CC" w:rsidTr="004D1B38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6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FFF99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7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6 - Embedded Software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85" w:type="dxa"/>
            <w:shd w:val="clear" w:color="auto" w:fill="FABF8F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8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1D2CD6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POTR 262</w:t>
            </w:r>
          </w:p>
        </w:tc>
        <w:tc>
          <w:tcPr>
            <w:tcW w:w="1385" w:type="dxa"/>
            <w:shd w:val="clear" w:color="auto" w:fill="FFFF99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9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7 - Hardware Design Fund.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73" w:type="dxa"/>
            <w:shd w:val="clear" w:color="auto" w:fill="FF89B0"/>
          </w:tcPr>
          <w:p w:rsidR="00905897" w:rsidRPr="001D2CD6" w:rsidRDefault="00905897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10</w:t>
            </w:r>
          </w:p>
          <w:p w:rsidR="00336F06" w:rsidRDefault="00336F06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336F06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#7 Mechanical Overview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361" w:type="dxa"/>
            <w:shd w:val="clear" w:color="auto" w:fill="FFFFFF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3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99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4</w:t>
            </w:r>
          </w:p>
          <w:p w:rsidR="00E218F0" w:rsidRDefault="00E218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15 -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Environmt</w:t>
            </w:r>
            <w:r w:rsidR="007A31F0">
              <w:rPr>
                <w:rFonts w:asciiTheme="minorHAnsi" w:hAnsiTheme="minorHAnsi" w:cstheme="minorHAnsi"/>
                <w:sz w:val="18"/>
                <w:szCs w:val="18"/>
              </w:rPr>
              <w:t>al</w:t>
            </w:r>
            <w:proofErr w:type="spellEnd"/>
            <w:r w:rsidR="007A31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Concerns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 xml:space="preserve"> 1:30-2:20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06" w:type="dxa"/>
            <w:shd w:val="clear" w:color="auto" w:fill="FABF8F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5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A24300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POTR 262</w:t>
            </w:r>
          </w:p>
        </w:tc>
        <w:tc>
          <w:tcPr>
            <w:tcW w:w="1431" w:type="dxa"/>
            <w:shd w:val="clear" w:color="auto" w:fill="FFFF99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6</w:t>
            </w:r>
          </w:p>
          <w:p w:rsidR="004D1B38" w:rsidRDefault="004D1B38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D1B38" w:rsidRDefault="004D1B38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Case Studies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 xml:space="preserve"> 1:30-2:20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440" w:type="dxa"/>
            <w:shd w:val="clear" w:color="auto" w:fill="FF89B0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7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BC50C6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#11 Ethical &amp; Environmental Impact Analysis</w:t>
            </w:r>
          </w:p>
        </w:tc>
      </w:tr>
      <w:tr w:rsidR="00E218F0" w:rsidRPr="001550CC" w:rsidTr="004D1B38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13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FFF99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14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8 - Hardware Design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85" w:type="dxa"/>
            <w:shd w:val="clear" w:color="auto" w:fill="FABF8F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15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1D2CD6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POTR 262</w:t>
            </w:r>
          </w:p>
        </w:tc>
        <w:tc>
          <w:tcPr>
            <w:tcW w:w="1385" w:type="dxa"/>
            <w:shd w:val="clear" w:color="auto" w:fill="FFFF99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16</w:t>
            </w:r>
          </w:p>
          <w:p w:rsidR="00905897" w:rsidRPr="001D2CD6" w:rsidRDefault="001D2CD6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9 - Assembly and Soldering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73" w:type="dxa"/>
            <w:shd w:val="clear" w:color="auto" w:fill="FF89B0"/>
          </w:tcPr>
          <w:p w:rsidR="00905897" w:rsidRPr="001D2CD6" w:rsidRDefault="00905897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17</w:t>
            </w:r>
          </w:p>
          <w:p w:rsidR="00905897" w:rsidRPr="001D2CD6" w:rsidRDefault="00336F06" w:rsidP="00336F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Preliminary Schematic &amp; PCB Footprint Library 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361" w:type="dxa"/>
            <w:shd w:val="clear" w:color="auto" w:fill="FFFFFF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10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99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11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4D1B38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Case Studies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06" w:type="dxa"/>
            <w:shd w:val="clear" w:color="auto" w:fill="FABF8F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12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A24300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POTR 262</w:t>
            </w:r>
          </w:p>
        </w:tc>
        <w:tc>
          <w:tcPr>
            <w:tcW w:w="1431" w:type="dxa"/>
            <w:shd w:val="clear" w:color="auto" w:fill="FFFF99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13</w:t>
            </w:r>
          </w:p>
          <w:p w:rsidR="00905897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218F0" w:rsidRDefault="004D1B38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Case Studies</w:t>
            </w:r>
          </w:p>
          <w:p w:rsidR="00E218F0" w:rsidRPr="00A24300" w:rsidRDefault="00E218F0" w:rsidP="00E218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E218F0" w:rsidRPr="00A24300" w:rsidRDefault="00E218F0" w:rsidP="00E218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440" w:type="dxa"/>
            <w:shd w:val="clear" w:color="auto" w:fill="FF89B0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14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BC50C6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#12 User Manual</w:t>
            </w:r>
          </w:p>
        </w:tc>
      </w:tr>
      <w:tr w:rsidR="00E218F0" w:rsidRPr="001550CC" w:rsidTr="004D1B38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FFFF99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21</w:t>
            </w:r>
          </w:p>
          <w:p w:rsidR="001D2CD6" w:rsidRPr="001D2CD6" w:rsidRDefault="001D2CD6" w:rsidP="001D2CD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10 - PCB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Verify</w:t>
            </w:r>
            <w:r w:rsidRPr="001D2C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Ordering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85" w:type="dxa"/>
            <w:shd w:val="clear" w:color="auto" w:fill="FABF8F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22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1D2CD6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POTR 262</w:t>
            </w:r>
          </w:p>
        </w:tc>
        <w:tc>
          <w:tcPr>
            <w:tcW w:w="1385" w:type="dxa"/>
            <w:shd w:val="clear" w:color="auto" w:fill="FFFF99"/>
          </w:tcPr>
          <w:p w:rsidR="00905897" w:rsidRPr="001D2CD6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23</w:t>
            </w:r>
          </w:p>
          <w:p w:rsidR="00905897" w:rsidRPr="001D2CD6" w:rsidRDefault="001D2CD6" w:rsidP="001D2CD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1D2C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  <w:r w:rsidRPr="001D2CD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Hardware Debugging</w:t>
            </w:r>
          </w:p>
          <w:p w:rsidR="001D2CD6" w:rsidRPr="001D2CD6" w:rsidRDefault="001D2CD6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1D2CD6" w:rsidRPr="001D2CD6" w:rsidRDefault="001D2CD6" w:rsidP="001D2CD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73" w:type="dxa"/>
            <w:shd w:val="clear" w:color="auto" w:fill="FF89B0"/>
          </w:tcPr>
          <w:p w:rsidR="00905897" w:rsidRPr="001D2CD6" w:rsidRDefault="00905897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>Feb 24</w:t>
            </w:r>
          </w:p>
          <w:p w:rsidR="00905897" w:rsidRPr="001D2CD6" w:rsidRDefault="00905897" w:rsidP="00336F0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D2CD6">
              <w:rPr>
                <w:rFonts w:asciiTheme="minorHAnsi" w:hAnsiTheme="minorHAnsi" w:cstheme="minorHAnsi"/>
                <w:sz w:val="18"/>
                <w:szCs w:val="18"/>
              </w:rPr>
              <w:t xml:space="preserve">Preliminary PCB Layout </w:t>
            </w:r>
            <w:r w:rsidR="00336F06">
              <w:rPr>
                <w:rFonts w:asciiTheme="minorHAnsi" w:hAnsiTheme="minorHAnsi" w:cstheme="minorHAnsi"/>
                <w:sz w:val="18"/>
                <w:szCs w:val="18"/>
              </w:rPr>
              <w:t>&amp; #8 Software Formalization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361" w:type="dxa"/>
            <w:shd w:val="clear" w:color="auto" w:fill="FFFFFF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17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FFFF99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18</w:t>
            </w:r>
          </w:p>
          <w:p w:rsidR="00905897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Presentation</w:t>
            </w:r>
          </w:p>
          <w:p w:rsidR="00905897" w:rsidRDefault="004D1B38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Guidelines</w:t>
            </w:r>
          </w:p>
          <w:p w:rsidR="00E218F0" w:rsidRPr="00A24300" w:rsidRDefault="00E218F0" w:rsidP="00E218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E218F0" w:rsidRPr="00A24300" w:rsidRDefault="00E218F0" w:rsidP="00E218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306" w:type="dxa"/>
            <w:shd w:val="clear" w:color="auto" w:fill="FABF8F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19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sz w:val="18"/>
                <w:szCs w:val="18"/>
              </w:rPr>
              <w:t>MANLAB</w:t>
            </w:r>
          </w:p>
          <w:p w:rsidR="00905897" w:rsidRPr="00A24300" w:rsidRDefault="007A31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7:30-9:30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11:30-1:20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POTR 262</w:t>
            </w:r>
          </w:p>
        </w:tc>
        <w:tc>
          <w:tcPr>
            <w:tcW w:w="1431" w:type="dxa"/>
            <w:shd w:val="clear" w:color="auto" w:fill="FFFF99"/>
          </w:tcPr>
          <w:p w:rsidR="00905897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20</w:t>
            </w:r>
          </w:p>
          <w:p w:rsidR="00E218F0" w:rsidRDefault="00E218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218F0" w:rsidRDefault="00E218F0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16 - Next Steps</w:t>
            </w:r>
          </w:p>
          <w:p w:rsidR="00E218F0" w:rsidRPr="00A24300" w:rsidRDefault="00E218F0" w:rsidP="00E218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1:30-2:20</w:t>
            </w:r>
          </w:p>
          <w:p w:rsidR="00E218F0" w:rsidRPr="00A24300" w:rsidRDefault="00E218F0" w:rsidP="00E218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HAMP 1144</w:t>
            </w:r>
          </w:p>
        </w:tc>
        <w:tc>
          <w:tcPr>
            <w:tcW w:w="1440" w:type="dxa"/>
            <w:shd w:val="clear" w:color="auto" w:fill="FF89B0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21</w:t>
            </w:r>
          </w:p>
          <w:p w:rsidR="00905897" w:rsidRPr="00A24300" w:rsidRDefault="00BC50C6" w:rsidP="004D1B3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#13 Educational Report</w:t>
            </w:r>
            <w:r w:rsidR="004D1B38">
              <w:rPr>
                <w:rFonts w:asciiTheme="minorHAnsi" w:hAnsiTheme="minorHAnsi" w:cstheme="minorHAnsi"/>
                <w:sz w:val="18"/>
                <w:szCs w:val="18"/>
              </w:rPr>
              <w:t xml:space="preserve"> &amp;      (opt) Showcase Poster</w:t>
            </w:r>
          </w:p>
        </w:tc>
      </w:tr>
      <w:tr w:rsidR="00E218F0" w:rsidRPr="001550CC" w:rsidTr="007A31F0">
        <w:trPr>
          <w:trHeight w:val="720"/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Feb 27</w:t>
            </w:r>
          </w:p>
          <w:p w:rsidR="00905897" w:rsidRDefault="00905897" w:rsidP="0090589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CCFFFF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Feb 28</w:t>
            </w:r>
          </w:p>
          <w:p w:rsidR="00905897" w:rsidRDefault="00905897" w:rsidP="0090589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Formal Design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Reviews</w:t>
            </w:r>
          </w:p>
          <w:p w:rsidR="00905897" w:rsidRPr="00A24300" w:rsidRDefault="004D1B38" w:rsidP="0090589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5" w:type="dxa"/>
            <w:shd w:val="clear" w:color="auto" w:fill="CCFFFF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1</w:t>
            </w:r>
          </w:p>
          <w:p w:rsidR="00905897" w:rsidRDefault="00905897" w:rsidP="0090589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Formal Design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Reviews</w:t>
            </w:r>
          </w:p>
          <w:p w:rsidR="00905897" w:rsidRPr="00A24300" w:rsidRDefault="004D1B38" w:rsidP="0090589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5" w:type="dxa"/>
            <w:shd w:val="clear" w:color="auto" w:fill="CCFFFF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2</w:t>
            </w:r>
          </w:p>
          <w:p w:rsidR="00905897" w:rsidRDefault="00905897" w:rsidP="0090589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Formal Design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Reviews</w:t>
            </w:r>
          </w:p>
          <w:p w:rsidR="00905897" w:rsidRPr="00A24300" w:rsidRDefault="004D1B38" w:rsidP="0090589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73" w:type="dxa"/>
            <w:shd w:val="clear" w:color="auto" w:fill="FF89B0"/>
          </w:tcPr>
          <w:p w:rsidR="00905897" w:rsidRPr="00A24300" w:rsidRDefault="00905897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Mar 3</w:t>
            </w:r>
          </w:p>
          <w:p w:rsidR="00905897" w:rsidRDefault="00905897" w:rsidP="001D2CD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905897" w:rsidRPr="00A24300" w:rsidRDefault="007A31F0" w:rsidP="001D2C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Midterm Peer Evaluation Due</w:t>
            </w:r>
          </w:p>
        </w:tc>
        <w:tc>
          <w:tcPr>
            <w:tcW w:w="53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361" w:type="dxa"/>
            <w:shd w:val="clear" w:color="auto" w:fill="FFFFFF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24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0" w:type="dxa"/>
            <w:shd w:val="clear" w:color="auto" w:fill="auto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25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26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1" w:type="dxa"/>
            <w:shd w:val="clear" w:color="auto" w:fill="auto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sz w:val="18"/>
                <w:szCs w:val="18"/>
              </w:rPr>
              <w:t>Apr 27</w:t>
            </w:r>
          </w:p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339966"/>
          </w:tcPr>
          <w:p w:rsidR="00905897" w:rsidRPr="00A24300" w:rsidRDefault="00905897" w:rsidP="00905897">
            <w:pPr>
              <w:jc w:val="center"/>
              <w:rPr>
                <w:rFonts w:asciiTheme="minorHAnsi" w:hAnsiTheme="minorHAnsi" w:cstheme="minorHAnsi"/>
                <w:color w:val="FFFFFF"/>
                <w:sz w:val="18"/>
                <w:szCs w:val="18"/>
              </w:rPr>
            </w:pPr>
            <w:r w:rsidRPr="00A24300">
              <w:rPr>
                <w:rFonts w:asciiTheme="minorHAnsi" w:hAnsiTheme="minorHAnsi" w:cstheme="minorHAnsi"/>
                <w:color w:val="FFFFFF"/>
                <w:sz w:val="18"/>
                <w:szCs w:val="18"/>
              </w:rPr>
              <w:t>Apr 28</w:t>
            </w:r>
          </w:p>
          <w:p w:rsidR="00BC50C6" w:rsidRPr="00BC50C6" w:rsidRDefault="00BC50C6" w:rsidP="00905897">
            <w:pPr>
              <w:jc w:val="center"/>
              <w:rPr>
                <w:rFonts w:ascii="Brush Script MT" w:hAnsi="Brush Script MT" w:cstheme="minorHAnsi"/>
                <w:color w:val="FFFFFF"/>
                <w:sz w:val="17"/>
                <w:szCs w:val="17"/>
              </w:rPr>
            </w:pPr>
          </w:p>
          <w:p w:rsidR="00905897" w:rsidRPr="00A24300" w:rsidRDefault="00BC50C6" w:rsidP="009058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50C6">
              <w:rPr>
                <w:rFonts w:ascii="Brush Script MT" w:hAnsi="Brush Script MT" w:cstheme="minorHAnsi"/>
                <w:color w:val="FFFFFF"/>
              </w:rPr>
              <w:t>Spark Challenge</w:t>
            </w:r>
            <w:r w:rsidRPr="00BC50C6">
              <w:rPr>
                <w:rFonts w:asciiTheme="minorHAnsi" w:hAnsiTheme="minorHAnsi" w:cstheme="minorHAnsi"/>
                <w:color w:val="FFFFFF"/>
                <w:sz w:val="17"/>
                <w:szCs w:val="17"/>
              </w:rPr>
              <w:t xml:space="preserve"> Digital Systems Design Showcase</w:t>
            </w:r>
          </w:p>
        </w:tc>
      </w:tr>
    </w:tbl>
    <w:p w:rsidR="00686954" w:rsidRPr="001550CC" w:rsidRDefault="004D1B38">
      <w:pPr>
        <w:rPr>
          <w:rFonts w:asciiTheme="minorHAnsi" w:hAnsiTheme="minorHAnsi" w:cstheme="minorHAnsi"/>
          <w:sz w:val="22"/>
          <w:szCs w:val="22"/>
        </w:rPr>
      </w:pPr>
      <w:r w:rsidRPr="001550C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-292607</wp:posOffset>
                </wp:positionH>
                <wp:positionV relativeFrom="paragraph">
                  <wp:posOffset>254102</wp:posOffset>
                </wp:positionV>
                <wp:extent cx="9143416" cy="262890"/>
                <wp:effectExtent l="0" t="0" r="19685" b="2286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3416" cy="262890"/>
                        </a:xfrm>
                        <a:prstGeom prst="rect">
                          <a:avLst/>
                        </a:prstGeom>
                        <a:solidFill>
                          <a:srgbClr val="FFD5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1F0" w:rsidRPr="00F77C11" w:rsidRDefault="007A31F0" w:rsidP="00B60C9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Final </w:t>
                            </w:r>
                            <w:r w:rsidRPr="00F77C11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Confidential Peer Review,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Revised Educational Report (#13), and </w:t>
                            </w:r>
                            <w:r w:rsidRPr="00F77C11"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Final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Project Archive (#14) due Monday, May 1, at 5:00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23.05pt;margin-top:20pt;width:719.95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" fillcolor="#ffd5f1">
                <v:textbox>
                  <w:txbxContent>
                    <w:p w:rsidR="007A31F0" w:rsidRPr="00F77C11" w:rsidRDefault="007A31F0" w:rsidP="00B60C9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Final </w:t>
                      </w:r>
                      <w:r w:rsidRPr="00F77C11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Confidential Peer Review,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Revised Educational Report (#13), and </w:t>
                      </w:r>
                      <w:r w:rsidRPr="00F77C11"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 xml:space="preserve">Final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Project Archive (#14) due Monday, May 1, at 5:00 pm</w:t>
                      </w:r>
                    </w:p>
                  </w:txbxContent>
                </v:textbox>
              </v:shape>
            </w:pict>
          </mc:Fallback>
        </mc:AlternateContent>
      </w:r>
      <w:r w:rsidRPr="001550C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-292607</wp:posOffset>
                </wp:positionH>
                <wp:positionV relativeFrom="paragraph">
                  <wp:posOffset>5385</wp:posOffset>
                </wp:positionV>
                <wp:extent cx="9143416" cy="241300"/>
                <wp:effectExtent l="0" t="0" r="19685" b="25400"/>
                <wp:wrapNone/>
                <wp:docPr id="1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3416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1F0" w:rsidRPr="00401BC8" w:rsidRDefault="007A31F0" w:rsidP="008D3B2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Formal </w:t>
                            </w:r>
                            <w:r w:rsidRPr="002F56FE">
                              <w:rPr>
                                <w:rFonts w:ascii="Arial" w:hAnsi="Arial" w:cs="Arial"/>
                              </w:rPr>
                              <w:t>Design Reviews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for each team will be</w:t>
                            </w:r>
                            <w:r w:rsidRPr="002F56FE">
                              <w:rPr>
                                <w:rFonts w:ascii="Arial" w:hAnsi="Arial" w:cs="Arial"/>
                              </w:rPr>
                              <w:t xml:space="preserve"> scheduled </w:t>
                            </w:r>
                            <w:r>
                              <w:rPr>
                                <w:rFonts w:ascii="Arial" w:hAnsi="Arial" w:cs="Arial"/>
                              </w:rPr>
                              <w:t>on Feb. 28 – Mar 2          Final Presentations will be on May 3, 9 AM - NOON &amp; 1 - 4 PM in MSEE 184</w:t>
                            </w:r>
                          </w:p>
                          <w:p w:rsidR="007A31F0" w:rsidRPr="002F56FE" w:rsidRDefault="007A31F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5" o:spid="_x0000_s1027" type="#_x0000_t202" style="position:absolute;margin-left:-23.05pt;margin-top:.4pt;width:719.95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" fillcolor="yellow">
                <v:textbox>
                  <w:txbxContent>
                    <w:p w:rsidR="007A31F0" w:rsidRPr="00401BC8" w:rsidRDefault="007A31F0" w:rsidP="008D3B2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Formal </w:t>
                      </w:r>
                      <w:r w:rsidRPr="002F56FE">
                        <w:rPr>
                          <w:rFonts w:ascii="Arial" w:hAnsi="Arial" w:cs="Arial"/>
                        </w:rPr>
                        <w:t>Design Reviews</w:t>
                      </w:r>
                      <w:r>
                        <w:rPr>
                          <w:rFonts w:ascii="Arial" w:hAnsi="Arial" w:cs="Arial"/>
                        </w:rPr>
                        <w:t xml:space="preserve"> for each team will be</w:t>
                      </w:r>
                      <w:r w:rsidRPr="002F56FE">
                        <w:rPr>
                          <w:rFonts w:ascii="Arial" w:hAnsi="Arial" w:cs="Arial"/>
                        </w:rPr>
                        <w:t xml:space="preserve"> scheduled </w:t>
                      </w:r>
                      <w:r>
                        <w:rPr>
                          <w:rFonts w:ascii="Arial" w:hAnsi="Arial" w:cs="Arial"/>
                        </w:rPr>
                        <w:t>on Feb. 28 – Mar 2          Final Presentations will be on May 3, 9 AM - NOON &amp; 1 - 4 PM in MSEE 184</w:t>
                      </w:r>
                    </w:p>
                    <w:p w:rsidR="007A31F0" w:rsidRPr="002F56FE" w:rsidRDefault="007A31F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86954" w:rsidRPr="001550CC" w:rsidSect="00A24300">
      <w:pgSz w:w="15840" w:h="12240" w:orient="landscape" w:code="1"/>
      <w:pgMar w:top="720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57CD5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84D7729"/>
    <w:multiLevelType w:val="hybridMultilevel"/>
    <w:tmpl w:val="671632AE"/>
    <w:lvl w:ilvl="0" w:tplc="143EC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12"/>
    <w:rsid w:val="00045B48"/>
    <w:rsid w:val="00076D94"/>
    <w:rsid w:val="001378B1"/>
    <w:rsid w:val="001550CC"/>
    <w:rsid w:val="00155BDC"/>
    <w:rsid w:val="00162969"/>
    <w:rsid w:val="001A41BE"/>
    <w:rsid w:val="001B4D9A"/>
    <w:rsid w:val="001D2CD6"/>
    <w:rsid w:val="001F038B"/>
    <w:rsid w:val="00216EF2"/>
    <w:rsid w:val="00217FE6"/>
    <w:rsid w:val="00224D95"/>
    <w:rsid w:val="002361C1"/>
    <w:rsid w:val="00266D1E"/>
    <w:rsid w:val="002744DE"/>
    <w:rsid w:val="00287FBB"/>
    <w:rsid w:val="0029601B"/>
    <w:rsid w:val="002B65B1"/>
    <w:rsid w:val="002E18DA"/>
    <w:rsid w:val="002E4415"/>
    <w:rsid w:val="002F56FE"/>
    <w:rsid w:val="003305B5"/>
    <w:rsid w:val="0033269D"/>
    <w:rsid w:val="00336F06"/>
    <w:rsid w:val="0034476C"/>
    <w:rsid w:val="003B309F"/>
    <w:rsid w:val="003D2DE2"/>
    <w:rsid w:val="00401BC8"/>
    <w:rsid w:val="00416D13"/>
    <w:rsid w:val="004362B5"/>
    <w:rsid w:val="004B5C2F"/>
    <w:rsid w:val="004D15C1"/>
    <w:rsid w:val="004D1B38"/>
    <w:rsid w:val="00536B94"/>
    <w:rsid w:val="005373EE"/>
    <w:rsid w:val="00540DCB"/>
    <w:rsid w:val="005418F6"/>
    <w:rsid w:val="005459EB"/>
    <w:rsid w:val="005476AD"/>
    <w:rsid w:val="00586110"/>
    <w:rsid w:val="005C27E0"/>
    <w:rsid w:val="005C4E2E"/>
    <w:rsid w:val="005F506F"/>
    <w:rsid w:val="005F6237"/>
    <w:rsid w:val="00604D44"/>
    <w:rsid w:val="0068457C"/>
    <w:rsid w:val="00686954"/>
    <w:rsid w:val="00687E37"/>
    <w:rsid w:val="0069547C"/>
    <w:rsid w:val="00696779"/>
    <w:rsid w:val="006A28AB"/>
    <w:rsid w:val="006A4ABB"/>
    <w:rsid w:val="006B5516"/>
    <w:rsid w:val="006D24FC"/>
    <w:rsid w:val="006E29B1"/>
    <w:rsid w:val="00724468"/>
    <w:rsid w:val="00770AE9"/>
    <w:rsid w:val="007760B6"/>
    <w:rsid w:val="007A247E"/>
    <w:rsid w:val="007A31F0"/>
    <w:rsid w:val="007F558E"/>
    <w:rsid w:val="00802A2E"/>
    <w:rsid w:val="00831FEE"/>
    <w:rsid w:val="0084692B"/>
    <w:rsid w:val="0087605D"/>
    <w:rsid w:val="008B14EB"/>
    <w:rsid w:val="008D3B2C"/>
    <w:rsid w:val="008D6BC0"/>
    <w:rsid w:val="008E0517"/>
    <w:rsid w:val="008F357C"/>
    <w:rsid w:val="00905897"/>
    <w:rsid w:val="0091053F"/>
    <w:rsid w:val="009469E9"/>
    <w:rsid w:val="0098325F"/>
    <w:rsid w:val="0099743C"/>
    <w:rsid w:val="00A24300"/>
    <w:rsid w:val="00A40EA9"/>
    <w:rsid w:val="00A54674"/>
    <w:rsid w:val="00A570CD"/>
    <w:rsid w:val="00A63CD9"/>
    <w:rsid w:val="00A80604"/>
    <w:rsid w:val="00A8554F"/>
    <w:rsid w:val="00A957B5"/>
    <w:rsid w:val="00AA4F0B"/>
    <w:rsid w:val="00AB4454"/>
    <w:rsid w:val="00AC4848"/>
    <w:rsid w:val="00AD3F9E"/>
    <w:rsid w:val="00AF348C"/>
    <w:rsid w:val="00AF5DC5"/>
    <w:rsid w:val="00AF7112"/>
    <w:rsid w:val="00B55F10"/>
    <w:rsid w:val="00B60C9D"/>
    <w:rsid w:val="00B9363F"/>
    <w:rsid w:val="00BA1655"/>
    <w:rsid w:val="00BC50C6"/>
    <w:rsid w:val="00C46CDB"/>
    <w:rsid w:val="00C7454D"/>
    <w:rsid w:val="00C96B3D"/>
    <w:rsid w:val="00CE3BE5"/>
    <w:rsid w:val="00D31652"/>
    <w:rsid w:val="00D97850"/>
    <w:rsid w:val="00DA0DE5"/>
    <w:rsid w:val="00DA1B01"/>
    <w:rsid w:val="00DB4913"/>
    <w:rsid w:val="00DE0695"/>
    <w:rsid w:val="00E218F0"/>
    <w:rsid w:val="00E3144F"/>
    <w:rsid w:val="00E44FD3"/>
    <w:rsid w:val="00E47C17"/>
    <w:rsid w:val="00E7642E"/>
    <w:rsid w:val="00E81153"/>
    <w:rsid w:val="00E95A40"/>
    <w:rsid w:val="00F008E4"/>
    <w:rsid w:val="00F1733F"/>
    <w:rsid w:val="00F37D2D"/>
    <w:rsid w:val="00F77A81"/>
    <w:rsid w:val="00F77C11"/>
    <w:rsid w:val="00F96743"/>
    <w:rsid w:val="00FA4388"/>
    <w:rsid w:val="00FB5686"/>
    <w:rsid w:val="00FF2D40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f,#ffd5f1"/>
      <o:colormenu v:ext="edit" fillcolor="#ffd5f1"/>
    </o:shapedefaults>
    <o:shapelayout v:ext="edit">
      <o:idmap v:ext="edit" data="1"/>
    </o:shapelayout>
  </w:shapeDefaults>
  <w:decimalSymbol w:val="."/>
  <w:listSeparator w:val=","/>
  <w15:chartTrackingRefBased/>
  <w15:docId w15:val="{360DE8A8-BAE3-4AD0-9660-86095B42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FF0000"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DE069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87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BBE6F9B8.dotm</Template>
  <TotalTime>107</TotalTime>
  <Pages>1</Pages>
  <Words>544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Digijock(ette) AwardTM</vt:lpstr>
    </vt:vector>
  </TitlesOfParts>
  <Company>Purdue University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Digijock(ette) AwardTM</dc:title>
  <dc:subject/>
  <dc:creator>David G. Meyer</dc:creator>
  <cp:keywords/>
  <dc:description/>
  <cp:lastModifiedBy>Meyer, David G</cp:lastModifiedBy>
  <cp:revision>4</cp:revision>
  <cp:lastPrinted>2013-01-08T17:23:00Z</cp:lastPrinted>
  <dcterms:created xsi:type="dcterms:W3CDTF">2017-01-06T18:01:00Z</dcterms:created>
  <dcterms:modified xsi:type="dcterms:W3CDTF">2017-01-06T19:48:00Z</dcterms:modified>
</cp:coreProperties>
</file>