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AB31D9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Final Presentation</w:t>
      </w:r>
      <w:r w:rsidR="00106159">
        <w:rPr>
          <w:rFonts w:ascii="Arial" w:hAnsi="Arial" w:cs="Arial"/>
          <w:b/>
          <w:sz w:val="28"/>
        </w:rPr>
        <w:t xml:space="preserve"> Evaluation</w:t>
      </w:r>
      <w:r w:rsidR="007B201E">
        <w:rPr>
          <w:rFonts w:ascii="Arial" w:hAnsi="Arial" w:cs="Arial"/>
          <w:b/>
          <w:sz w:val="28"/>
        </w:rPr>
        <w:t xml:space="preserve"> of</w:t>
      </w:r>
      <w:r w:rsidR="00106159">
        <w:rPr>
          <w:rFonts w:ascii="Arial" w:hAnsi="Arial" w:cs="Arial"/>
          <w:b/>
          <w:sz w:val="28"/>
        </w:rPr>
        <w:t xml:space="preserve"> Team ID ____</w:t>
      </w:r>
    </w:p>
    <w:p w:rsidR="00106159" w:rsidRDefault="00106159" w:rsidP="00C9535F">
      <w:pPr>
        <w:ind w:left="432"/>
        <w:rPr>
          <w:rFonts w:ascii="Arial" w:hAnsi="Arial" w:cs="Arial"/>
          <w:b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260"/>
        <w:gridCol w:w="2430"/>
      </w:tblGrid>
      <w:tr w:rsidR="00492BFC" w:rsidTr="00492BFC"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WEIGHTED SCORE</w:t>
            </w: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3A0F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Project Overview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1   2   3   4   5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F036D9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Block Diagram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Design Challenges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1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2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3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4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 Demonstration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0B7C86"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Technical content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Quality and use of visuals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Organization/use of allocated time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Professionalism/presentation style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Total Score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Default="000B7C86" w:rsidP="00C9535F">
            <w:pPr>
              <w:jc w:val="center"/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106159" w:rsidRDefault="000B7C86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65935</wp:posOffset>
                </wp:positionH>
                <wp:positionV relativeFrom="paragraph">
                  <wp:posOffset>52070</wp:posOffset>
                </wp:positionV>
                <wp:extent cx="5942330" cy="261620"/>
                <wp:effectExtent l="0" t="0" r="20320" b="24765"/>
                <wp:wrapNone/>
                <wp:docPr id="1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616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071" w:rsidRPr="00C81071" w:rsidRDefault="00E865F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 –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excellent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4 –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above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3 –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2 – below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1 – poor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0 </w:t>
                            </w:r>
                            <w:r w:rsidRPr="00C8107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01E">
                              <w:rPr>
                                <w:sz w:val="22"/>
                                <w:szCs w:val="22"/>
                              </w:rPr>
                              <w:t>incomplete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5.2pt;margin-top:4.1pt;width:467.9pt;height:20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" fillcolor="#cfc">
                <v:textbox style="mso-fit-shape-to-text:t">
                  <w:txbxContent>
                    <w:p w:rsidR="00C81071" w:rsidRPr="00C81071" w:rsidRDefault="00E865F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5 –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excellent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4 –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above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3 –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2 – below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1 – poor</w:t>
                      </w:r>
                      <w:r>
                        <w:rPr>
                          <w:sz w:val="22"/>
                          <w:szCs w:val="22"/>
                        </w:rPr>
                        <w:t xml:space="preserve">      0 </w:t>
                      </w:r>
                      <w:r w:rsidRPr="00C81071">
                        <w:rPr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B201E">
                        <w:rPr>
                          <w:sz w:val="22"/>
                          <w:szCs w:val="22"/>
                        </w:rPr>
                        <w:t>incomplete</w:t>
                      </w:r>
                    </w:p>
                  </w:txbxContent>
                </v:textbox>
              </v:shape>
            </w:pict>
          </mc:Fallback>
        </mc:AlternateContent>
      </w:r>
    </w:p>
    <w:p w:rsidR="00E865F0" w:rsidRDefault="00E865F0">
      <w:pPr>
        <w:rPr>
          <w:rFonts w:ascii="Arial" w:hAnsi="Arial" w:cs="Arial"/>
          <w:b/>
          <w:sz w:val="24"/>
        </w:rPr>
      </w:pPr>
    </w:p>
    <w:p w:rsidR="00E865F0" w:rsidRDefault="00E865F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106159" w:rsidRPr="00E865F0" w:rsidRDefault="0010615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Comments</w:t>
      </w:r>
      <w:proofErr w:type="gramStart"/>
      <w:r>
        <w:rPr>
          <w:rFonts w:ascii="Arial" w:hAnsi="Arial" w:cs="Arial"/>
          <w:b/>
          <w:sz w:val="24"/>
        </w:rPr>
        <w:t>:</w:t>
      </w:r>
      <w:r w:rsidR="00E865F0">
        <w:rPr>
          <w:rFonts w:ascii="Arial" w:hAnsi="Arial" w:cs="Arial"/>
          <w:sz w:val="24"/>
        </w:rPr>
        <w:t>_</w:t>
      </w:r>
      <w:proofErr w:type="gramEnd"/>
      <w:r w:rsidR="00E865F0">
        <w:rPr>
          <w:rFonts w:ascii="Arial" w:hAnsi="Arial" w:cs="Arial"/>
          <w:sz w:val="24"/>
        </w:rPr>
        <w:t>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036D9" w:rsidRDefault="00F036D9">
      <w:pPr>
        <w:rPr>
          <w:rFonts w:ascii="Arial" w:hAnsi="Arial" w:cs="Arial"/>
          <w:bCs/>
          <w:sz w:val="24"/>
        </w:rPr>
      </w:pPr>
    </w:p>
    <w:p w:rsidR="00F036D9" w:rsidRDefault="00F036D9" w:rsidP="00F036D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036D9" w:rsidRDefault="00F036D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</w:p>
    <w:p w:rsidR="00C81071" w:rsidRDefault="00C81071" w:rsidP="00C9535F">
      <w:pPr>
        <w:rPr>
          <w:rFonts w:ascii="Arial" w:hAnsi="Arial" w:cs="Arial"/>
          <w:b/>
          <w:sz w:val="24"/>
        </w:rPr>
      </w:pPr>
    </w:p>
    <w:p w:rsidR="00C9535F" w:rsidRDefault="00C9535F" w:rsidP="00C953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Reviewer Name:</w:t>
      </w:r>
      <w:r>
        <w:rPr>
          <w:rFonts w:ascii="Arial" w:hAnsi="Arial" w:cs="Arial"/>
          <w:bCs/>
          <w:sz w:val="24"/>
        </w:rPr>
        <w:t xml:space="preserve">  ______________________________________    </w:t>
      </w:r>
      <w:r>
        <w:rPr>
          <w:rFonts w:ascii="Arial" w:hAnsi="Arial" w:cs="Arial"/>
          <w:b/>
          <w:sz w:val="24"/>
        </w:rPr>
        <w:t xml:space="preserve">Team ID: </w:t>
      </w:r>
      <w:r>
        <w:rPr>
          <w:rFonts w:ascii="Arial" w:hAnsi="Arial" w:cs="Arial"/>
          <w:bCs/>
          <w:sz w:val="24"/>
        </w:rPr>
        <w:t>_______</w:t>
      </w:r>
    </w:p>
    <w:p w:rsidR="00C9535F" w:rsidRDefault="00C9535F" w:rsidP="00C9535F">
      <w:pPr>
        <w:rPr>
          <w:rFonts w:ascii="Arial" w:hAnsi="Arial" w:cs="Arial"/>
          <w:bCs/>
          <w:sz w:val="24"/>
        </w:rPr>
      </w:pPr>
    </w:p>
    <w:p w:rsidR="00106159" w:rsidRPr="00C81071" w:rsidRDefault="00C9535F" w:rsidP="00C81071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</w:t>
      </w:r>
      <w:proofErr w:type="gramStart"/>
      <w:r>
        <w:t>_</w:t>
      </w:r>
      <w:r w:rsidR="003739ED">
        <w:t xml:space="preserve">  </w:t>
      </w:r>
      <w:r w:rsidR="003739ED">
        <w:rPr>
          <w:b/>
        </w:rPr>
        <w:t>Date</w:t>
      </w:r>
      <w:proofErr w:type="gramEnd"/>
      <w:r w:rsidR="003739ED">
        <w:rPr>
          <w:b/>
        </w:rPr>
        <w:t xml:space="preserve">: </w:t>
      </w:r>
      <w:r>
        <w:t>___________</w:t>
      </w:r>
    </w:p>
    <w:sectPr w:rsidR="00106159" w:rsidRPr="00C81071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DA" w:rsidRDefault="00403EDA">
      <w:r>
        <w:separator/>
      </w:r>
    </w:p>
  </w:endnote>
  <w:endnote w:type="continuationSeparator" w:id="0">
    <w:p w:rsidR="00403EDA" w:rsidRDefault="0040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DA" w:rsidRDefault="00403EDA">
      <w:r>
        <w:separator/>
      </w:r>
    </w:p>
  </w:footnote>
  <w:footnote w:type="continuationSeparator" w:id="0">
    <w:p w:rsidR="00403EDA" w:rsidRDefault="00403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71" w:rsidRPr="00E91961" w:rsidRDefault="00C81071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 w:rsidR="00E91961">
      <w:rPr>
        <w:i/>
        <w:iCs/>
        <w:sz w:val="24"/>
      </w:rPr>
      <w:tab/>
    </w:r>
    <w:r w:rsidR="00E91961">
      <w:rPr>
        <w:iCs/>
        <w:sz w:val="24"/>
      </w:rPr>
      <w:t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A7"/>
    <w:rsid w:val="00001900"/>
    <w:rsid w:val="00021B5A"/>
    <w:rsid w:val="000B7C86"/>
    <w:rsid w:val="00106159"/>
    <w:rsid w:val="00153BA6"/>
    <w:rsid w:val="00155FB0"/>
    <w:rsid w:val="00164409"/>
    <w:rsid w:val="001708C2"/>
    <w:rsid w:val="001959AF"/>
    <w:rsid w:val="001B092A"/>
    <w:rsid w:val="001B2CAD"/>
    <w:rsid w:val="00266DA7"/>
    <w:rsid w:val="002D6975"/>
    <w:rsid w:val="002E6084"/>
    <w:rsid w:val="00313FB3"/>
    <w:rsid w:val="003739ED"/>
    <w:rsid w:val="00396261"/>
    <w:rsid w:val="003E31ED"/>
    <w:rsid w:val="00403EDA"/>
    <w:rsid w:val="0040684C"/>
    <w:rsid w:val="00492BFC"/>
    <w:rsid w:val="004E6542"/>
    <w:rsid w:val="00525186"/>
    <w:rsid w:val="00537D1C"/>
    <w:rsid w:val="00574A08"/>
    <w:rsid w:val="005B437F"/>
    <w:rsid w:val="00654240"/>
    <w:rsid w:val="00676AD8"/>
    <w:rsid w:val="0069663D"/>
    <w:rsid w:val="006C35CD"/>
    <w:rsid w:val="006D3286"/>
    <w:rsid w:val="00711B56"/>
    <w:rsid w:val="00754671"/>
    <w:rsid w:val="007606FC"/>
    <w:rsid w:val="0079593A"/>
    <w:rsid w:val="007B201E"/>
    <w:rsid w:val="007E090A"/>
    <w:rsid w:val="00827878"/>
    <w:rsid w:val="008B7651"/>
    <w:rsid w:val="00977F71"/>
    <w:rsid w:val="009C28FE"/>
    <w:rsid w:val="009E00CB"/>
    <w:rsid w:val="009E0BAD"/>
    <w:rsid w:val="009F6FA6"/>
    <w:rsid w:val="00A2133E"/>
    <w:rsid w:val="00A26106"/>
    <w:rsid w:val="00A51C42"/>
    <w:rsid w:val="00A65A69"/>
    <w:rsid w:val="00A96A06"/>
    <w:rsid w:val="00AB31D9"/>
    <w:rsid w:val="00AB3296"/>
    <w:rsid w:val="00AE41E4"/>
    <w:rsid w:val="00B14058"/>
    <w:rsid w:val="00B23273"/>
    <w:rsid w:val="00B47C37"/>
    <w:rsid w:val="00B81483"/>
    <w:rsid w:val="00BF3A0F"/>
    <w:rsid w:val="00C57196"/>
    <w:rsid w:val="00C81071"/>
    <w:rsid w:val="00C9535F"/>
    <w:rsid w:val="00CF071C"/>
    <w:rsid w:val="00CF430D"/>
    <w:rsid w:val="00D56C2B"/>
    <w:rsid w:val="00E865F0"/>
    <w:rsid w:val="00E91961"/>
    <w:rsid w:val="00EA3926"/>
    <w:rsid w:val="00EA46BC"/>
    <w:rsid w:val="00F036D9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987C79-E7ED-4E5D-B867-7C40576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48A151DE.dotm</Template>
  <TotalTime>2</TotalTime>
  <Pages>1</Pages>
  <Words>141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Meyer, David G</cp:lastModifiedBy>
  <cp:revision>4</cp:revision>
  <cp:lastPrinted>2012-09-06T18:45:00Z</cp:lastPrinted>
  <dcterms:created xsi:type="dcterms:W3CDTF">2015-12-08T15:29:00Z</dcterms:created>
  <dcterms:modified xsi:type="dcterms:W3CDTF">2016-05-03T12:53:00Z</dcterms:modified>
</cp:coreProperties>
</file>