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106159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Design Review Evaluation</w:t>
      </w:r>
      <w:r w:rsidR="007B201E">
        <w:rPr>
          <w:rFonts w:ascii="Arial" w:hAnsi="Arial" w:cs="Arial"/>
          <w:b/>
          <w:sz w:val="28"/>
        </w:rPr>
        <w:t xml:space="preserve"> of</w:t>
      </w:r>
      <w:r>
        <w:rPr>
          <w:rFonts w:ascii="Arial" w:hAnsi="Arial" w:cs="Arial"/>
          <w:b/>
          <w:sz w:val="28"/>
        </w:rPr>
        <w:t xml:space="preserve"> Team ID ____</w:t>
      </w:r>
    </w:p>
    <w:p w:rsidR="00106159" w:rsidRDefault="00106159" w:rsidP="00C9535F">
      <w:pPr>
        <w:ind w:left="432"/>
        <w:rPr>
          <w:rFonts w:ascii="Arial" w:hAnsi="Arial" w:cs="Arial"/>
          <w:b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260"/>
        <w:gridCol w:w="2430"/>
      </w:tblGrid>
      <w:tr w:rsidR="00492BFC" w:rsidTr="00492BFC"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WEIGHTED SCORE</w:t>
            </w: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Project overview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1   2   3   4   5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Major components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Block diagram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Packaging design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BF7BDE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BF7BDE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Electrical schematic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BF7BDE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BF7BDE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 w:rsidP="009E00CB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PCB layout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Prototyping progress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BF7BDE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BF7BDE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Software development status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BF7BDE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 timeline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Technical content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Quality and use of visuals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Organization/use of allocated time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Professionalism/presentation style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Pr="000251E5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492BFC" w:rsidRPr="00492BFC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Total Score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92BFC" w:rsidRPr="00492BFC" w:rsidRDefault="00492BFC" w:rsidP="00C9535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106159" w:rsidRDefault="00BF7BDE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-1.4pt;margin-top:3.2pt;width:467.9pt;height:58.55pt;z-index:251657728;mso-height-percent:200;mso-position-horizontal-relative:text;mso-position-vertical-relative:text;mso-height-percent:200;mso-width-relative:margin;mso-height-relative:margin" fillcolor="#d6e3bc [1302]">
            <v:textbox style="mso-next-textbox:#_x0000_s2049;mso-fit-shape-to-text:t">
              <w:txbxContent>
                <w:p w:rsidR="00C81071" w:rsidRPr="00C81071" w:rsidRDefault="00E865F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 – </w:t>
                  </w:r>
                  <w:proofErr w:type="gramStart"/>
                  <w:r>
                    <w:rPr>
                      <w:sz w:val="22"/>
                      <w:szCs w:val="22"/>
                    </w:rPr>
                    <w:t>excellent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4 –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C81071" w:rsidRPr="00C81071">
                    <w:rPr>
                      <w:sz w:val="22"/>
                      <w:szCs w:val="22"/>
                    </w:rPr>
                    <w:t>above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3 –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2 – below average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C81071" w:rsidRPr="00C81071">
                    <w:rPr>
                      <w:sz w:val="22"/>
                      <w:szCs w:val="22"/>
                    </w:rPr>
                    <w:t>1 – poor</w:t>
                  </w:r>
                  <w:r>
                    <w:rPr>
                      <w:sz w:val="22"/>
                      <w:szCs w:val="22"/>
                    </w:rPr>
                    <w:t xml:space="preserve">      0 </w:t>
                  </w:r>
                  <w:r w:rsidRPr="00C81071"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7B201E">
                    <w:rPr>
                      <w:sz w:val="22"/>
                      <w:szCs w:val="22"/>
                    </w:rPr>
                    <w:t>incomplete</w:t>
                  </w:r>
                </w:p>
              </w:txbxContent>
            </v:textbox>
          </v:shape>
        </w:pict>
      </w:r>
    </w:p>
    <w:p w:rsidR="00E865F0" w:rsidRDefault="00E865F0">
      <w:pPr>
        <w:rPr>
          <w:rFonts w:ascii="Arial" w:hAnsi="Arial" w:cs="Arial"/>
          <w:b/>
          <w:sz w:val="24"/>
        </w:rPr>
      </w:pPr>
    </w:p>
    <w:p w:rsidR="00E865F0" w:rsidRDefault="00E865F0">
      <w:pPr>
        <w:rPr>
          <w:rFonts w:ascii="Arial" w:hAnsi="Arial" w:cs="Arial"/>
          <w:b/>
          <w:sz w:val="24"/>
        </w:rPr>
      </w:pPr>
    </w:p>
    <w:p w:rsidR="00106159" w:rsidRPr="00E865F0" w:rsidRDefault="0010615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Comments</w:t>
      </w:r>
      <w:r w:rsidR="00BF7BDE">
        <w:rPr>
          <w:rFonts w:ascii="Arial" w:hAnsi="Arial" w:cs="Arial"/>
          <w:b/>
          <w:sz w:val="24"/>
        </w:rPr>
        <w:t xml:space="preserve"> </w:t>
      </w:r>
      <w:r w:rsidR="00BF7BDE" w:rsidRPr="00BF7BDE">
        <w:rPr>
          <w:rFonts w:ascii="Arial Narrow" w:hAnsi="Arial Narrow" w:cs="Arial"/>
          <w:sz w:val="24"/>
        </w:rPr>
        <w:t>(</w:t>
      </w:r>
      <w:r w:rsidR="00BF7BDE" w:rsidRPr="00BF7BDE">
        <w:rPr>
          <w:rFonts w:ascii="Arial Narrow" w:hAnsi="Arial Narrow" w:cs="Arial"/>
          <w:i/>
          <w:sz w:val="24"/>
        </w:rPr>
        <w:t>several complete sentences of meaningful feedback are required to receive full credit</w:t>
      </w:r>
      <w:r w:rsidR="00BF7BDE" w:rsidRPr="00BF7BDE">
        <w:rPr>
          <w:rFonts w:ascii="Arial Narrow" w:hAnsi="Arial Narrow" w:cs="Arial"/>
          <w:sz w:val="24"/>
        </w:rPr>
        <w:t>)</w:t>
      </w:r>
      <w:r w:rsidR="00BF7BDE">
        <w:rPr>
          <w:rFonts w:ascii="Arial" w:hAnsi="Arial" w:cs="Arial"/>
          <w:sz w:val="24"/>
        </w:rPr>
        <w:t>: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BF7BDE" w:rsidRDefault="00BF7BDE" w:rsidP="00BF7B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C81071" w:rsidRDefault="00C81071" w:rsidP="00C9535F">
      <w:pPr>
        <w:rPr>
          <w:rFonts w:ascii="Arial" w:hAnsi="Arial" w:cs="Arial"/>
          <w:b/>
          <w:sz w:val="24"/>
        </w:rPr>
      </w:pPr>
    </w:p>
    <w:p w:rsidR="00BF7BDE" w:rsidRPr="00BF7BDE" w:rsidRDefault="00BF7BDE" w:rsidP="00C9535F">
      <w:pPr>
        <w:rPr>
          <w:rFonts w:ascii="Arial" w:hAnsi="Arial" w:cs="Arial"/>
          <w:b/>
          <w:sz w:val="8"/>
          <w:szCs w:val="8"/>
        </w:rPr>
      </w:pPr>
    </w:p>
    <w:p w:rsidR="00C9535F" w:rsidRDefault="00C9535F" w:rsidP="00C953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Reviewer Name:</w:t>
      </w:r>
      <w:r>
        <w:rPr>
          <w:rFonts w:ascii="Arial" w:hAnsi="Arial" w:cs="Arial"/>
          <w:bCs/>
          <w:sz w:val="24"/>
        </w:rPr>
        <w:t xml:space="preserve">  ____</w:t>
      </w:r>
      <w:r w:rsidR="00BF7BDE">
        <w:rPr>
          <w:rFonts w:ascii="Arial" w:hAnsi="Arial" w:cs="Arial"/>
          <w:bCs/>
          <w:sz w:val="24"/>
        </w:rPr>
        <w:t>_____________________________</w:t>
      </w:r>
      <w:proofErr w:type="gramStart"/>
      <w:r w:rsidR="00BF7BDE">
        <w:rPr>
          <w:rFonts w:ascii="Arial" w:hAnsi="Arial" w:cs="Arial"/>
          <w:bCs/>
          <w:sz w:val="24"/>
        </w:rPr>
        <w:t xml:space="preserve">_  </w:t>
      </w:r>
      <w:r w:rsidR="00BF7BDE" w:rsidRPr="00BF7BDE">
        <w:rPr>
          <w:rFonts w:ascii="Arial" w:hAnsi="Arial" w:cs="Arial"/>
          <w:b/>
          <w:bCs/>
          <w:sz w:val="24"/>
        </w:rPr>
        <w:t>Your</w:t>
      </w:r>
      <w:proofErr w:type="gramEnd"/>
      <w:r w:rsidR="00BF7BDE" w:rsidRPr="00BF7BDE">
        <w:rPr>
          <w:rFonts w:ascii="Arial" w:hAnsi="Arial" w:cs="Arial"/>
          <w:b/>
          <w:bCs/>
          <w:sz w:val="24"/>
        </w:rPr>
        <w:t xml:space="preserve"> </w:t>
      </w:r>
      <w:r w:rsidRPr="00BF7BDE">
        <w:rPr>
          <w:rFonts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 xml:space="preserve">eam ID: </w:t>
      </w:r>
      <w:r>
        <w:rPr>
          <w:rFonts w:ascii="Arial" w:hAnsi="Arial" w:cs="Arial"/>
          <w:bCs/>
          <w:sz w:val="24"/>
        </w:rPr>
        <w:t>_______</w:t>
      </w:r>
    </w:p>
    <w:p w:rsidR="00C9535F" w:rsidRDefault="00C9535F" w:rsidP="00C9535F">
      <w:pPr>
        <w:rPr>
          <w:rFonts w:ascii="Arial" w:hAnsi="Arial" w:cs="Arial"/>
          <w:bCs/>
          <w:sz w:val="24"/>
        </w:rPr>
      </w:pPr>
    </w:p>
    <w:p w:rsidR="00106159" w:rsidRPr="00C81071" w:rsidRDefault="00C9535F" w:rsidP="00C81071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</w:t>
      </w:r>
      <w:proofErr w:type="gramStart"/>
      <w:r>
        <w:t>_</w:t>
      </w:r>
      <w:r w:rsidR="003739ED">
        <w:t xml:space="preserve">  </w:t>
      </w:r>
      <w:r w:rsidR="003739ED">
        <w:rPr>
          <w:b/>
        </w:rPr>
        <w:t>Date</w:t>
      </w:r>
      <w:proofErr w:type="gramEnd"/>
      <w:r w:rsidR="003739ED">
        <w:rPr>
          <w:b/>
        </w:rPr>
        <w:t xml:space="preserve">: </w:t>
      </w:r>
      <w:r>
        <w:t>___________</w:t>
      </w:r>
      <w:bookmarkStart w:id="0" w:name="_GoBack"/>
      <w:bookmarkEnd w:id="0"/>
    </w:p>
    <w:sectPr w:rsidR="00106159" w:rsidRPr="00C81071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AF" w:rsidRDefault="001959AF">
      <w:r>
        <w:separator/>
      </w:r>
    </w:p>
  </w:endnote>
  <w:endnote w:type="continuationSeparator" w:id="0">
    <w:p w:rsidR="001959AF" w:rsidRDefault="0019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AF" w:rsidRDefault="001959AF">
      <w:r>
        <w:separator/>
      </w:r>
    </w:p>
  </w:footnote>
  <w:footnote w:type="continuationSeparator" w:id="0">
    <w:p w:rsidR="001959AF" w:rsidRDefault="00195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71" w:rsidRDefault="00C81071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>
      <w:rPr>
        <w:sz w:val="24"/>
      </w:rPr>
      <w:tab/>
    </w:r>
    <w:r w:rsidR="00BF7BDE">
      <w:rPr>
        <w:sz w:val="24"/>
      </w:rPr>
      <w:t>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DA7"/>
    <w:rsid w:val="00001900"/>
    <w:rsid w:val="00021B5A"/>
    <w:rsid w:val="00106159"/>
    <w:rsid w:val="00153BA6"/>
    <w:rsid w:val="00155FB0"/>
    <w:rsid w:val="00164409"/>
    <w:rsid w:val="001708C2"/>
    <w:rsid w:val="001959AF"/>
    <w:rsid w:val="001B092A"/>
    <w:rsid w:val="001B2CAD"/>
    <w:rsid w:val="00266DA7"/>
    <w:rsid w:val="002D6975"/>
    <w:rsid w:val="002E6084"/>
    <w:rsid w:val="00313FB3"/>
    <w:rsid w:val="003739ED"/>
    <w:rsid w:val="00396261"/>
    <w:rsid w:val="003E31ED"/>
    <w:rsid w:val="0040684C"/>
    <w:rsid w:val="00492BFC"/>
    <w:rsid w:val="004E6542"/>
    <w:rsid w:val="00525186"/>
    <w:rsid w:val="00537D1C"/>
    <w:rsid w:val="00574A08"/>
    <w:rsid w:val="005B437F"/>
    <w:rsid w:val="00654240"/>
    <w:rsid w:val="00676AD8"/>
    <w:rsid w:val="0069663D"/>
    <w:rsid w:val="006C35CD"/>
    <w:rsid w:val="006D3286"/>
    <w:rsid w:val="00711B56"/>
    <w:rsid w:val="0079593A"/>
    <w:rsid w:val="007B201E"/>
    <w:rsid w:val="007E090A"/>
    <w:rsid w:val="00827878"/>
    <w:rsid w:val="008B7651"/>
    <w:rsid w:val="00977F71"/>
    <w:rsid w:val="009C28FE"/>
    <w:rsid w:val="009E00CB"/>
    <w:rsid w:val="009E0BAD"/>
    <w:rsid w:val="009F6FA6"/>
    <w:rsid w:val="00A2133E"/>
    <w:rsid w:val="00A26106"/>
    <w:rsid w:val="00A51C42"/>
    <w:rsid w:val="00A65A69"/>
    <w:rsid w:val="00A96A06"/>
    <w:rsid w:val="00AB3296"/>
    <w:rsid w:val="00AE41E4"/>
    <w:rsid w:val="00B14058"/>
    <w:rsid w:val="00B23273"/>
    <w:rsid w:val="00B47C37"/>
    <w:rsid w:val="00B81483"/>
    <w:rsid w:val="00BF7BDE"/>
    <w:rsid w:val="00C57196"/>
    <w:rsid w:val="00C81071"/>
    <w:rsid w:val="00C9535F"/>
    <w:rsid w:val="00CF071C"/>
    <w:rsid w:val="00CF430D"/>
    <w:rsid w:val="00D56C2B"/>
    <w:rsid w:val="00E865F0"/>
    <w:rsid w:val="00EA3926"/>
    <w:rsid w:val="00EA46BC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fillcolor="none [1302]"/>
    </o:shapedefaults>
    <o:shapelayout v:ext="edit">
      <o:idmap v:ext="edit" data="1,2"/>
    </o:shapelayout>
  </w:shapeDefaults>
  <w:decimalSymbol w:val="."/>
  <w:listSeparator w:val=","/>
  <w15:docId w15:val="{C0987C79-E7ED-4E5D-B867-7C40576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CA639D76.dotm</Template>
  <TotalTime>23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Meyer, David G</cp:lastModifiedBy>
  <cp:revision>8</cp:revision>
  <cp:lastPrinted>2012-09-06T18:45:00Z</cp:lastPrinted>
  <dcterms:created xsi:type="dcterms:W3CDTF">2012-09-06T18:45:00Z</dcterms:created>
  <dcterms:modified xsi:type="dcterms:W3CDTF">2017-02-28T16:24:00Z</dcterms:modified>
</cp:coreProperties>
</file>