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9" w:rsidRDefault="006A161A">
      <w:pPr>
        <w:ind w:left="432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Final Presentation</w:t>
      </w:r>
      <w:r w:rsidR="00106159">
        <w:rPr>
          <w:rFonts w:ascii="Arial" w:hAnsi="Arial" w:cs="Arial"/>
          <w:b/>
          <w:sz w:val="28"/>
        </w:rPr>
        <w:t xml:space="preserve"> </w:t>
      </w:r>
      <w:bookmarkStart w:id="0" w:name="_GoBack"/>
      <w:bookmarkEnd w:id="0"/>
      <w:r w:rsidR="00106159">
        <w:rPr>
          <w:rFonts w:ascii="Arial" w:hAnsi="Arial" w:cs="Arial"/>
          <w:b/>
          <w:sz w:val="28"/>
        </w:rPr>
        <w:t>Evaluation</w:t>
      </w:r>
      <w:r w:rsidR="007B201E">
        <w:rPr>
          <w:rFonts w:ascii="Arial" w:hAnsi="Arial" w:cs="Arial"/>
          <w:b/>
          <w:sz w:val="28"/>
        </w:rPr>
        <w:t xml:space="preserve"> of</w:t>
      </w:r>
      <w:r w:rsidR="00106159">
        <w:rPr>
          <w:rFonts w:ascii="Arial" w:hAnsi="Arial" w:cs="Arial"/>
          <w:b/>
          <w:sz w:val="28"/>
        </w:rPr>
        <w:t xml:space="preserve"> Team ID ____</w:t>
      </w:r>
    </w:p>
    <w:p w:rsidR="00106159" w:rsidRDefault="00106159" w:rsidP="00C9535F">
      <w:pPr>
        <w:ind w:left="432"/>
        <w:rPr>
          <w:rFonts w:ascii="Arial" w:hAnsi="Arial" w:cs="Arial"/>
          <w:b/>
          <w:sz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800"/>
        <w:gridCol w:w="1260"/>
        <w:gridCol w:w="2430"/>
      </w:tblGrid>
      <w:tr w:rsidR="00492BFC" w:rsidTr="00492BFC"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92BFC" w:rsidRDefault="00492BFC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CRITERION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92BFC" w:rsidRDefault="00492BFC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SCORE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92BFC" w:rsidRDefault="00492BFC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WEIGHT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492BFC" w:rsidRDefault="00492BFC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WEIGHTED SCORE</w:t>
            </w:r>
          </w:p>
        </w:tc>
      </w:tr>
      <w:tr w:rsidR="00492BFC" w:rsidTr="00492BFC">
        <w:trPr>
          <w:trHeight w:val="435"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BF3A0F">
            <w:pPr>
              <w:pStyle w:val="Heading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Project Overview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 xml:space="preserve"> 1   2   3   4   5   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F036D9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X2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92BFC" w:rsidRDefault="00492BFC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BF3A0F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0B7C86" w:rsidP="00BF3A0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Block Diagram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BF3A0F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0B7C86" w:rsidP="00BF3A0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Design Challenges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</w:t>
            </w:r>
            <w:r w:rsidR="00F036D9">
              <w:rPr>
                <w:rFonts w:ascii="Arial" w:hAnsi="Arial" w:cs="Arial"/>
                <w:bCs/>
                <w:sz w:val="24"/>
              </w:rPr>
              <w:t>3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BF3A0F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0B7C86" w:rsidP="00BF3A0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Individual Contributions Member 1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</w:t>
            </w:r>
            <w:r w:rsidR="00F036D9">
              <w:rPr>
                <w:rFonts w:ascii="Arial" w:hAnsi="Arial" w:cs="Arial"/>
                <w:bCs/>
                <w:sz w:val="24"/>
              </w:rPr>
              <w:t>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BF3A0F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0B7C86" w:rsidP="00BF3A0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Individual Contributions Member 2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</w:t>
            </w:r>
            <w:r w:rsidR="00F036D9">
              <w:rPr>
                <w:rFonts w:ascii="Arial" w:hAnsi="Arial" w:cs="Arial"/>
                <w:bCs/>
                <w:sz w:val="24"/>
              </w:rPr>
              <w:t>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BF3A0F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0B7C86" w:rsidP="00BF3A0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Individual Contributions Member 3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</w:t>
            </w:r>
            <w:r w:rsidR="00F036D9">
              <w:rPr>
                <w:rFonts w:ascii="Arial" w:hAnsi="Arial" w:cs="Arial"/>
                <w:bCs/>
                <w:sz w:val="24"/>
              </w:rPr>
              <w:t>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BF3A0F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0B7C86" w:rsidP="00BF3A0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Individual Contributions Member 4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</w:t>
            </w:r>
            <w:r w:rsidR="00F036D9">
              <w:rPr>
                <w:rFonts w:ascii="Arial" w:hAnsi="Arial" w:cs="Arial"/>
                <w:bCs/>
                <w:sz w:val="24"/>
              </w:rPr>
              <w:t>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BF3A0F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0B7C86" w:rsidP="00BF3A0F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Project Demonstration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Default="00BF3A0F" w:rsidP="00BF3A0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</w:t>
            </w:r>
            <w:r w:rsidR="000B7C86">
              <w:rPr>
                <w:rFonts w:ascii="Arial" w:hAnsi="Arial" w:cs="Arial"/>
                <w:bCs/>
                <w:sz w:val="24"/>
              </w:rPr>
              <w:t>5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3A0F" w:rsidRPr="000251E5" w:rsidRDefault="00BF3A0F" w:rsidP="00BF3A0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0B7C86" w:rsidTr="008D13F3">
        <w:trPr>
          <w:trHeight w:val="435"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Default="000B7C86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Technical content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Default="000B7C86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Pr="000251E5" w:rsidRDefault="000B7C86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X2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Pr="000251E5" w:rsidRDefault="000B7C86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0B7C86" w:rsidTr="008D13F3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Default="000B7C86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Quality and use of visuals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Default="000B7C86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Pr="000251E5" w:rsidRDefault="000B7C86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Pr="000251E5" w:rsidRDefault="000B7C86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0B7C86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Default="000B7C86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Organization/use of allocated time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Default="000B7C86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Pr="000251E5" w:rsidRDefault="000B7C86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Pr="000251E5" w:rsidRDefault="000B7C86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0B7C86" w:rsidTr="00492BFC">
        <w:trPr>
          <w:trHeight w:val="435"/>
        </w:trPr>
        <w:tc>
          <w:tcPr>
            <w:tcW w:w="387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Default="000B7C86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Professionalism/presentation style</w:t>
            </w:r>
          </w:p>
        </w:tc>
        <w:tc>
          <w:tcPr>
            <w:tcW w:w="180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Default="000B7C86" w:rsidP="00C9535F">
            <w:pPr>
              <w:jc w:val="center"/>
            </w:pPr>
            <w:r w:rsidRPr="000251E5">
              <w:rPr>
                <w:rFonts w:ascii="Arial" w:hAnsi="Arial" w:cs="Arial"/>
                <w:bCs/>
                <w:sz w:val="24"/>
              </w:rPr>
              <w:t>1   2   3   4   5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Pr="000251E5" w:rsidRDefault="000B7C86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t>X1</w:t>
            </w:r>
          </w:p>
        </w:tc>
        <w:tc>
          <w:tcPr>
            <w:tcW w:w="243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B7C86" w:rsidRPr="000251E5" w:rsidRDefault="000B7C86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  <w:tr w:rsidR="000B7C86" w:rsidTr="008D13F3">
        <w:trPr>
          <w:trHeight w:val="435"/>
        </w:trPr>
        <w:tc>
          <w:tcPr>
            <w:tcW w:w="38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0B7C86" w:rsidRDefault="000B7C86">
            <w:pPr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Total Score</w:t>
            </w:r>
          </w:p>
        </w:tc>
        <w:tc>
          <w:tcPr>
            <w:tcW w:w="18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0B7C86" w:rsidRDefault="000B7C86" w:rsidP="00C9535F">
            <w:pPr>
              <w:jc w:val="center"/>
            </w:pPr>
          </w:p>
        </w:tc>
        <w:tc>
          <w:tcPr>
            <w:tcW w:w="12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0B7C86" w:rsidRPr="000251E5" w:rsidRDefault="000B7C86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243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0B7C86" w:rsidRPr="000251E5" w:rsidRDefault="000B7C86" w:rsidP="00C9535F">
            <w:pPr>
              <w:jc w:val="center"/>
              <w:rPr>
                <w:rFonts w:ascii="Arial" w:hAnsi="Arial" w:cs="Arial"/>
                <w:bCs/>
                <w:sz w:val="24"/>
              </w:rPr>
            </w:pPr>
          </w:p>
        </w:tc>
      </w:tr>
    </w:tbl>
    <w:p w:rsidR="00106159" w:rsidRDefault="000B7C86">
      <w:pPr>
        <w:ind w:left="432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78845</wp:posOffset>
                </wp:positionH>
                <wp:positionV relativeFrom="paragraph">
                  <wp:posOffset>40640</wp:posOffset>
                </wp:positionV>
                <wp:extent cx="5942330" cy="261620"/>
                <wp:effectExtent l="0" t="0" r="20320" b="24765"/>
                <wp:wrapNone/>
                <wp:docPr id="1" name="Text Box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330" cy="26162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1071" w:rsidRPr="00C81071" w:rsidRDefault="00E865F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5 –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excellent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C81071" w:rsidRPr="00C81071">
                              <w:rPr>
                                <w:sz w:val="22"/>
                                <w:szCs w:val="22"/>
                              </w:rPr>
                              <w:t>4 –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81071" w:rsidRPr="00C81071">
                              <w:rPr>
                                <w:sz w:val="22"/>
                                <w:szCs w:val="22"/>
                              </w:rPr>
                              <w:t>above average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C81071" w:rsidRPr="00C81071">
                              <w:rPr>
                                <w:sz w:val="22"/>
                                <w:szCs w:val="22"/>
                              </w:rPr>
                              <w:t>3 – average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C81071" w:rsidRPr="00C81071">
                              <w:rPr>
                                <w:sz w:val="22"/>
                                <w:szCs w:val="22"/>
                              </w:rPr>
                              <w:t>2 – below average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C81071" w:rsidRPr="00C81071">
                              <w:rPr>
                                <w:sz w:val="22"/>
                                <w:szCs w:val="22"/>
                              </w:rPr>
                              <w:t>1 – poor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0 </w:t>
                            </w:r>
                            <w:r w:rsidRPr="00C81071">
                              <w:rPr>
                                <w:sz w:val="22"/>
                                <w:szCs w:val="22"/>
                              </w:rPr>
                              <w:t>–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B201E">
                              <w:rPr>
                                <w:sz w:val="22"/>
                                <w:szCs w:val="22"/>
                              </w:rPr>
                              <w:t>incomplete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5" o:spid="_x0000_s1026" type="#_x0000_t202" style="position:absolute;left:0;text-align:left;margin-left:6.2pt;margin-top:3.2pt;width:467.9pt;height:20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" fillcolor="#cfc">
                <v:textbox style="mso-fit-shape-to-text:t">
                  <w:txbxContent>
                    <w:p w:rsidR="00C81071" w:rsidRPr="00C81071" w:rsidRDefault="00E865F0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5 –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excellent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="00C81071" w:rsidRPr="00C81071">
                        <w:rPr>
                          <w:sz w:val="22"/>
                          <w:szCs w:val="22"/>
                        </w:rPr>
                        <w:t>4 –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C81071" w:rsidRPr="00C81071">
                        <w:rPr>
                          <w:sz w:val="22"/>
                          <w:szCs w:val="22"/>
                        </w:rPr>
                        <w:t>above average</w:t>
                      </w:r>
                      <w:r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="00C81071" w:rsidRPr="00C81071">
                        <w:rPr>
                          <w:sz w:val="22"/>
                          <w:szCs w:val="22"/>
                        </w:rPr>
                        <w:t>3 – average</w:t>
                      </w:r>
                      <w:r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="00C81071" w:rsidRPr="00C81071">
                        <w:rPr>
                          <w:sz w:val="22"/>
                          <w:szCs w:val="22"/>
                        </w:rPr>
                        <w:t>2 – below average</w:t>
                      </w:r>
                      <w:r>
                        <w:rPr>
                          <w:sz w:val="22"/>
                          <w:szCs w:val="22"/>
                        </w:rPr>
                        <w:t xml:space="preserve">      </w:t>
                      </w:r>
                      <w:r w:rsidR="00C81071" w:rsidRPr="00C81071">
                        <w:rPr>
                          <w:sz w:val="22"/>
                          <w:szCs w:val="22"/>
                        </w:rPr>
                        <w:t>1 – poor</w:t>
                      </w:r>
                      <w:r>
                        <w:rPr>
                          <w:sz w:val="22"/>
                          <w:szCs w:val="22"/>
                        </w:rPr>
                        <w:t xml:space="preserve">      0 </w:t>
                      </w:r>
                      <w:r w:rsidRPr="00C81071">
                        <w:rPr>
                          <w:sz w:val="22"/>
                          <w:szCs w:val="22"/>
                        </w:rPr>
                        <w:t>–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B201E">
                        <w:rPr>
                          <w:sz w:val="22"/>
                          <w:szCs w:val="22"/>
                        </w:rPr>
                        <w:t>incomplete</w:t>
                      </w:r>
                    </w:p>
                  </w:txbxContent>
                </v:textbox>
              </v:shape>
            </w:pict>
          </mc:Fallback>
        </mc:AlternateContent>
      </w:r>
    </w:p>
    <w:p w:rsidR="00E865F0" w:rsidRDefault="00E865F0">
      <w:pPr>
        <w:rPr>
          <w:rFonts w:ascii="Arial" w:hAnsi="Arial" w:cs="Arial"/>
          <w:b/>
          <w:sz w:val="24"/>
        </w:rPr>
      </w:pPr>
    </w:p>
    <w:p w:rsidR="00E865F0" w:rsidRDefault="00E865F0">
      <w:pPr>
        <w:rPr>
          <w:rFonts w:ascii="Arial" w:hAnsi="Arial" w:cs="Arial"/>
          <w:b/>
          <w:sz w:val="24"/>
        </w:rPr>
      </w:pPr>
    </w:p>
    <w:p w:rsidR="00106159" w:rsidRPr="00E865F0" w:rsidRDefault="00106159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Comments</w:t>
      </w:r>
      <w:proofErr w:type="gramStart"/>
      <w:r>
        <w:rPr>
          <w:rFonts w:ascii="Arial" w:hAnsi="Arial" w:cs="Arial"/>
          <w:b/>
          <w:sz w:val="24"/>
        </w:rPr>
        <w:t>:</w:t>
      </w:r>
      <w:r w:rsidR="00E865F0">
        <w:rPr>
          <w:rFonts w:ascii="Arial" w:hAnsi="Arial" w:cs="Arial"/>
          <w:sz w:val="24"/>
        </w:rPr>
        <w:t>_</w:t>
      </w:r>
      <w:proofErr w:type="gramEnd"/>
      <w:r w:rsidR="00E865F0">
        <w:rPr>
          <w:rFonts w:ascii="Arial" w:hAnsi="Arial" w:cs="Arial"/>
          <w:sz w:val="24"/>
        </w:rPr>
        <w:t>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106159" w:rsidRDefault="0010615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F036D9" w:rsidRDefault="00F036D9">
      <w:pPr>
        <w:rPr>
          <w:rFonts w:ascii="Arial" w:hAnsi="Arial" w:cs="Arial"/>
          <w:bCs/>
          <w:sz w:val="24"/>
        </w:rPr>
      </w:pPr>
    </w:p>
    <w:p w:rsidR="00F036D9" w:rsidRDefault="00F036D9" w:rsidP="00F036D9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______________________________________________________________________</w:t>
      </w:r>
    </w:p>
    <w:p w:rsidR="00F036D9" w:rsidRDefault="00F036D9">
      <w:pPr>
        <w:rPr>
          <w:rFonts w:ascii="Arial" w:hAnsi="Arial" w:cs="Arial"/>
          <w:bCs/>
          <w:sz w:val="24"/>
        </w:rPr>
      </w:pPr>
    </w:p>
    <w:p w:rsidR="00106159" w:rsidRDefault="00106159">
      <w:pPr>
        <w:rPr>
          <w:rFonts w:ascii="Arial" w:hAnsi="Arial" w:cs="Arial"/>
          <w:bCs/>
          <w:sz w:val="24"/>
        </w:rPr>
      </w:pPr>
    </w:p>
    <w:p w:rsidR="00C81071" w:rsidRDefault="00C81071" w:rsidP="00C9535F">
      <w:pPr>
        <w:rPr>
          <w:rFonts w:ascii="Arial" w:hAnsi="Arial" w:cs="Arial"/>
          <w:b/>
          <w:sz w:val="24"/>
        </w:rPr>
      </w:pPr>
    </w:p>
    <w:p w:rsidR="00C9535F" w:rsidRDefault="00C9535F" w:rsidP="00C9535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Reviewer Name:</w:t>
      </w:r>
      <w:r>
        <w:rPr>
          <w:rFonts w:ascii="Arial" w:hAnsi="Arial" w:cs="Arial"/>
          <w:bCs/>
          <w:sz w:val="24"/>
        </w:rPr>
        <w:t xml:space="preserve">  ______________________________________    </w:t>
      </w:r>
      <w:r>
        <w:rPr>
          <w:rFonts w:ascii="Arial" w:hAnsi="Arial" w:cs="Arial"/>
          <w:b/>
          <w:sz w:val="24"/>
        </w:rPr>
        <w:t xml:space="preserve">Team ID: </w:t>
      </w:r>
      <w:r>
        <w:rPr>
          <w:rFonts w:ascii="Arial" w:hAnsi="Arial" w:cs="Arial"/>
          <w:bCs/>
          <w:sz w:val="24"/>
        </w:rPr>
        <w:t>_______</w:t>
      </w:r>
    </w:p>
    <w:p w:rsidR="00C9535F" w:rsidRDefault="00C9535F" w:rsidP="00C9535F">
      <w:pPr>
        <w:rPr>
          <w:rFonts w:ascii="Arial" w:hAnsi="Arial" w:cs="Arial"/>
          <w:bCs/>
          <w:sz w:val="24"/>
        </w:rPr>
      </w:pPr>
    </w:p>
    <w:p w:rsidR="00106159" w:rsidRPr="00C81071" w:rsidRDefault="00C9535F" w:rsidP="00C81071">
      <w:pPr>
        <w:pStyle w:val="Heading3"/>
      </w:pPr>
      <w:r>
        <w:rPr>
          <w:b/>
          <w:bCs w:val="0"/>
        </w:rPr>
        <w:t>Signature:</w:t>
      </w:r>
      <w:r>
        <w:t xml:space="preserve">  __________________________________________</w:t>
      </w:r>
      <w:proofErr w:type="gramStart"/>
      <w:r>
        <w:t>_</w:t>
      </w:r>
      <w:r w:rsidR="003739ED">
        <w:t xml:space="preserve">  </w:t>
      </w:r>
      <w:r w:rsidR="003739ED">
        <w:rPr>
          <w:b/>
        </w:rPr>
        <w:t>Date</w:t>
      </w:r>
      <w:proofErr w:type="gramEnd"/>
      <w:r w:rsidR="003739ED">
        <w:rPr>
          <w:b/>
        </w:rPr>
        <w:t xml:space="preserve">: </w:t>
      </w:r>
      <w:r>
        <w:t>___________</w:t>
      </w:r>
    </w:p>
    <w:sectPr w:rsidR="00106159" w:rsidRPr="00C81071" w:rsidSect="002D6975">
      <w:headerReference w:type="default" r:id="rId7"/>
      <w:pgSz w:w="12240" w:h="15840"/>
      <w:pgMar w:top="1440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EDA" w:rsidRDefault="00403EDA">
      <w:r>
        <w:separator/>
      </w:r>
    </w:p>
  </w:endnote>
  <w:endnote w:type="continuationSeparator" w:id="0">
    <w:p w:rsidR="00403EDA" w:rsidRDefault="00403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EDA" w:rsidRDefault="00403EDA">
      <w:r>
        <w:separator/>
      </w:r>
    </w:p>
  </w:footnote>
  <w:footnote w:type="continuationSeparator" w:id="0">
    <w:p w:rsidR="00403EDA" w:rsidRDefault="00403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1071" w:rsidRPr="00E91961" w:rsidRDefault="00C81071" w:rsidP="00CF071C">
    <w:pPr>
      <w:pStyle w:val="Header"/>
      <w:tabs>
        <w:tab w:val="clear" w:pos="4320"/>
        <w:tab w:val="clear" w:pos="8640"/>
        <w:tab w:val="center" w:pos="4680"/>
        <w:tab w:val="right" w:pos="9360"/>
      </w:tabs>
      <w:rPr>
        <w:sz w:val="24"/>
      </w:rPr>
    </w:pPr>
    <w:r>
      <w:rPr>
        <w:sz w:val="24"/>
      </w:rPr>
      <w:t>ECE 477</w:t>
    </w:r>
    <w:r>
      <w:rPr>
        <w:sz w:val="24"/>
      </w:rPr>
      <w:tab/>
    </w:r>
    <w:r>
      <w:rPr>
        <w:i/>
        <w:iCs/>
        <w:sz w:val="24"/>
      </w:rPr>
      <w:t>Digital Systems Senior Design Project</w:t>
    </w:r>
    <w:r w:rsidR="00E91961">
      <w:rPr>
        <w:i/>
        <w:iCs/>
        <w:sz w:val="24"/>
      </w:rPr>
      <w:tab/>
    </w:r>
    <w:r w:rsidR="00E91961">
      <w:rPr>
        <w:iCs/>
        <w:sz w:val="24"/>
      </w:rPr>
      <w:t>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65AB5"/>
    <w:multiLevelType w:val="hybridMultilevel"/>
    <w:tmpl w:val="BAE6ADD6"/>
    <w:lvl w:ilvl="0" w:tplc="6D42F0FA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B1A6E"/>
    <w:multiLevelType w:val="hybridMultilevel"/>
    <w:tmpl w:val="BAE6ADD6"/>
    <w:lvl w:ilvl="0" w:tplc="7F4ABE28">
      <w:start w:val="1"/>
      <w:numFmt w:val="bullet"/>
      <w:lvlText w:val=""/>
      <w:lvlJc w:val="left"/>
      <w:pPr>
        <w:tabs>
          <w:tab w:val="num" w:pos="864"/>
        </w:tabs>
        <w:ind w:left="864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45A7D"/>
    <w:multiLevelType w:val="hybridMultilevel"/>
    <w:tmpl w:val="BAE6ADD6"/>
    <w:lvl w:ilvl="0" w:tplc="2068A776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F4449"/>
    <w:multiLevelType w:val="hybridMultilevel"/>
    <w:tmpl w:val="BAE6ADD6"/>
    <w:lvl w:ilvl="0" w:tplc="C524A1F4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DA7"/>
    <w:rsid w:val="00001900"/>
    <w:rsid w:val="00021B5A"/>
    <w:rsid w:val="000B7C86"/>
    <w:rsid w:val="00106159"/>
    <w:rsid w:val="00153BA6"/>
    <w:rsid w:val="00155FB0"/>
    <w:rsid w:val="00164409"/>
    <w:rsid w:val="001708C2"/>
    <w:rsid w:val="001959AF"/>
    <w:rsid w:val="001B092A"/>
    <w:rsid w:val="001B2CAD"/>
    <w:rsid w:val="001F47EB"/>
    <w:rsid w:val="00266DA7"/>
    <w:rsid w:val="002D6975"/>
    <w:rsid w:val="002E6084"/>
    <w:rsid w:val="00313FB3"/>
    <w:rsid w:val="003739ED"/>
    <w:rsid w:val="00396261"/>
    <w:rsid w:val="003E31ED"/>
    <w:rsid w:val="00403EDA"/>
    <w:rsid w:val="0040684C"/>
    <w:rsid w:val="00492BFC"/>
    <w:rsid w:val="004E6542"/>
    <w:rsid w:val="00525186"/>
    <w:rsid w:val="00537D1C"/>
    <w:rsid w:val="00574A08"/>
    <w:rsid w:val="0057529C"/>
    <w:rsid w:val="005B437F"/>
    <w:rsid w:val="00654240"/>
    <w:rsid w:val="0066068E"/>
    <w:rsid w:val="00676AD8"/>
    <w:rsid w:val="0069663D"/>
    <w:rsid w:val="006A161A"/>
    <w:rsid w:val="006C35CD"/>
    <w:rsid w:val="006D3286"/>
    <w:rsid w:val="00711B56"/>
    <w:rsid w:val="00754671"/>
    <w:rsid w:val="007606FC"/>
    <w:rsid w:val="0079593A"/>
    <w:rsid w:val="007B201E"/>
    <w:rsid w:val="007E090A"/>
    <w:rsid w:val="00827878"/>
    <w:rsid w:val="008B7651"/>
    <w:rsid w:val="00977F71"/>
    <w:rsid w:val="009C28FE"/>
    <w:rsid w:val="009E00CB"/>
    <w:rsid w:val="009E0BAD"/>
    <w:rsid w:val="009F6FA6"/>
    <w:rsid w:val="00A2133E"/>
    <w:rsid w:val="00A26106"/>
    <w:rsid w:val="00A51C42"/>
    <w:rsid w:val="00A65A69"/>
    <w:rsid w:val="00A96A06"/>
    <w:rsid w:val="00AB3296"/>
    <w:rsid w:val="00AD5B29"/>
    <w:rsid w:val="00AE41E4"/>
    <w:rsid w:val="00B14058"/>
    <w:rsid w:val="00B23273"/>
    <w:rsid w:val="00B47C37"/>
    <w:rsid w:val="00B81483"/>
    <w:rsid w:val="00BF3A0F"/>
    <w:rsid w:val="00C57196"/>
    <w:rsid w:val="00C81071"/>
    <w:rsid w:val="00C9535F"/>
    <w:rsid w:val="00CF071C"/>
    <w:rsid w:val="00CF430D"/>
    <w:rsid w:val="00D56C2B"/>
    <w:rsid w:val="00E865F0"/>
    <w:rsid w:val="00E91961"/>
    <w:rsid w:val="00EA3926"/>
    <w:rsid w:val="00EA46BC"/>
    <w:rsid w:val="00F036D9"/>
    <w:rsid w:val="00F3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987C79-E7ED-4E5D-B867-7C40576E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Heading4">
    <w:name w:val="heading 4"/>
    <w:basedOn w:val="Normal"/>
    <w:next w:val="Normal"/>
    <w:qFormat/>
    <w:pPr>
      <w:keepNext/>
      <w:ind w:left="432"/>
      <w:jc w:val="center"/>
      <w:outlineLvl w:val="3"/>
    </w:pPr>
    <w:rPr>
      <w:rFonts w:ascii="Arial" w:hAnsi="Arial" w:cs="Arial"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95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16EC3702.dotm</Template>
  <TotalTime>6</TotalTime>
  <Pages>1</Pages>
  <Words>141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Signup for EE477 Design Review Sessions</vt:lpstr>
    </vt:vector>
  </TitlesOfParts>
  <Company>Purdue Univeristy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Signup for EE477 Design Review Sessions</dc:title>
  <dc:subject/>
  <dc:creator>meyer</dc:creator>
  <cp:keywords/>
  <cp:lastModifiedBy>Meyer, David G</cp:lastModifiedBy>
  <cp:revision>8</cp:revision>
  <cp:lastPrinted>2012-09-06T18:45:00Z</cp:lastPrinted>
  <dcterms:created xsi:type="dcterms:W3CDTF">2015-12-08T15:29:00Z</dcterms:created>
  <dcterms:modified xsi:type="dcterms:W3CDTF">2016-05-03T15:46:00Z</dcterms:modified>
</cp:coreProperties>
</file>