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C7" w:rsidRPr="00BF02C7" w:rsidRDefault="00BF02C7">
      <w:pPr>
        <w:ind w:left="432"/>
        <w:jc w:val="center"/>
        <w:rPr>
          <w:rFonts w:ascii="Arial" w:hAnsi="Arial" w:cs="Arial"/>
          <w:b/>
          <w:sz w:val="16"/>
          <w:szCs w:val="16"/>
        </w:rPr>
      </w:pPr>
    </w:p>
    <w:p w:rsidR="00BF0FB8" w:rsidRDefault="00BF0FB8" w:rsidP="00BF0FB8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Final Presentation Evaluation</w:t>
      </w:r>
      <w:r w:rsidR="00751E69">
        <w:rPr>
          <w:rFonts w:ascii="Arial" w:hAnsi="Arial" w:cs="Arial"/>
          <w:b/>
          <w:sz w:val="28"/>
        </w:rPr>
        <w:t xml:space="preserve"> of </w:t>
      </w:r>
      <w:r>
        <w:rPr>
          <w:rFonts w:ascii="Arial" w:hAnsi="Arial" w:cs="Arial"/>
          <w:b/>
          <w:sz w:val="28"/>
        </w:rPr>
        <w:t>Team ID ____</w:t>
      </w:r>
    </w:p>
    <w:p w:rsidR="0002172B" w:rsidRDefault="00295637" w:rsidP="00BF0FB8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 Narrow" w:hAnsi="Arial Narrow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150709</wp:posOffset>
                </wp:positionV>
                <wp:extent cx="6473728" cy="295275"/>
                <wp:effectExtent l="0" t="0" r="3810" b="9525"/>
                <wp:wrapNone/>
                <wp:docPr id="1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728" cy="295275"/>
                        </a:xfrm>
                        <a:prstGeom prst="rect">
                          <a:avLst/>
                        </a:prstGeom>
                        <a:solidFill>
                          <a:srgbClr val="CCFF99">
                            <a:alpha val="47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77A5" w:rsidRPr="0002172B" w:rsidRDefault="00D177A5" w:rsidP="0002172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2172B">
                              <w:rPr>
                                <w:sz w:val="22"/>
                                <w:szCs w:val="22"/>
                              </w:rPr>
                              <w:t>Use the following scale:   5 – excellent    4 – good    3 – average    2 – below average    1 – poor / incomplete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9" o:spid="_x0000_s1026" type="#_x0000_t202" style="position:absolute;left:0;text-align:left;margin-left:0;margin-top:11.85pt;width:509.75pt;height:23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" fillcolor="#cf9" stroked="f">
                <v:fill opacity="30840f"/>
                <v:textbox>
                  <w:txbxContent>
                    <w:p w:rsidR="00D177A5" w:rsidRPr="0002172B" w:rsidRDefault="00D177A5" w:rsidP="0002172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2172B">
                        <w:rPr>
                          <w:sz w:val="22"/>
                          <w:szCs w:val="22"/>
                        </w:rPr>
                        <w:t>Use the following scale:   5 – excellent    4 – good    3 – average    2 – below average    1 – poor / incomplete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FB8" w:rsidRDefault="00BF0FB8" w:rsidP="00BF0FB8">
      <w:pPr>
        <w:ind w:left="432"/>
        <w:jc w:val="center"/>
        <w:rPr>
          <w:rFonts w:ascii="Arial" w:hAnsi="Arial" w:cs="Arial"/>
          <w:b/>
          <w:sz w:val="28"/>
        </w:rPr>
      </w:pPr>
    </w:p>
    <w:p w:rsidR="00BF0FB8" w:rsidRDefault="00BF0FB8" w:rsidP="00BF0FB8">
      <w:pPr>
        <w:ind w:left="432"/>
        <w:jc w:val="center"/>
        <w:rPr>
          <w:rFonts w:ascii="Arial" w:hAnsi="Arial" w:cs="Arial"/>
          <w:b/>
          <w:sz w:val="28"/>
        </w:rPr>
      </w:pPr>
    </w:p>
    <w:tbl>
      <w:tblPr>
        <w:tblW w:w="551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7"/>
        <w:gridCol w:w="1839"/>
      </w:tblGrid>
      <w:tr w:rsidR="00D77EA5" w:rsidTr="00D177A5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D77EA5" w:rsidRDefault="00D77EA5" w:rsidP="00970984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D77EA5" w:rsidRDefault="00D77EA5" w:rsidP="00970984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SCORE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rFonts w:ascii="Arial Narrow" w:hAnsi="Arial Narrow"/>
                <w:b w:val="0"/>
                <w:bCs/>
                <w:sz w:val="24"/>
              </w:rPr>
              <w:t>Title / Introduction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1   2   3   4   5   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Project description and motivation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rPr>
                <w:rFonts w:ascii="Arial" w:hAnsi="Arial" w:cs="Arial"/>
                <w:bCs/>
                <w:sz w:val="24"/>
              </w:rPr>
            </w:pPr>
            <w:r w:rsidRPr="00424063">
              <w:rPr>
                <w:rFonts w:ascii="Arial Narrow" w:hAnsi="Arial Narrow" w:cs="Arial"/>
                <w:bCs/>
                <w:sz w:val="24"/>
              </w:rPr>
              <w:t>Block diagram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Summary of design challenges faced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424063" w:rsidRDefault="00D77EA5" w:rsidP="00970984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Team Member 1</w:t>
            </w:r>
            <w:r w:rsidR="0002172B">
              <w:rPr>
                <w:rFonts w:ascii="Arial Narrow" w:hAnsi="Arial Narrow" w:cs="Arial"/>
                <w:bCs/>
                <w:sz w:val="24"/>
              </w:rPr>
              <w:t>: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424063" w:rsidRDefault="00D77EA5" w:rsidP="00970984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Team Member 2</w:t>
            </w:r>
            <w:r w:rsidR="0002172B">
              <w:rPr>
                <w:rFonts w:ascii="Arial Narrow" w:hAnsi="Arial Narrow" w:cs="Arial"/>
                <w:bCs/>
                <w:sz w:val="24"/>
              </w:rPr>
              <w:t>: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424063" w:rsidRDefault="00D77EA5" w:rsidP="00970984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Team Member 3</w:t>
            </w:r>
            <w:r w:rsidR="0002172B">
              <w:rPr>
                <w:rFonts w:ascii="Arial Narrow" w:hAnsi="Arial Narrow" w:cs="Arial"/>
                <w:bCs/>
                <w:sz w:val="24"/>
              </w:rPr>
              <w:t>: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424063" w:rsidRDefault="00D77EA5" w:rsidP="00970984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Team Member 4</w:t>
            </w:r>
            <w:r w:rsidR="0002172B">
              <w:rPr>
                <w:rFonts w:ascii="Arial Narrow" w:hAnsi="Arial Narrow" w:cs="Arial"/>
                <w:bCs/>
                <w:sz w:val="24"/>
              </w:rPr>
              <w:t>: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EA5" w:rsidRPr="00424063" w:rsidRDefault="00D77EA5" w:rsidP="00970984">
            <w:pPr>
              <w:rPr>
                <w:rFonts w:ascii="Arial Narrow" w:hAnsi="Arial Narrow" w:cs="Arial"/>
                <w:bCs/>
                <w:sz w:val="24"/>
              </w:rPr>
            </w:pPr>
            <w:r w:rsidRPr="00424063">
              <w:rPr>
                <w:rFonts w:ascii="Arial Narrow" w:hAnsi="Arial Narrow" w:cs="Arial"/>
                <w:bCs/>
                <w:sz w:val="24"/>
              </w:rPr>
              <w:t>Demonstration</w:t>
            </w:r>
          </w:p>
        </w:tc>
        <w:tc>
          <w:tcPr>
            <w:tcW w:w="18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2A1DC9" w:rsidRDefault="00D77EA5" w:rsidP="009709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Technical content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2A1DC9" w:rsidRDefault="00D77EA5" w:rsidP="009709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Quality and use of visuals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Pr="002A1DC9" w:rsidRDefault="00D77EA5" w:rsidP="009709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Organization/use of allocated time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D77EA5" w:rsidTr="00D177A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EA5" w:rsidRPr="002A1DC9" w:rsidRDefault="00D77EA5" w:rsidP="009709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Professionalism/presentation style</w:t>
            </w:r>
          </w:p>
        </w:tc>
        <w:tc>
          <w:tcPr>
            <w:tcW w:w="18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EA5" w:rsidRDefault="00D77EA5" w:rsidP="00970984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</w:tbl>
    <w:tbl>
      <w:tblPr>
        <w:tblpPr w:leftFromText="180" w:rightFromText="180" w:vertAnchor="text" w:horzAnchor="margin" w:tblpXSpec="right" w:tblpY="-6220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776"/>
        <w:gridCol w:w="776"/>
        <w:gridCol w:w="776"/>
      </w:tblGrid>
      <w:tr w:rsidR="00D177A5" w:rsidTr="00D177A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</w:rPr>
            </w:pPr>
            <w:r w:rsidRPr="00EA54BE">
              <w:rPr>
                <w:rFonts w:ascii="Arial" w:hAnsi="Arial" w:cs="Arial"/>
                <w:b/>
              </w:rPr>
              <w:t>Members</w:t>
            </w:r>
          </w:p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</w:rPr>
            </w:pPr>
            <w:r w:rsidRPr="00EA54BE">
              <w:rPr>
                <w:rFonts w:ascii="Arial" w:hAnsi="Arial" w:cs="Arial"/>
                <w:b/>
              </w:rPr>
              <w:t>of Team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177A5" w:rsidRPr="00EA54BE" w:rsidRDefault="00D177A5" w:rsidP="00D177A5">
            <w:pPr>
              <w:rPr>
                <w:rFonts w:ascii="Arial" w:hAnsi="Arial" w:cs="Arial"/>
                <w:b/>
              </w:rPr>
            </w:pPr>
            <w:r w:rsidRPr="00EA54BE">
              <w:rPr>
                <w:rFonts w:ascii="Arial" w:hAnsi="Arial" w:cs="Arial"/>
                <w:b/>
              </w:rPr>
              <w:t>Should Review Teams</w:t>
            </w:r>
          </w:p>
        </w:tc>
      </w:tr>
      <w:tr w:rsidR="00D177A5" w:rsidTr="006C2AF1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D177A5" w:rsidTr="006C2AF1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D177A5" w:rsidTr="006C2AF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D177A5" w:rsidTr="006C2AF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D177A5" w:rsidTr="006C2AF1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</w:tr>
      <w:tr w:rsidR="00D177A5" w:rsidTr="006C2AF1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D177A5" w:rsidTr="006C2AF1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D177A5" w:rsidTr="006C2AF1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D177A5" w:rsidTr="00D177A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D177A5" w:rsidTr="00D177A5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  <w:tr w:rsidR="00D177A5" w:rsidTr="00D177A5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</w:tr>
      <w:tr w:rsidR="00D177A5" w:rsidTr="00D177A5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</w:tr>
      <w:tr w:rsidR="00D177A5" w:rsidTr="00D177A5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</w:tr>
      <w:tr w:rsidR="00D177A5" w:rsidTr="00D177A5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D177A5" w:rsidTr="00D177A5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:rsidR="00D177A5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D177A5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</w:tr>
      <w:tr w:rsidR="00D177A5" w:rsidTr="00D177A5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Pr="00EA54BE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177A5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D177A5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D177A5" w:rsidRDefault="00D177A5" w:rsidP="00D1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</w:tbl>
    <w:p w:rsidR="00BF0FB8" w:rsidRDefault="00BF0FB8" w:rsidP="00BF0FB8">
      <w:pPr>
        <w:rPr>
          <w:rFonts w:ascii="Arial" w:hAnsi="Arial" w:cs="Arial"/>
          <w:b/>
          <w:sz w:val="28"/>
        </w:rPr>
      </w:pPr>
    </w:p>
    <w:p w:rsidR="00BF0FB8" w:rsidRDefault="00BF0FB8" w:rsidP="00BF0FB8">
      <w:pPr>
        <w:rPr>
          <w:rFonts w:ascii="Arial" w:hAnsi="Arial" w:cs="Arial"/>
          <w:b/>
          <w:sz w:val="24"/>
        </w:rPr>
      </w:pPr>
    </w:p>
    <w:p w:rsidR="00751E69" w:rsidRDefault="00751E69" w:rsidP="00BF0FB8">
      <w:pPr>
        <w:rPr>
          <w:rFonts w:ascii="Arial" w:hAnsi="Arial" w:cs="Arial"/>
          <w:b/>
          <w:sz w:val="24"/>
        </w:rPr>
      </w:pPr>
    </w:p>
    <w:p w:rsidR="00BF0FB8" w:rsidRDefault="00BF0FB8" w:rsidP="00BF0FB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Comments:</w:t>
      </w:r>
    </w:p>
    <w:p w:rsidR="00BF0FB8" w:rsidRDefault="00BF0FB8" w:rsidP="00BF0FB8">
      <w:pPr>
        <w:rPr>
          <w:rFonts w:ascii="Arial" w:hAnsi="Arial" w:cs="Arial"/>
          <w:bCs/>
          <w:sz w:val="24"/>
        </w:rPr>
      </w:pPr>
    </w:p>
    <w:p w:rsidR="00BF0FB8" w:rsidRDefault="00BF0FB8" w:rsidP="00BF0FB8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___________________________________________________________________________</w:t>
      </w:r>
    </w:p>
    <w:p w:rsidR="00BF0FB8" w:rsidRDefault="00BF0FB8" w:rsidP="00BF0FB8">
      <w:pPr>
        <w:rPr>
          <w:rFonts w:ascii="Arial" w:hAnsi="Arial" w:cs="Arial"/>
          <w:bCs/>
          <w:sz w:val="24"/>
        </w:rPr>
      </w:pPr>
    </w:p>
    <w:p w:rsidR="00BF0FB8" w:rsidRDefault="00BF0FB8" w:rsidP="00BF0FB8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___________________________________________________________________________</w:t>
      </w:r>
    </w:p>
    <w:p w:rsidR="00BF0FB8" w:rsidRDefault="00BF0FB8" w:rsidP="00BF0FB8">
      <w:pPr>
        <w:rPr>
          <w:rFonts w:ascii="Arial" w:hAnsi="Arial" w:cs="Arial"/>
          <w:bCs/>
          <w:sz w:val="24"/>
        </w:rPr>
      </w:pPr>
    </w:p>
    <w:p w:rsidR="00BF0FB8" w:rsidRDefault="00BF0FB8" w:rsidP="00BF0FB8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___________________________________________________________________________</w:t>
      </w:r>
    </w:p>
    <w:p w:rsidR="00BF0FB8" w:rsidRDefault="00BF0FB8" w:rsidP="00BF0FB8">
      <w:pPr>
        <w:rPr>
          <w:rFonts w:ascii="Arial" w:hAnsi="Arial" w:cs="Arial"/>
          <w:bCs/>
          <w:sz w:val="24"/>
        </w:rPr>
      </w:pPr>
    </w:p>
    <w:p w:rsidR="00BF0FB8" w:rsidRDefault="00BF0FB8" w:rsidP="00BF0FB8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___________________________________________________________________________</w:t>
      </w:r>
    </w:p>
    <w:p w:rsidR="00BF0FB8" w:rsidRDefault="00BF0FB8" w:rsidP="00BF0FB8">
      <w:pPr>
        <w:rPr>
          <w:rFonts w:ascii="Arial" w:hAnsi="Arial" w:cs="Arial"/>
          <w:bCs/>
          <w:sz w:val="24"/>
        </w:rPr>
      </w:pPr>
    </w:p>
    <w:p w:rsidR="00BF0FB8" w:rsidRDefault="00BF0FB8" w:rsidP="00BF0FB8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___________________________________________________________________________</w:t>
      </w:r>
    </w:p>
    <w:p w:rsidR="00BF0FB8" w:rsidRDefault="00BF0FB8" w:rsidP="00BF0FB8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bookmarkStart w:id="0" w:name="_GoBack"/>
      <w:bookmarkEnd w:id="0"/>
    </w:p>
    <w:p w:rsidR="00C945D6" w:rsidRDefault="00C945D6" w:rsidP="00C81071">
      <w:pPr>
        <w:pStyle w:val="Heading3"/>
        <w:rPr>
          <w:b/>
        </w:rPr>
      </w:pPr>
    </w:p>
    <w:p w:rsidR="00106159" w:rsidRDefault="00751E69" w:rsidP="00C81071">
      <w:pPr>
        <w:pStyle w:val="Heading3"/>
      </w:pPr>
      <w:r>
        <w:rPr>
          <w:b/>
        </w:rPr>
        <w:t>Reviewer Name</w:t>
      </w:r>
      <w:r w:rsidR="00C945D6" w:rsidRPr="00C945D6">
        <w:rPr>
          <w:b/>
        </w:rPr>
        <w:t>:</w:t>
      </w:r>
      <w:r w:rsidR="00C945D6">
        <w:t xml:space="preserve"> </w:t>
      </w:r>
      <w:r w:rsidR="00BF0FB8">
        <w:t xml:space="preserve"> </w:t>
      </w:r>
      <w:r w:rsidR="00C945D6">
        <w:t xml:space="preserve"> ___</w:t>
      </w:r>
      <w:r>
        <w:t>___________________________</w:t>
      </w:r>
      <w:r w:rsidR="001D51D9">
        <w:t>____</w:t>
      </w:r>
      <w:r>
        <w:t xml:space="preserve">    </w:t>
      </w:r>
      <w:r w:rsidR="0002172B">
        <w:t xml:space="preserve"> </w:t>
      </w:r>
      <w:r w:rsidRPr="00751E69">
        <w:rPr>
          <w:b/>
        </w:rPr>
        <w:t>Member of</w:t>
      </w:r>
      <w:r w:rsidR="0002172B">
        <w:rPr>
          <w:b/>
        </w:rPr>
        <w:t xml:space="preserve"> </w:t>
      </w:r>
      <w:r w:rsidR="001D51D9" w:rsidRPr="00751E69">
        <w:rPr>
          <w:b/>
        </w:rPr>
        <w:t xml:space="preserve">Team </w:t>
      </w:r>
      <w:r w:rsidR="00375CB5">
        <w:rPr>
          <w:b/>
        </w:rPr>
        <w:t>ID</w:t>
      </w:r>
      <w:r w:rsidR="001D51D9" w:rsidRPr="00751E69">
        <w:rPr>
          <w:b/>
        </w:rPr>
        <w:t>:</w:t>
      </w:r>
      <w:r w:rsidR="001D51D9" w:rsidRPr="001D51D9">
        <w:rPr>
          <w:b/>
        </w:rPr>
        <w:t xml:space="preserve"> </w:t>
      </w:r>
      <w:r w:rsidR="00A80796">
        <w:t xml:space="preserve"> ____</w:t>
      </w:r>
    </w:p>
    <w:p w:rsidR="00751E69" w:rsidRDefault="00751E69" w:rsidP="00751E69"/>
    <w:p w:rsidR="00751E69" w:rsidRDefault="00751E69" w:rsidP="00751E69">
      <w:pPr>
        <w:pStyle w:val="Heading3"/>
        <w:rPr>
          <w:b/>
          <w:bCs w:val="0"/>
        </w:rPr>
      </w:pPr>
    </w:p>
    <w:p w:rsidR="00751E69" w:rsidRPr="00C81071" w:rsidRDefault="00751E69" w:rsidP="00751E69">
      <w:pPr>
        <w:pStyle w:val="Heading3"/>
      </w:pPr>
      <w:r>
        <w:rPr>
          <w:b/>
          <w:bCs w:val="0"/>
        </w:rPr>
        <w:t>Signature:</w:t>
      </w:r>
      <w:r>
        <w:t xml:space="preserve">  _________________________________________________________________</w:t>
      </w:r>
    </w:p>
    <w:p w:rsidR="00751E69" w:rsidRDefault="00751E69" w:rsidP="00751E69"/>
    <w:p w:rsidR="0002172B" w:rsidRDefault="0002172B" w:rsidP="00751E69"/>
    <w:p w:rsidR="0002172B" w:rsidRDefault="0002172B" w:rsidP="00751E69"/>
    <w:sectPr w:rsidR="0002172B" w:rsidSect="00D77EA5">
      <w:headerReference w:type="default" r:id="rId7"/>
      <w:pgSz w:w="12240" w:h="15840" w:code="1"/>
      <w:pgMar w:top="115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A5" w:rsidRDefault="00D177A5">
      <w:r>
        <w:separator/>
      </w:r>
    </w:p>
  </w:endnote>
  <w:endnote w:type="continuationSeparator" w:id="0">
    <w:p w:rsidR="00D177A5" w:rsidRDefault="00D1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A5" w:rsidRDefault="00D177A5">
      <w:r>
        <w:separator/>
      </w:r>
    </w:p>
  </w:footnote>
  <w:footnote w:type="continuationSeparator" w:id="0">
    <w:p w:rsidR="00D177A5" w:rsidRDefault="00D1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7A5" w:rsidRPr="00D77EA5" w:rsidRDefault="00D177A5" w:rsidP="00D77EA5">
    <w:pPr>
      <w:pStyle w:val="Header"/>
      <w:tabs>
        <w:tab w:val="clear" w:pos="4320"/>
        <w:tab w:val="clear" w:pos="8640"/>
        <w:tab w:val="center" w:pos="5112"/>
        <w:tab w:val="right" w:pos="10224"/>
      </w:tabs>
      <w:rPr>
        <w:sz w:val="24"/>
        <w:szCs w:val="24"/>
      </w:rPr>
    </w:pPr>
    <w:r w:rsidRPr="00D77EA5">
      <w:rPr>
        <w:sz w:val="24"/>
        <w:szCs w:val="24"/>
      </w:rPr>
      <w:t>ECE 477</w:t>
    </w:r>
    <w:r w:rsidRPr="00D77EA5">
      <w:rPr>
        <w:i/>
        <w:sz w:val="24"/>
        <w:szCs w:val="24"/>
      </w:rPr>
      <w:tab/>
      <w:t>Digital Systems Senior Design Project</w:t>
    </w:r>
    <w:r w:rsidRPr="00D77EA5">
      <w:rPr>
        <w:sz w:val="24"/>
        <w:szCs w:val="24"/>
      </w:rPr>
      <w:tab/>
    </w:r>
    <w:r>
      <w:rPr>
        <w:sz w:val="24"/>
        <w:szCs w:val="24"/>
      </w:rPr>
      <w:t>Spring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A7"/>
    <w:rsid w:val="0002172B"/>
    <w:rsid w:val="00021B5A"/>
    <w:rsid w:val="000811DD"/>
    <w:rsid w:val="00106159"/>
    <w:rsid w:val="00153BA6"/>
    <w:rsid w:val="00155FB0"/>
    <w:rsid w:val="001708C2"/>
    <w:rsid w:val="001B092A"/>
    <w:rsid w:val="001B2CAD"/>
    <w:rsid w:val="001D4CC1"/>
    <w:rsid w:val="001D51D9"/>
    <w:rsid w:val="001F6097"/>
    <w:rsid w:val="00266DA7"/>
    <w:rsid w:val="00295637"/>
    <w:rsid w:val="002B71BB"/>
    <w:rsid w:val="002D6975"/>
    <w:rsid w:val="002E6084"/>
    <w:rsid w:val="00311E71"/>
    <w:rsid w:val="00313FB3"/>
    <w:rsid w:val="00334A4B"/>
    <w:rsid w:val="00372C51"/>
    <w:rsid w:val="00375CB5"/>
    <w:rsid w:val="003835FB"/>
    <w:rsid w:val="00396261"/>
    <w:rsid w:val="003E31ED"/>
    <w:rsid w:val="0040684C"/>
    <w:rsid w:val="00414720"/>
    <w:rsid w:val="00452764"/>
    <w:rsid w:val="004C33AD"/>
    <w:rsid w:val="004E6542"/>
    <w:rsid w:val="00525186"/>
    <w:rsid w:val="00537D1C"/>
    <w:rsid w:val="005A3F9F"/>
    <w:rsid w:val="005B05D0"/>
    <w:rsid w:val="005B437F"/>
    <w:rsid w:val="005B7951"/>
    <w:rsid w:val="005C1FA6"/>
    <w:rsid w:val="0063115B"/>
    <w:rsid w:val="006450EA"/>
    <w:rsid w:val="00676AD8"/>
    <w:rsid w:val="0069663D"/>
    <w:rsid w:val="006C2AF1"/>
    <w:rsid w:val="006C35CD"/>
    <w:rsid w:val="006D3286"/>
    <w:rsid w:val="00711B56"/>
    <w:rsid w:val="00733E5E"/>
    <w:rsid w:val="00751E69"/>
    <w:rsid w:val="0077466E"/>
    <w:rsid w:val="0079593A"/>
    <w:rsid w:val="007A3CBE"/>
    <w:rsid w:val="007B201E"/>
    <w:rsid w:val="007D0701"/>
    <w:rsid w:val="007E090A"/>
    <w:rsid w:val="007F6837"/>
    <w:rsid w:val="008147BA"/>
    <w:rsid w:val="00834FD3"/>
    <w:rsid w:val="0087750F"/>
    <w:rsid w:val="00897A5E"/>
    <w:rsid w:val="008A6D67"/>
    <w:rsid w:val="008B6508"/>
    <w:rsid w:val="008B7651"/>
    <w:rsid w:val="009407E0"/>
    <w:rsid w:val="00970984"/>
    <w:rsid w:val="00977F71"/>
    <w:rsid w:val="009E00CB"/>
    <w:rsid w:val="009E0BAD"/>
    <w:rsid w:val="009F6FA6"/>
    <w:rsid w:val="00A2133E"/>
    <w:rsid w:val="00A26106"/>
    <w:rsid w:val="00A36C5D"/>
    <w:rsid w:val="00A51C42"/>
    <w:rsid w:val="00A528F9"/>
    <w:rsid w:val="00A60708"/>
    <w:rsid w:val="00A65A69"/>
    <w:rsid w:val="00A80796"/>
    <w:rsid w:val="00A85570"/>
    <w:rsid w:val="00A873CD"/>
    <w:rsid w:val="00AA3CB1"/>
    <w:rsid w:val="00AB3296"/>
    <w:rsid w:val="00B23273"/>
    <w:rsid w:val="00B47C37"/>
    <w:rsid w:val="00B5081B"/>
    <w:rsid w:val="00B81483"/>
    <w:rsid w:val="00BC70EF"/>
    <w:rsid w:val="00BF02C7"/>
    <w:rsid w:val="00BF0FB8"/>
    <w:rsid w:val="00C312E3"/>
    <w:rsid w:val="00C57196"/>
    <w:rsid w:val="00C778BE"/>
    <w:rsid w:val="00C81071"/>
    <w:rsid w:val="00C945D6"/>
    <w:rsid w:val="00C9535F"/>
    <w:rsid w:val="00CF071C"/>
    <w:rsid w:val="00CF430D"/>
    <w:rsid w:val="00D177A5"/>
    <w:rsid w:val="00D75D5A"/>
    <w:rsid w:val="00D77EA5"/>
    <w:rsid w:val="00E50284"/>
    <w:rsid w:val="00EA54BE"/>
    <w:rsid w:val="00F30857"/>
    <w:rsid w:val="00F82D8D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DD095C95-AA92-43F3-BD67-40C91DFF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3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6F2A45BF.dotm</Template>
  <TotalTime>56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Meyer, David G</cp:lastModifiedBy>
  <cp:revision>9</cp:revision>
  <cp:lastPrinted>2016-05-03T13:36:00Z</cp:lastPrinted>
  <dcterms:created xsi:type="dcterms:W3CDTF">2016-05-03T12:57:00Z</dcterms:created>
  <dcterms:modified xsi:type="dcterms:W3CDTF">2016-05-03T13:51:00Z</dcterms:modified>
</cp:coreProperties>
</file>