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E9004" w14:textId="36BFD24A" w:rsidR="003952F4" w:rsidRPr="00084B2C" w:rsidRDefault="00A5191F" w:rsidP="00084B2C">
      <w:pPr>
        <w:spacing w:after="0"/>
        <w:ind w:left="-360" w:firstLine="360"/>
        <w:jc w:val="center"/>
        <w:rPr>
          <w:rStyle w:val="Hyperlink"/>
          <w:rFonts w:ascii="Times New Roman" w:hAnsi="Times New Roman" w:cs="Times New Roman"/>
          <w:b/>
          <w:color w:val="auto"/>
          <w:sz w:val="32"/>
          <w:szCs w:val="32"/>
          <w:u w:val="none"/>
          <w:shd w:val="clear" w:color="auto" w:fill="FFFFFF"/>
        </w:rPr>
      </w:pPr>
      <w:bookmarkStart w:id="0" w:name="_GoBack"/>
      <w:bookmarkEnd w:id="0"/>
      <w:r w:rsidRPr="00084B2C">
        <w:rPr>
          <w:rStyle w:val="Hyperlink"/>
          <w:rFonts w:ascii="Times New Roman" w:hAnsi="Times New Roman" w:cs="Times New Roman"/>
          <w:b/>
          <w:color w:val="auto"/>
          <w:sz w:val="32"/>
          <w:szCs w:val="32"/>
          <w:u w:val="none"/>
          <w:shd w:val="clear" w:color="auto" w:fill="FFFFFF"/>
        </w:rPr>
        <w:t>Spintronics Workshop</w:t>
      </w:r>
      <w:r w:rsidR="003A5EB5" w:rsidRPr="00084B2C">
        <w:rPr>
          <w:rStyle w:val="Hyperlink"/>
          <w:rFonts w:ascii="Times New Roman" w:hAnsi="Times New Roman" w:cs="Times New Roman"/>
          <w:b/>
          <w:color w:val="auto"/>
          <w:sz w:val="32"/>
          <w:szCs w:val="32"/>
          <w:u w:val="none"/>
          <w:shd w:val="clear" w:color="auto" w:fill="FFFFFF"/>
        </w:rPr>
        <w:t xml:space="preserve"> II</w:t>
      </w:r>
    </w:p>
    <w:p w14:paraId="47F7A446" w14:textId="13683F5F" w:rsidR="00E86731" w:rsidRPr="00084B2C" w:rsidRDefault="00C86B07" w:rsidP="00084B2C">
      <w:pPr>
        <w:spacing w:after="0"/>
        <w:ind w:left="-360" w:firstLine="360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32"/>
          <w:u w:val="none"/>
          <w:shd w:val="clear" w:color="auto" w:fill="FFFFFF"/>
        </w:rPr>
      </w:pPr>
      <w:r w:rsidRPr="00084B2C">
        <w:rPr>
          <w:rStyle w:val="Hyperlink"/>
          <w:rFonts w:ascii="Times New Roman" w:hAnsi="Times New Roman" w:cs="Times New Roman"/>
          <w:b/>
          <w:color w:val="auto"/>
          <w:sz w:val="28"/>
          <w:szCs w:val="32"/>
          <w:u w:val="none"/>
          <w:shd w:val="clear" w:color="auto" w:fill="FFFFFF"/>
        </w:rPr>
        <w:t>September 11, 2019</w:t>
      </w:r>
      <w:r w:rsidR="00E86731" w:rsidRPr="00084B2C">
        <w:rPr>
          <w:rStyle w:val="Hyperlink"/>
          <w:rFonts w:ascii="Times New Roman" w:hAnsi="Times New Roman" w:cs="Times New Roman"/>
          <w:b/>
          <w:color w:val="auto"/>
          <w:sz w:val="28"/>
          <w:szCs w:val="32"/>
          <w:u w:val="none"/>
          <w:shd w:val="clear" w:color="auto" w:fill="FFFFFF"/>
        </w:rPr>
        <w:t xml:space="preserve"> </w:t>
      </w:r>
    </w:p>
    <w:p w14:paraId="748BFA85" w14:textId="23590076" w:rsidR="00851568" w:rsidRPr="00084B2C" w:rsidRDefault="0022149D" w:rsidP="00084B2C">
      <w:pPr>
        <w:spacing w:after="60"/>
        <w:ind w:left="-360" w:firstLine="360"/>
        <w:jc w:val="center"/>
        <w:rPr>
          <w:rFonts w:ascii="Times New Roman" w:hAnsi="Times New Roman" w:cs="Times New Roman"/>
          <w:b/>
          <w:sz w:val="28"/>
          <w:szCs w:val="32"/>
          <w:shd w:val="clear" w:color="auto" w:fill="FFFFFF"/>
        </w:rPr>
      </w:pPr>
      <w:r w:rsidRPr="00084B2C">
        <w:rPr>
          <w:rStyle w:val="Hyperlink"/>
          <w:rFonts w:ascii="Times New Roman" w:hAnsi="Times New Roman" w:cs="Times New Roman"/>
          <w:b/>
          <w:color w:val="auto"/>
          <w:sz w:val="28"/>
          <w:szCs w:val="32"/>
          <w:u w:val="none"/>
          <w:shd w:val="clear" w:color="auto" w:fill="FFFFFF"/>
        </w:rPr>
        <w:t>Burton D. Morgan Center for Entrepreneurship, Room 121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499"/>
        <w:gridCol w:w="8301"/>
      </w:tblGrid>
      <w:tr w:rsidR="00606D15" w:rsidRPr="00903AFB" w14:paraId="39339F7F" w14:textId="77777777" w:rsidTr="00851568">
        <w:trPr>
          <w:trHeight w:val="288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7034BF83" w14:textId="77777777" w:rsidR="00BF25F0" w:rsidRPr="00903AFB" w:rsidRDefault="00BF25F0" w:rsidP="0084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A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8301" w:type="dxa"/>
            <w:shd w:val="clear" w:color="auto" w:fill="D9D9D9" w:themeFill="background1" w:themeFillShade="D9"/>
            <w:vAlign w:val="center"/>
          </w:tcPr>
          <w:p w14:paraId="32A3EE9D" w14:textId="77777777" w:rsidR="00BF25F0" w:rsidRPr="00903AFB" w:rsidRDefault="00BF25F0" w:rsidP="0084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AFB">
              <w:rPr>
                <w:rFonts w:ascii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606D15" w:rsidRPr="00410681" w14:paraId="6D9F66BC" w14:textId="77777777" w:rsidTr="00410681">
        <w:trPr>
          <w:trHeight w:val="432"/>
        </w:trPr>
        <w:tc>
          <w:tcPr>
            <w:tcW w:w="2499" w:type="dxa"/>
            <w:shd w:val="clear" w:color="auto" w:fill="auto"/>
            <w:vAlign w:val="center"/>
          </w:tcPr>
          <w:p w14:paraId="3B6738F0" w14:textId="6B05440C" w:rsidR="00BF25F0" w:rsidRPr="00410681" w:rsidRDefault="00BF25F0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8:30 – 9:</w:t>
            </w:r>
            <w:r w:rsidR="0061236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a.m.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57A38C36" w14:textId="48362EF6" w:rsidR="00BF25F0" w:rsidRPr="00410681" w:rsidRDefault="00EC5A10" w:rsidP="004106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Gathering</w:t>
            </w:r>
            <w:r w:rsidR="000F5C28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BC7516">
              <w:rPr>
                <w:rFonts w:ascii="Times New Roman" w:hAnsi="Times New Roman" w:cs="Times New Roman"/>
                <w:sz w:val="23"/>
                <w:szCs w:val="23"/>
              </w:rPr>
              <w:t>Registration</w:t>
            </w:r>
          </w:p>
        </w:tc>
      </w:tr>
      <w:tr w:rsidR="00606D15" w:rsidRPr="00410681" w14:paraId="16CB2858" w14:textId="77777777" w:rsidTr="00B72274">
        <w:trPr>
          <w:trHeight w:val="1152"/>
        </w:trPr>
        <w:tc>
          <w:tcPr>
            <w:tcW w:w="2499" w:type="dxa"/>
            <w:shd w:val="clear" w:color="auto" w:fill="auto"/>
            <w:vAlign w:val="center"/>
          </w:tcPr>
          <w:p w14:paraId="17353794" w14:textId="209E2C94" w:rsidR="00EC5A10" w:rsidRPr="00410681" w:rsidRDefault="00EC5A10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9:</w:t>
            </w:r>
            <w:r w:rsidR="00BC751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 xml:space="preserve"> – 9:</w:t>
            </w:r>
            <w:r w:rsidR="00B72274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a.m.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760784FB" w14:textId="67DDA1D3" w:rsidR="00851568" w:rsidRDefault="00EC5A10" w:rsidP="004106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Welcome/Opening remarks</w:t>
            </w:r>
            <w:r w:rsidR="00851568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6FA1F737" w14:textId="6A714A76" w:rsidR="00943DB1" w:rsidRPr="003022DA" w:rsidRDefault="00EC5A10" w:rsidP="003022D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5540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Yong Chen</w:t>
            </w:r>
            <w:r w:rsidR="0085156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Director of Purdue Quantum Science and Engineering Institute, </w:t>
            </w:r>
            <w:r w:rsidR="00851568" w:rsidRPr="00851568">
              <w:rPr>
                <w:rFonts w:ascii="Times New Roman" w:hAnsi="Times New Roman" w:cs="Times New Roman"/>
                <w:bCs/>
                <w:sz w:val="23"/>
                <w:szCs w:val="23"/>
              </w:rPr>
              <w:t>Karl Lark-Horovitz Professor of Physics and Astronomy and Professor of Electrical and Computer Engineering</w:t>
            </w:r>
            <w:r w:rsidR="003A3660">
              <w:rPr>
                <w:rFonts w:ascii="Times New Roman" w:hAnsi="Times New Roman" w:cs="Times New Roman"/>
                <w:bCs/>
                <w:sz w:val="23"/>
                <w:szCs w:val="23"/>
              </w:rPr>
              <w:t>, Purdue University</w:t>
            </w:r>
          </w:p>
        </w:tc>
      </w:tr>
      <w:tr w:rsidR="00B72274" w:rsidRPr="00410681" w14:paraId="549E7C4F" w14:textId="77777777" w:rsidTr="00B72274">
        <w:trPr>
          <w:trHeight w:val="864"/>
        </w:trPr>
        <w:tc>
          <w:tcPr>
            <w:tcW w:w="2499" w:type="dxa"/>
            <w:shd w:val="clear" w:color="auto" w:fill="auto"/>
            <w:vAlign w:val="center"/>
          </w:tcPr>
          <w:p w14:paraId="451C4606" w14:textId="0EAC0F72" w:rsidR="00B72274" w:rsidRPr="00410681" w:rsidRDefault="00B72274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9:25 – 9:30</w:t>
            </w:r>
            <w:r w:rsidR="003A3660">
              <w:rPr>
                <w:rFonts w:ascii="Times New Roman" w:hAnsi="Times New Roman" w:cs="Times New Roman"/>
                <w:sz w:val="23"/>
                <w:szCs w:val="23"/>
              </w:rPr>
              <w:t xml:space="preserve"> a.m.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3CFECE37" w14:textId="77777777" w:rsidR="00B72274" w:rsidRDefault="00B72274" w:rsidP="00B7227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Discover Park Distinguished Lecture Series Introduction</w:t>
            </w:r>
          </w:p>
          <w:p w14:paraId="68B721F4" w14:textId="1639EF65" w:rsidR="00B72274" w:rsidRPr="00B72274" w:rsidRDefault="00B72274" w:rsidP="0041068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5540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Tomás Díaz de la Rubia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, Purdue Chief Scientific Officer and Senior Vice President of Strategic Initiatives</w:t>
            </w:r>
          </w:p>
        </w:tc>
      </w:tr>
      <w:tr w:rsidR="00606D15" w:rsidRPr="00410681" w14:paraId="01053EF3" w14:textId="77777777" w:rsidTr="00943DB1">
        <w:trPr>
          <w:trHeight w:val="1152"/>
        </w:trPr>
        <w:tc>
          <w:tcPr>
            <w:tcW w:w="2499" w:type="dxa"/>
            <w:shd w:val="clear" w:color="auto" w:fill="auto"/>
            <w:vAlign w:val="center"/>
          </w:tcPr>
          <w:p w14:paraId="0AD7818D" w14:textId="08B8B790" w:rsidR="00EC5A10" w:rsidRPr="00410681" w:rsidRDefault="00EC5A10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9:30 – 10:</w:t>
            </w:r>
            <w:r w:rsidR="00B7227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a.m.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0891BFF0" w14:textId="62F744E2" w:rsidR="00EC5A10" w:rsidRPr="00410681" w:rsidRDefault="00EC5A10" w:rsidP="00410681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Discovery Park Distinguished Lecture Series</w:t>
            </w:r>
          </w:p>
          <w:p w14:paraId="3492B18B" w14:textId="77777777" w:rsidR="00606D15" w:rsidRDefault="00EC5A10" w:rsidP="00432B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b/>
                <w:sz w:val="23"/>
                <w:szCs w:val="23"/>
              </w:rPr>
              <w:t>Hideo Ohno</w:t>
            </w:r>
          </w:p>
          <w:p w14:paraId="5A7D1920" w14:textId="51C31232" w:rsidR="00EC5A10" w:rsidRPr="00410681" w:rsidRDefault="00EC5A10" w:rsidP="00410681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President</w:t>
            </w:r>
            <w:r w:rsidR="00606D15">
              <w:rPr>
                <w:rFonts w:ascii="Times New Roman" w:hAnsi="Times New Roman" w:cs="Times New Roman"/>
                <w:iCs/>
                <w:sz w:val="23"/>
                <w:szCs w:val="23"/>
              </w:rPr>
              <w:t>,</w:t>
            </w: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Tohoku University</w:t>
            </w:r>
          </w:p>
          <w:p w14:paraId="0C39D0A5" w14:textId="4E5720B5" w:rsidR="003022DA" w:rsidRPr="00410681" w:rsidRDefault="00EC5A10" w:rsidP="0041068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"Why We Need Spintronics in the Era of loT and AI"</w:t>
            </w:r>
          </w:p>
        </w:tc>
      </w:tr>
      <w:tr w:rsidR="00B72274" w:rsidRPr="00410681" w14:paraId="0AA4C517" w14:textId="77777777" w:rsidTr="00B72274">
        <w:trPr>
          <w:trHeight w:val="864"/>
        </w:trPr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80767" w14:textId="53B83872" w:rsidR="00B72274" w:rsidRPr="00410681" w:rsidRDefault="00B72274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10:20 – 10:</w:t>
            </w:r>
            <w:r w:rsidR="003A366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a.m.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1989" w14:textId="2984D797" w:rsidR="00B72274" w:rsidRDefault="00190A27" w:rsidP="004106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President Ohno </w:t>
            </w:r>
            <w:r w:rsidR="00B72274">
              <w:rPr>
                <w:rFonts w:ascii="Times New Roman" w:hAnsi="Times New Roman" w:cs="Times New Roman"/>
                <w:sz w:val="23"/>
                <w:szCs w:val="23"/>
              </w:rPr>
              <w:t>Question and Answer Session/Discussion</w:t>
            </w:r>
          </w:p>
          <w:p w14:paraId="2600E02C" w14:textId="4E51B7C6" w:rsidR="00B72274" w:rsidRPr="00B72274" w:rsidRDefault="00B72274" w:rsidP="004106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Moderated by </w:t>
            </w:r>
            <w:r w:rsidRPr="0065540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Ernesto Marinero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,</w:t>
            </w:r>
            <w:r w:rsidRPr="0085156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Professor of Materials Engineering and Electrical and Computer Engineering</w:t>
            </w:r>
            <w:r w:rsidR="003A3660">
              <w:rPr>
                <w:rFonts w:ascii="Times New Roman" w:hAnsi="Times New Roman" w:cs="Times New Roman"/>
                <w:bCs/>
                <w:sz w:val="23"/>
                <w:szCs w:val="23"/>
              </w:rPr>
              <w:t>, Purdue University</w:t>
            </w:r>
          </w:p>
        </w:tc>
      </w:tr>
      <w:tr w:rsidR="00606D15" w:rsidRPr="00410681" w14:paraId="4A7FE7CC" w14:textId="77777777" w:rsidTr="00B72274">
        <w:trPr>
          <w:trHeight w:val="432"/>
        </w:trPr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C93F2" w14:textId="611524C9" w:rsidR="00EC5A10" w:rsidRPr="00410681" w:rsidRDefault="00EC5A10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10:30 – 10:45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a.m.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7013" w14:textId="77777777" w:rsidR="00EC5A10" w:rsidRPr="00410681" w:rsidRDefault="00EC5A10" w:rsidP="004106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b/>
                <w:sz w:val="23"/>
                <w:szCs w:val="23"/>
              </w:rPr>
              <w:t>Break</w:t>
            </w:r>
          </w:p>
        </w:tc>
      </w:tr>
      <w:tr w:rsidR="00606D15" w:rsidRPr="00903AFB" w14:paraId="1910C289" w14:textId="77777777" w:rsidTr="00D74A55">
        <w:trPr>
          <w:trHeight w:val="432"/>
        </w:trPr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6F5982" w14:textId="77777777" w:rsidR="00EC5A10" w:rsidRDefault="00EC5A10" w:rsidP="00084B2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465A03">
              <w:rPr>
                <w:rFonts w:ascii="Times New Roman" w:hAnsi="Times New Roman" w:cs="Times New Roman"/>
                <w:b/>
                <w:sz w:val="28"/>
                <w:szCs w:val="23"/>
              </w:rPr>
              <w:t>Spintronics Devices and Systems</w:t>
            </w:r>
          </w:p>
          <w:p w14:paraId="318A133C" w14:textId="5B3102F3" w:rsidR="00084B2C" w:rsidRPr="00084B2C" w:rsidRDefault="00084B2C" w:rsidP="00084B2C">
            <w:pPr>
              <w:spacing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4B2C">
              <w:rPr>
                <w:rFonts w:ascii="Times New Roman" w:hAnsi="Times New Roman" w:cs="Times New Roman"/>
                <w:b/>
                <w:sz w:val="23"/>
                <w:szCs w:val="23"/>
              </w:rPr>
              <w:t>Session Chair: Haiyan Wang</w:t>
            </w:r>
            <w:r w:rsidRPr="00084B2C">
              <w:rPr>
                <w:rFonts w:ascii="Times New Roman" w:hAnsi="Times New Roman" w:cs="Times New Roman"/>
                <w:sz w:val="23"/>
                <w:szCs w:val="23"/>
              </w:rPr>
              <w:t>, Professor of Materials Engineering and Electrical and Computer Engineering, Purdue University</w:t>
            </w:r>
          </w:p>
        </w:tc>
      </w:tr>
      <w:tr w:rsidR="00606D15" w:rsidRPr="00410681" w14:paraId="3304B2D7" w14:textId="77777777" w:rsidTr="00410681">
        <w:trPr>
          <w:trHeight w:val="864"/>
        </w:trPr>
        <w:tc>
          <w:tcPr>
            <w:tcW w:w="2499" w:type="dxa"/>
            <w:shd w:val="clear" w:color="auto" w:fill="auto"/>
            <w:vAlign w:val="center"/>
          </w:tcPr>
          <w:p w14:paraId="27EC6CAE" w14:textId="033125BD" w:rsidR="00EC5A10" w:rsidRPr="00410681" w:rsidRDefault="00EC5A10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10:45 – 11:10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a.m.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363BD678" w14:textId="77777777" w:rsidR="00432B0E" w:rsidRDefault="00EC5A10" w:rsidP="00432B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b/>
                <w:sz w:val="23"/>
                <w:szCs w:val="23"/>
              </w:rPr>
              <w:t>Joerg Appenzeller</w:t>
            </w:r>
          </w:p>
          <w:p w14:paraId="63B676C1" w14:textId="398D04E7" w:rsidR="00432B0E" w:rsidRPr="00410681" w:rsidRDefault="00EC5A10" w:rsidP="00410681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Professor of Electrical and Computer Engineering, Purdue University</w:t>
            </w:r>
          </w:p>
          <w:p w14:paraId="0C74A127" w14:textId="274D18D9" w:rsidR="00EC5A10" w:rsidRPr="00410681" w:rsidRDefault="000F66D7" w:rsidP="004106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</w:t>
            </w:r>
            <w:r w:rsidR="00EC5A10" w:rsidRPr="00410681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Binary stochastic neurons and compound synapses from nano-magnets</w:t>
            </w: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</w:t>
            </w:r>
          </w:p>
        </w:tc>
      </w:tr>
      <w:tr w:rsidR="00606D15" w:rsidRPr="00410681" w14:paraId="50915128" w14:textId="77777777" w:rsidTr="00410681">
        <w:trPr>
          <w:trHeight w:val="1152"/>
        </w:trPr>
        <w:tc>
          <w:tcPr>
            <w:tcW w:w="2499" w:type="dxa"/>
            <w:shd w:val="clear" w:color="auto" w:fill="auto"/>
            <w:vAlign w:val="center"/>
          </w:tcPr>
          <w:p w14:paraId="564DA2C4" w14:textId="0F817AA9" w:rsidR="00EC5A10" w:rsidRPr="00410681" w:rsidRDefault="00EC5A10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11:10 – 11:35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a.m.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4B3E8C4A" w14:textId="5CE0E440" w:rsidR="00606D15" w:rsidRDefault="00EC5A10" w:rsidP="00432B0E">
            <w:pPr>
              <w:pStyle w:val="PlainText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b/>
                <w:sz w:val="23"/>
                <w:szCs w:val="23"/>
              </w:rPr>
              <w:t>Shunsuke Fukami</w:t>
            </w:r>
          </w:p>
          <w:p w14:paraId="7B6A3009" w14:textId="33291CB1" w:rsidR="00EC5A10" w:rsidRPr="00410681" w:rsidRDefault="00EC5A10" w:rsidP="00410681">
            <w:pPr>
              <w:pStyle w:val="PlainText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Associate Professor of the Research Institute of Electrical Communication (RIEC), Tohoku University</w:t>
            </w:r>
          </w:p>
          <w:p w14:paraId="33C1CC9F" w14:textId="77777777" w:rsidR="00EC5A10" w:rsidRPr="00410681" w:rsidRDefault="00EC5A10" w:rsidP="00410681">
            <w:pPr>
              <w:pStyle w:val="PlainTex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"Spin-orbit torque switching for high-speed memory and artificial neural network"</w:t>
            </w:r>
          </w:p>
        </w:tc>
      </w:tr>
      <w:tr w:rsidR="00606D15" w:rsidRPr="00410681" w14:paraId="2BB5FE0A" w14:textId="77777777" w:rsidTr="00410681">
        <w:trPr>
          <w:trHeight w:val="864"/>
        </w:trPr>
        <w:tc>
          <w:tcPr>
            <w:tcW w:w="2499" w:type="dxa"/>
            <w:shd w:val="clear" w:color="auto" w:fill="auto"/>
            <w:vAlign w:val="center"/>
          </w:tcPr>
          <w:p w14:paraId="71E3455E" w14:textId="3870F869" w:rsidR="00EC5A10" w:rsidRPr="00410681" w:rsidRDefault="00EC5A10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11:35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a.m.</w:t>
            </w: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 xml:space="preserve"> – 12:</w:t>
            </w:r>
            <w:r w:rsidR="00432B0E" w:rsidRPr="00410681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36CFFCEC" w14:textId="40BC69A3" w:rsidR="00606D15" w:rsidRDefault="00EC5A10" w:rsidP="00432B0E">
            <w:pPr>
              <w:pStyle w:val="PlainTex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b/>
                <w:sz w:val="23"/>
                <w:szCs w:val="23"/>
              </w:rPr>
              <w:t>Sumeet Gupta</w:t>
            </w: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14:paraId="36E91F2F" w14:textId="3998D27E" w:rsidR="00EC5A10" w:rsidRPr="00410681" w:rsidRDefault="00EC5A10" w:rsidP="00410681">
            <w:pPr>
              <w:pStyle w:val="PlainText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Assistant Professor of Electrical and Computer Engineering, Purdue University</w:t>
            </w:r>
          </w:p>
          <w:p w14:paraId="285E279E" w14:textId="77777777" w:rsidR="00EC5A10" w:rsidRPr="00410681" w:rsidRDefault="00EC5A10" w:rsidP="00410681">
            <w:pP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</w:t>
            </w:r>
            <w:r w:rsidRPr="0041068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Valley-coupled Spintronics for Non-Volatile Storage and Computing</w:t>
            </w: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</w:t>
            </w:r>
          </w:p>
        </w:tc>
      </w:tr>
      <w:tr w:rsidR="00606D15" w:rsidRPr="00410681" w14:paraId="1B22079A" w14:textId="77777777" w:rsidTr="00410681">
        <w:trPr>
          <w:trHeight w:val="1152"/>
        </w:trPr>
        <w:tc>
          <w:tcPr>
            <w:tcW w:w="2499" w:type="dxa"/>
            <w:shd w:val="clear" w:color="auto" w:fill="auto"/>
            <w:vAlign w:val="center"/>
          </w:tcPr>
          <w:p w14:paraId="7FDF925B" w14:textId="770EF2A7" w:rsidR="00EC5A10" w:rsidRPr="00410681" w:rsidRDefault="00EC5A10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12:</w:t>
            </w:r>
            <w:r w:rsidR="00994E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  <w:r w:rsidR="00994EE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4EE5">
              <w:rPr>
                <w:rFonts w:ascii="Times New Roman" w:hAnsi="Times New Roman" w:cs="Times New Roman"/>
                <w:sz w:val="23"/>
                <w:szCs w:val="23"/>
              </w:rPr>
              <w:t>12:25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28C4EB94" w14:textId="258E5154" w:rsidR="00606D15" w:rsidRDefault="00994EE5" w:rsidP="00994EE5">
            <w:pPr>
              <w:pStyle w:val="PlainTex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b/>
                <w:sz w:val="23"/>
                <w:szCs w:val="23"/>
              </w:rPr>
              <w:t>Naoya Onizawa</w:t>
            </w:r>
            <w:r w:rsidRPr="00D6368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14:paraId="6BA59E6F" w14:textId="5CEA6F83" w:rsidR="00994EE5" w:rsidRPr="00410681" w:rsidRDefault="00994EE5" w:rsidP="00994EE5">
            <w:pPr>
              <w:pStyle w:val="PlainText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Assistant Professor of the</w:t>
            </w:r>
            <w:r w:rsidRPr="00410681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 </w:t>
            </w:r>
            <w:r w:rsidRPr="00410681">
              <w:rPr>
                <w:rFonts w:ascii="Times New Roman" w:eastAsia="Meiryo" w:hAnsi="Times New Roman" w:cs="Times New Roman"/>
                <w:iCs/>
                <w:spacing w:val="4"/>
                <w:sz w:val="23"/>
                <w:szCs w:val="23"/>
              </w:rPr>
              <w:t>Research Institute of Electrical Communication (RIEC)</w:t>
            </w:r>
            <w:r w:rsidRPr="00410681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, </w:t>
            </w: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Tohoku University</w:t>
            </w:r>
          </w:p>
          <w:p w14:paraId="4B49B516" w14:textId="4F3C5D2E" w:rsidR="00EC5A10" w:rsidRPr="00410681" w:rsidRDefault="00994EE5" w:rsidP="00410681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i/>
                <w:sz w:val="23"/>
                <w:szCs w:val="23"/>
              </w:rPr>
              <w:t>"Stochastic Computing for Brainware LSI"</w:t>
            </w:r>
          </w:p>
        </w:tc>
      </w:tr>
      <w:tr w:rsidR="00606D15" w:rsidRPr="00410681" w14:paraId="0ED97C23" w14:textId="77777777" w:rsidTr="00410681">
        <w:trPr>
          <w:trHeight w:val="432"/>
        </w:trPr>
        <w:tc>
          <w:tcPr>
            <w:tcW w:w="2499" w:type="dxa"/>
            <w:shd w:val="clear" w:color="auto" w:fill="auto"/>
            <w:vAlign w:val="center"/>
          </w:tcPr>
          <w:p w14:paraId="038A6768" w14:textId="1982E2F9" w:rsidR="00EC5A10" w:rsidRPr="00410681" w:rsidRDefault="00994EE5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12:25</w:t>
            </w:r>
            <w:r w:rsidR="00EC5A10" w:rsidRPr="00410681">
              <w:rPr>
                <w:rFonts w:ascii="Times New Roman" w:hAnsi="Times New Roman" w:cs="Times New Roman"/>
                <w:sz w:val="23"/>
                <w:szCs w:val="23"/>
              </w:rPr>
              <w:t xml:space="preserve"> – 1:</w:t>
            </w:r>
            <w:r w:rsidR="00BC751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73E0D10E" w14:textId="370FE26C" w:rsidR="00EC5A10" w:rsidRPr="00410681" w:rsidRDefault="00994EE5" w:rsidP="00410681">
            <w:pPr>
              <w:pStyle w:val="PlainTex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Lunch</w:t>
            </w:r>
            <w:r w:rsidR="00BC751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and Poster Session</w:t>
            </w:r>
            <w:r w:rsidR="009A33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(see page 3)</w:t>
            </w:r>
            <w:r w:rsidR="00410272">
              <w:rPr>
                <w:rFonts w:ascii="Times New Roman" w:hAnsi="Times New Roman" w:cs="Times New Roman"/>
                <w:b/>
                <w:sz w:val="23"/>
                <w:szCs w:val="23"/>
              </w:rPr>
              <w:t>, MRGN Café</w:t>
            </w:r>
          </w:p>
        </w:tc>
      </w:tr>
    </w:tbl>
    <w:p w14:paraId="5839392D" w14:textId="17D2DD82" w:rsidR="000F5C28" w:rsidRDefault="00802FED"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D4BDE6B" wp14:editId="0104F488">
            <wp:simplePos x="0" y="0"/>
            <wp:positionH relativeFrom="margin">
              <wp:posOffset>2001520</wp:posOffset>
            </wp:positionH>
            <wp:positionV relativeFrom="topMargin">
              <wp:posOffset>8773795</wp:posOffset>
            </wp:positionV>
            <wp:extent cx="1947672" cy="448056"/>
            <wp:effectExtent l="0" t="0" r="0" b="9525"/>
            <wp:wrapThrough wrapText="bothSides">
              <wp:wrapPolygon edited="0">
                <wp:start x="0" y="0"/>
                <wp:lineTo x="0" y="19302"/>
                <wp:lineTo x="6972" y="21140"/>
                <wp:lineTo x="14367" y="21140"/>
                <wp:lineTo x="21339" y="19302"/>
                <wp:lineTo x="21339" y="9191"/>
                <wp:lineTo x="21128" y="0"/>
                <wp:lineTo x="0" y="0"/>
              </wp:wrapPolygon>
            </wp:wrapThrough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72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C28">
        <w:br w:type="page"/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499"/>
        <w:gridCol w:w="8301"/>
      </w:tblGrid>
      <w:tr w:rsidR="00606D15" w:rsidRPr="00410681" w14:paraId="33D0E17E" w14:textId="77777777" w:rsidTr="000F5C28">
        <w:trPr>
          <w:trHeight w:val="432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EBC1A2" w14:textId="77777777" w:rsidR="00465A03" w:rsidRDefault="00465A03" w:rsidP="00465A0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  <w:p w14:paraId="67CCB99E" w14:textId="77777777" w:rsidR="00606D15" w:rsidRDefault="00606D15" w:rsidP="00084B2C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465A03">
              <w:rPr>
                <w:rFonts w:ascii="Times New Roman" w:hAnsi="Times New Roman" w:cs="Times New Roman"/>
                <w:b/>
                <w:sz w:val="28"/>
                <w:szCs w:val="23"/>
              </w:rPr>
              <w:t>Novel Spintronics Materials and Measurements</w:t>
            </w:r>
          </w:p>
          <w:p w14:paraId="2B2E8C80" w14:textId="02BED4C6" w:rsidR="00084B2C" w:rsidRPr="00084B2C" w:rsidRDefault="00084B2C" w:rsidP="003022DA">
            <w:pPr>
              <w:spacing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Session Chair: Michael Manfra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Professor of Physics and Astronomy, Electrical and Computer Engineering, and Materials Engineering, Purdue University</w:t>
            </w:r>
          </w:p>
        </w:tc>
      </w:tr>
      <w:tr w:rsidR="00606D15" w:rsidRPr="00410681" w14:paraId="5C91EE68" w14:textId="77777777" w:rsidTr="00410681">
        <w:trPr>
          <w:trHeight w:val="1152"/>
        </w:trPr>
        <w:tc>
          <w:tcPr>
            <w:tcW w:w="2499" w:type="dxa"/>
            <w:shd w:val="clear" w:color="auto" w:fill="auto"/>
            <w:vAlign w:val="center"/>
          </w:tcPr>
          <w:p w14:paraId="487C0A8E" w14:textId="51CE5136" w:rsidR="00EC5A10" w:rsidRPr="00410681" w:rsidRDefault="00EC5A10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>1:</w:t>
            </w:r>
            <w:r w:rsidR="00BC751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410681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BC7516">
              <w:rPr>
                <w:rFonts w:ascii="Times New Roman" w:hAnsi="Times New Roman" w:cs="Times New Roman"/>
                <w:sz w:val="23"/>
                <w:szCs w:val="23"/>
              </w:rPr>
              <w:t>2: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4A676C33" w14:textId="7C1A2B27" w:rsidR="0022149D" w:rsidRDefault="00EC5A10" w:rsidP="00432B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b/>
                <w:sz w:val="23"/>
                <w:szCs w:val="23"/>
              </w:rPr>
              <w:t>Zhihong Chen</w:t>
            </w:r>
          </w:p>
          <w:p w14:paraId="0DC22C04" w14:textId="12F65EA6" w:rsidR="00EC5A10" w:rsidRPr="00410681" w:rsidRDefault="00EC5A10" w:rsidP="00410681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Professor of Electrical and Computer Engineering,</w:t>
            </w:r>
            <w:r w:rsidR="0022149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Associate Director for Research in the Birck Nanotechnology Center, Purdue University</w:t>
            </w:r>
          </w:p>
          <w:p w14:paraId="6D1F5BA9" w14:textId="77777777" w:rsidR="00EC5A10" w:rsidRPr="00410681" w:rsidRDefault="00EC5A10" w:rsidP="0041068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"2D Valley-Spin Transport in Transition Metal Dichalcogenides"</w:t>
            </w:r>
          </w:p>
        </w:tc>
      </w:tr>
      <w:tr w:rsidR="00606D15" w:rsidRPr="00410681" w14:paraId="575179B4" w14:textId="77777777" w:rsidTr="00410681">
        <w:trPr>
          <w:trHeight w:val="1152"/>
        </w:trPr>
        <w:tc>
          <w:tcPr>
            <w:tcW w:w="2499" w:type="dxa"/>
            <w:shd w:val="clear" w:color="auto" w:fill="auto"/>
            <w:vAlign w:val="center"/>
          </w:tcPr>
          <w:p w14:paraId="6573EAF0" w14:textId="1EC39362" w:rsidR="00EC5A10" w:rsidRPr="00410681" w:rsidRDefault="00BC7516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2: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EC5A10" w:rsidRPr="00410681">
              <w:rPr>
                <w:rFonts w:ascii="Times New Roman" w:hAnsi="Times New Roman" w:cs="Times New Roman"/>
                <w:sz w:val="23"/>
                <w:szCs w:val="23"/>
              </w:rPr>
              <w:t xml:space="preserve"> – 2: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667E3947" w14:textId="77777777" w:rsidR="0022149D" w:rsidRDefault="00EC5A10" w:rsidP="00432B0E">
            <w:pPr>
              <w:pStyle w:val="PlainTex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Satoshi Iihama, </w:t>
            </w:r>
          </w:p>
          <w:p w14:paraId="2B08ED41" w14:textId="40905024" w:rsidR="00EC5A10" w:rsidRPr="00410681" w:rsidRDefault="00EC5A10" w:rsidP="00410681">
            <w:pPr>
              <w:pStyle w:val="PlainText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Assistant Professor</w:t>
            </w:r>
            <w:r w:rsidR="001B1364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, </w:t>
            </w:r>
            <w:r w:rsidRPr="00410681">
              <w:rPr>
                <w:rFonts w:ascii="Times New Roman" w:eastAsia="Meiryo" w:hAnsi="Times New Roman" w:cs="Times New Roman"/>
                <w:iCs/>
                <w:spacing w:val="4"/>
                <w:sz w:val="23"/>
                <w:szCs w:val="23"/>
              </w:rPr>
              <w:t>Advanced Institute for Materials Research (AIMR)</w:t>
            </w:r>
            <w:r w:rsidRPr="00410681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, </w:t>
            </w: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Tohoku University</w:t>
            </w:r>
          </w:p>
          <w:p w14:paraId="108297F4" w14:textId="77777777" w:rsidR="00EC5A10" w:rsidRPr="00410681" w:rsidRDefault="00EC5A10" w:rsidP="004106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"All-optical magnetization switching mediated by laser-induced spin-current"</w:t>
            </w:r>
          </w:p>
        </w:tc>
      </w:tr>
      <w:tr w:rsidR="00F60B1E" w:rsidRPr="00410681" w14:paraId="4B4EAEB9" w14:textId="77777777" w:rsidTr="0022149D">
        <w:trPr>
          <w:trHeight w:val="864"/>
        </w:trPr>
        <w:tc>
          <w:tcPr>
            <w:tcW w:w="2499" w:type="dxa"/>
            <w:shd w:val="clear" w:color="auto" w:fill="auto"/>
            <w:vAlign w:val="center"/>
          </w:tcPr>
          <w:p w14:paraId="32B037E0" w14:textId="48560CD9" w:rsidR="00F60B1E" w:rsidRPr="00410681" w:rsidRDefault="00511355" w:rsidP="00F60B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2:</w:t>
            </w:r>
            <w:r w:rsidR="00BC751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3:00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4C801ECF" w14:textId="77777777" w:rsidR="00F60B1E" w:rsidRDefault="00F60B1E" w:rsidP="00F60B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b/>
                <w:sz w:val="23"/>
                <w:szCs w:val="23"/>
              </w:rPr>
              <w:t>Pramey Upadhyaya</w:t>
            </w:r>
            <w:r w:rsidRPr="00D6368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A2ACB7B" w14:textId="77777777" w:rsidR="00F60B1E" w:rsidRPr="00D6368F" w:rsidRDefault="00F60B1E" w:rsidP="00F60B1E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iCs/>
                <w:sz w:val="23"/>
                <w:szCs w:val="23"/>
              </w:rPr>
              <w:t>Assistant Professor of Electrical and Computer Engineering, Purdue University</w:t>
            </w:r>
          </w:p>
          <w:p w14:paraId="2D5C5C53" w14:textId="1AAC04C8" w:rsidR="00F60B1E" w:rsidRPr="00410681" w:rsidRDefault="00DB5190" w:rsidP="00F60B1E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</w:t>
            </w:r>
            <w:r w:rsidR="00F60B1E" w:rsidRPr="00D6368F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Spin qubit and magnon hybrids: novel platform for quantum spintronics</w:t>
            </w: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</w:t>
            </w:r>
          </w:p>
        </w:tc>
      </w:tr>
      <w:tr w:rsidR="00606D15" w:rsidRPr="00410681" w14:paraId="1EE5AD2D" w14:textId="77777777" w:rsidTr="00410681">
        <w:trPr>
          <w:trHeight w:val="864"/>
        </w:trPr>
        <w:tc>
          <w:tcPr>
            <w:tcW w:w="2499" w:type="dxa"/>
            <w:shd w:val="clear" w:color="auto" w:fill="auto"/>
            <w:vAlign w:val="center"/>
          </w:tcPr>
          <w:p w14:paraId="4C585CE7" w14:textId="64756FF5" w:rsidR="00EC5A10" w:rsidRPr="00410681" w:rsidRDefault="000F0D08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3:00</w:t>
            </w:r>
            <w:r w:rsidR="00EC5A10" w:rsidRPr="00410681">
              <w:rPr>
                <w:rFonts w:ascii="Times New Roman" w:hAnsi="Times New Roman" w:cs="Times New Roman"/>
                <w:sz w:val="23"/>
                <w:szCs w:val="23"/>
              </w:rPr>
              <w:t xml:space="preserve"> – 3:</w:t>
            </w:r>
            <w:r w:rsidR="00BC751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393BB057" w14:textId="3733E450" w:rsidR="0022149D" w:rsidRDefault="00EC5A10" w:rsidP="00432B0E">
            <w:pPr>
              <w:pStyle w:val="PlainTex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b/>
                <w:sz w:val="23"/>
                <w:szCs w:val="23"/>
              </w:rPr>
              <w:t>Yoshiro Hirayama</w:t>
            </w:r>
          </w:p>
          <w:p w14:paraId="74F0F523" w14:textId="417DC596" w:rsidR="00EC5A10" w:rsidRPr="00410681" w:rsidRDefault="00EC5A10" w:rsidP="00410681">
            <w:pPr>
              <w:pStyle w:val="PlainText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Professor</w:t>
            </w:r>
            <w:r w:rsidR="002D00C0">
              <w:rPr>
                <w:rFonts w:ascii="Times New Roman" w:hAnsi="Times New Roman" w:cs="Times New Roman"/>
                <w:iCs/>
                <w:sz w:val="23"/>
                <w:szCs w:val="23"/>
              </w:rPr>
              <w:t>, Department of Physics,</w:t>
            </w: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Graduate School of Science, Tohoku University</w:t>
            </w:r>
          </w:p>
          <w:p w14:paraId="5AF93D25" w14:textId="77777777" w:rsidR="00EC5A10" w:rsidRPr="00410681" w:rsidRDefault="00EC5A10" w:rsidP="00410681">
            <w:pPr>
              <w:pStyle w:val="PlainTex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"Resistively-detected NMR and nuclear resonance imaging"</w:t>
            </w:r>
          </w:p>
        </w:tc>
      </w:tr>
      <w:tr w:rsidR="0022149D" w:rsidRPr="00410681" w14:paraId="3FFE494A" w14:textId="77777777" w:rsidTr="009A3353">
        <w:trPr>
          <w:trHeight w:val="432"/>
        </w:trPr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3731" w14:textId="5D259881" w:rsidR="0022149D" w:rsidRPr="00410681" w:rsidDel="0022149D" w:rsidRDefault="0022149D" w:rsidP="00432B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3:</w:t>
            </w:r>
            <w:r w:rsidR="00BC751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3: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A02E8" w14:textId="63DC3F26" w:rsidR="0022149D" w:rsidRPr="00410681" w:rsidRDefault="0022149D" w:rsidP="00432B0E">
            <w:pPr>
              <w:pStyle w:val="PlainTex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Break</w:t>
            </w:r>
          </w:p>
        </w:tc>
      </w:tr>
      <w:tr w:rsidR="009A3353" w:rsidRPr="00410681" w14:paraId="0792F9CE" w14:textId="77777777" w:rsidTr="009A3353">
        <w:trPr>
          <w:trHeight w:val="864"/>
        </w:trPr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76C099" w14:textId="77777777" w:rsidR="009A3353" w:rsidRDefault="009A3353" w:rsidP="009A3353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  <w:p w14:paraId="4062B8EA" w14:textId="75DA0FC6" w:rsidR="009A3353" w:rsidRDefault="009A3353" w:rsidP="009A3353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465A03">
              <w:rPr>
                <w:rFonts w:ascii="Times New Roman" w:hAnsi="Times New Roman" w:cs="Times New Roman"/>
                <w:b/>
                <w:sz w:val="28"/>
                <w:szCs w:val="23"/>
              </w:rPr>
              <w:t>Novel Spintronics Materials and Measurements</w:t>
            </w: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 xml:space="preserve"> (Continued)</w:t>
            </w:r>
          </w:p>
          <w:p w14:paraId="43F42096" w14:textId="4EAF5C28" w:rsidR="009A3353" w:rsidRPr="00410681" w:rsidRDefault="009A3353" w:rsidP="009A3353">
            <w:pPr>
              <w:pStyle w:val="PlainText"/>
              <w:spacing w:after="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Session Chair: Yuli Lyanda-Geller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Professor of Physics and Astronomy, Purdue University</w:t>
            </w:r>
          </w:p>
        </w:tc>
      </w:tr>
      <w:tr w:rsidR="00606D15" w:rsidRPr="00410681" w14:paraId="54E0CF36" w14:textId="77777777" w:rsidTr="001B1364">
        <w:trPr>
          <w:trHeight w:val="864"/>
        </w:trPr>
        <w:tc>
          <w:tcPr>
            <w:tcW w:w="2499" w:type="dxa"/>
            <w:shd w:val="clear" w:color="auto" w:fill="auto"/>
            <w:vAlign w:val="center"/>
          </w:tcPr>
          <w:p w14:paraId="0AEBC4AE" w14:textId="3F53C801" w:rsidR="00EC5A10" w:rsidRPr="00410681" w:rsidRDefault="00511355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3: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 xml:space="preserve">40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BC7516">
              <w:rPr>
                <w:rFonts w:ascii="Times New Roman" w:hAnsi="Times New Roman" w:cs="Times New Roman"/>
                <w:sz w:val="23"/>
                <w:szCs w:val="23"/>
              </w:rPr>
              <w:t>4:0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49D9866C" w14:textId="0758D119" w:rsidR="00F60B1E" w:rsidRDefault="00EC5A10" w:rsidP="00432B0E">
            <w:pPr>
              <w:pStyle w:val="PlainTex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b/>
                <w:sz w:val="23"/>
                <w:szCs w:val="23"/>
              </w:rPr>
              <w:t>Takafumi Sato</w:t>
            </w: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14:paraId="11E4FA04" w14:textId="2D56340C" w:rsidR="00EC5A10" w:rsidRPr="00410681" w:rsidRDefault="00EC5A10" w:rsidP="00410681">
            <w:pPr>
              <w:pStyle w:val="PlainText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Professor</w:t>
            </w:r>
            <w:r w:rsidR="001B1364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, </w:t>
            </w:r>
            <w:r w:rsidRPr="00410681">
              <w:rPr>
                <w:rFonts w:ascii="Times New Roman" w:eastAsia="Meiryo" w:hAnsi="Times New Roman" w:cs="Times New Roman"/>
                <w:iCs/>
                <w:spacing w:val="4"/>
                <w:sz w:val="23"/>
                <w:szCs w:val="23"/>
              </w:rPr>
              <w:t>Advanced Institute for Materials Research (AIMR)</w:t>
            </w:r>
            <w:r w:rsidRPr="00410681">
              <w:rPr>
                <w:rFonts w:ascii="Times New Roman" w:hAnsi="Times New Roman" w:cs="Times New Roman"/>
                <w:iCs/>
                <w:sz w:val="23"/>
                <w:szCs w:val="23"/>
              </w:rPr>
              <w:t>, Tohoku University</w:t>
            </w:r>
          </w:p>
          <w:p w14:paraId="185824C7" w14:textId="77777777" w:rsidR="00EC5A10" w:rsidRPr="00410681" w:rsidRDefault="00EC5A10" w:rsidP="004106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0681">
              <w:rPr>
                <w:rFonts w:ascii="Times New Roman" w:hAnsi="Times New Roman" w:cs="Times New Roman"/>
                <w:i/>
                <w:sz w:val="23"/>
                <w:szCs w:val="23"/>
              </w:rPr>
              <w:t>"Electronic states of novel topological materials studied by ARPES"</w:t>
            </w:r>
          </w:p>
        </w:tc>
      </w:tr>
      <w:tr w:rsidR="00F60B1E" w:rsidRPr="00410681" w14:paraId="7942F381" w14:textId="77777777" w:rsidTr="00410681">
        <w:trPr>
          <w:trHeight w:val="864"/>
        </w:trPr>
        <w:tc>
          <w:tcPr>
            <w:tcW w:w="2499" w:type="dxa"/>
            <w:shd w:val="clear" w:color="auto" w:fill="auto"/>
            <w:vAlign w:val="center"/>
          </w:tcPr>
          <w:p w14:paraId="52CE8B98" w14:textId="667FF619" w:rsidR="00F60B1E" w:rsidRPr="00410681" w:rsidRDefault="00BC7516" w:rsidP="00F60B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4:0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511355">
              <w:rPr>
                <w:rFonts w:ascii="Times New Roman" w:hAnsi="Times New Roman" w:cs="Times New Roman"/>
                <w:sz w:val="23"/>
                <w:szCs w:val="23"/>
              </w:rPr>
              <w:t xml:space="preserve"> – 4: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41EC440C" w14:textId="77777777" w:rsidR="00F505CD" w:rsidRDefault="00F505CD" w:rsidP="00F505CD">
            <w:pPr>
              <w:pStyle w:val="PlainTex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Ken Nomura </w:t>
            </w:r>
          </w:p>
          <w:p w14:paraId="1FFB5E19" w14:textId="77777777" w:rsidR="00F505CD" w:rsidRPr="00D6368F" w:rsidRDefault="00F505CD" w:rsidP="00F505CD">
            <w:pPr>
              <w:pStyle w:val="PlainText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iCs/>
                <w:sz w:val="23"/>
                <w:szCs w:val="23"/>
              </w:rPr>
              <w:t>Associate Professor of the</w:t>
            </w:r>
            <w:r w:rsidRPr="00D6368F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 </w:t>
            </w:r>
            <w:r w:rsidRPr="00D6368F">
              <w:rPr>
                <w:rFonts w:ascii="Times New Roman" w:hAnsi="Times New Roman" w:cs="Times New Roman"/>
                <w:iCs/>
                <w:spacing w:val="4"/>
                <w:sz w:val="23"/>
                <w:szCs w:val="23"/>
              </w:rPr>
              <w:t>Institute for Materials Research (</w:t>
            </w:r>
            <w:r w:rsidRPr="00D6368F">
              <w:rPr>
                <w:rFonts w:ascii="Times New Roman" w:hAnsi="Times New Roman" w:cs="Times New Roman"/>
                <w:iCs/>
                <w:spacing w:val="4"/>
                <w:sz w:val="23"/>
                <w:szCs w:val="23"/>
                <w:bdr w:val="none" w:sz="0" w:space="0" w:color="auto" w:frame="1"/>
              </w:rPr>
              <w:t>IMR</w:t>
            </w:r>
            <w:r w:rsidRPr="00D6368F">
              <w:rPr>
                <w:rFonts w:ascii="Times New Roman" w:hAnsi="Times New Roman" w:cs="Times New Roman"/>
                <w:iCs/>
                <w:spacing w:val="4"/>
                <w:sz w:val="23"/>
                <w:szCs w:val="23"/>
              </w:rPr>
              <w:t>)</w:t>
            </w:r>
            <w:r w:rsidRPr="00D6368F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, </w:t>
            </w:r>
            <w:r w:rsidRPr="00D6368F">
              <w:rPr>
                <w:rFonts w:ascii="Times New Roman" w:hAnsi="Times New Roman" w:cs="Times New Roman"/>
                <w:iCs/>
                <w:sz w:val="23"/>
                <w:szCs w:val="23"/>
              </w:rPr>
              <w:t>Tohoku University</w:t>
            </w:r>
          </w:p>
          <w:p w14:paraId="58CE3137" w14:textId="3520883B" w:rsidR="00F60B1E" w:rsidRPr="00F505CD" w:rsidRDefault="00F505CD" w:rsidP="00F505CD">
            <w:pPr>
              <w:tabs>
                <w:tab w:val="left" w:pos="2100"/>
              </w:tabs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i/>
                <w:sz w:val="23"/>
                <w:szCs w:val="23"/>
              </w:rPr>
              <w:t>"Spintronics functionalities of topological semimetals"</w:t>
            </w:r>
          </w:p>
        </w:tc>
      </w:tr>
      <w:tr w:rsidR="00F60B1E" w:rsidRPr="00410681" w14:paraId="69F29B1F" w14:textId="77777777" w:rsidTr="00410681">
        <w:trPr>
          <w:trHeight w:val="864"/>
        </w:trPr>
        <w:tc>
          <w:tcPr>
            <w:tcW w:w="2499" w:type="dxa"/>
            <w:shd w:val="clear" w:color="auto" w:fill="auto"/>
            <w:vAlign w:val="center"/>
          </w:tcPr>
          <w:p w14:paraId="0365849C" w14:textId="60966811" w:rsidR="00F60B1E" w:rsidRPr="00D6368F" w:rsidRDefault="00511355" w:rsidP="00F60B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4: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F60B1E" w:rsidRPr="00D6368F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D241AD">
              <w:rPr>
                <w:rFonts w:ascii="Times New Roman" w:hAnsi="Times New Roman" w:cs="Times New Roman"/>
                <w:sz w:val="23"/>
                <w:szCs w:val="23"/>
              </w:rPr>
              <w:t>4:5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6C09696A" w14:textId="77777777" w:rsidR="00F505CD" w:rsidRDefault="00F505CD" w:rsidP="00F505CD">
            <w:pPr>
              <w:tabs>
                <w:tab w:val="left" w:pos="21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b/>
                <w:sz w:val="23"/>
                <w:szCs w:val="23"/>
              </w:rPr>
              <w:t>Leonid Rokhinson</w:t>
            </w:r>
            <w:r w:rsidRPr="00D6368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01DF2F5" w14:textId="77777777" w:rsidR="00F505CD" w:rsidRPr="00D6368F" w:rsidRDefault="00F505CD" w:rsidP="00F505CD">
            <w:pPr>
              <w:tabs>
                <w:tab w:val="left" w:pos="210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iCs/>
                <w:sz w:val="23"/>
                <w:szCs w:val="23"/>
              </w:rPr>
              <w:t>Professor of Physics, Purdue University</w:t>
            </w:r>
          </w:p>
          <w:p w14:paraId="689CFF14" w14:textId="57FE66C3" w:rsidR="00F505CD" w:rsidRPr="00D6368F" w:rsidRDefault="00F505CD" w:rsidP="00F505C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368F">
              <w:rPr>
                <w:rFonts w:ascii="Times New Roman" w:hAnsi="Times New Roman" w:cs="Times New Roman"/>
                <w:i/>
                <w:sz w:val="23"/>
                <w:szCs w:val="23"/>
              </w:rPr>
              <w:t>"Magnetic semiconductors-based platform to realize non-abelian excitations"</w:t>
            </w:r>
          </w:p>
        </w:tc>
      </w:tr>
      <w:tr w:rsidR="00F60B1E" w:rsidRPr="00410681" w14:paraId="5F87F989" w14:textId="77777777" w:rsidTr="00410681">
        <w:trPr>
          <w:trHeight w:val="566"/>
        </w:trPr>
        <w:tc>
          <w:tcPr>
            <w:tcW w:w="2499" w:type="dxa"/>
            <w:shd w:val="clear" w:color="auto" w:fill="auto"/>
            <w:vAlign w:val="center"/>
          </w:tcPr>
          <w:p w14:paraId="4F7A3610" w14:textId="73C410B1" w:rsidR="00F60B1E" w:rsidRPr="00410681" w:rsidRDefault="00D241AD" w:rsidP="004106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4:5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60B1E" w:rsidRPr="00410681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0F0D08">
              <w:rPr>
                <w:rFonts w:ascii="Times New Roman" w:hAnsi="Times New Roman" w:cs="Times New Roman"/>
                <w:sz w:val="23"/>
                <w:szCs w:val="23"/>
              </w:rPr>
              <w:t>5:00</w:t>
            </w:r>
            <w:r w:rsidR="00164E3C">
              <w:rPr>
                <w:rFonts w:ascii="Times New Roman" w:hAnsi="Times New Roman" w:cs="Times New Roman"/>
                <w:sz w:val="23"/>
                <w:szCs w:val="23"/>
              </w:rPr>
              <w:t xml:space="preserve"> p.m.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1E78EFC9" w14:textId="732BA5A1" w:rsidR="00F60B1E" w:rsidRPr="00410681" w:rsidRDefault="00511355" w:rsidP="004106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Closing Remarks</w:t>
            </w:r>
          </w:p>
        </w:tc>
      </w:tr>
    </w:tbl>
    <w:p w14:paraId="6CCDCCF9" w14:textId="77777777" w:rsidR="009A3353" w:rsidRDefault="009A3353" w:rsidP="00410272">
      <w:pPr>
        <w:spacing w:after="0" w:line="240" w:lineRule="auto"/>
        <w:rPr>
          <w:rFonts w:ascii="Times New Roman" w:hAnsi="Times New Roman" w:cs="Times New Roman"/>
        </w:rPr>
      </w:pPr>
    </w:p>
    <w:p w14:paraId="010374AC" w14:textId="2733942D" w:rsidR="009A3353" w:rsidRDefault="009A3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0C84962" wp14:editId="61D9F125">
            <wp:simplePos x="0" y="0"/>
            <wp:positionH relativeFrom="margin">
              <wp:posOffset>2002790</wp:posOffset>
            </wp:positionH>
            <wp:positionV relativeFrom="topMargin">
              <wp:posOffset>8769350</wp:posOffset>
            </wp:positionV>
            <wp:extent cx="1947672" cy="448056"/>
            <wp:effectExtent l="0" t="0" r="0" b="9525"/>
            <wp:wrapThrough wrapText="bothSides">
              <wp:wrapPolygon edited="0">
                <wp:start x="0" y="0"/>
                <wp:lineTo x="0" y="19302"/>
                <wp:lineTo x="6972" y="21140"/>
                <wp:lineTo x="14367" y="21140"/>
                <wp:lineTo x="21339" y="19302"/>
                <wp:lineTo x="21339" y="9191"/>
                <wp:lineTo x="21128" y="0"/>
                <wp:lineTo x="0" y="0"/>
              </wp:wrapPolygon>
            </wp:wrapThrough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72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6F6EB" w14:textId="77777777" w:rsidR="009A3353" w:rsidRDefault="009A3353" w:rsidP="00CF7ECA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Poster Session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6390"/>
        <w:gridCol w:w="4410"/>
      </w:tblGrid>
      <w:tr w:rsidR="009A3353" w:rsidRPr="00CA5682" w14:paraId="7A9EAEF6" w14:textId="77777777" w:rsidTr="00CA5682">
        <w:trPr>
          <w:trHeight w:val="288"/>
        </w:trPr>
        <w:tc>
          <w:tcPr>
            <w:tcW w:w="6390" w:type="dxa"/>
            <w:shd w:val="clear" w:color="auto" w:fill="D9D9D9" w:themeFill="background1" w:themeFillShade="D9"/>
            <w:vAlign w:val="center"/>
          </w:tcPr>
          <w:p w14:paraId="4EB11514" w14:textId="72EA8791" w:rsidR="009A3353" w:rsidRPr="00CA5682" w:rsidRDefault="009A3353" w:rsidP="00F8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82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7A827A67" w14:textId="6579B795" w:rsidR="009A3353" w:rsidRPr="00CA5682" w:rsidRDefault="009A3353" w:rsidP="00F8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8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</w:tr>
      <w:tr w:rsidR="009A3353" w:rsidRPr="00CA5682" w14:paraId="73EDECDE" w14:textId="77777777" w:rsidTr="00CF7ECA">
        <w:trPr>
          <w:trHeight w:val="864"/>
        </w:trPr>
        <w:tc>
          <w:tcPr>
            <w:tcW w:w="6390" w:type="dxa"/>
            <w:shd w:val="clear" w:color="auto" w:fill="auto"/>
            <w:vAlign w:val="center"/>
          </w:tcPr>
          <w:p w14:paraId="34AB02C9" w14:textId="136A0306" w:rsidR="009A3353" w:rsidRPr="00CF7ECA" w:rsidRDefault="009A3353" w:rsidP="00CF7E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sz w:val="23"/>
                <w:szCs w:val="23"/>
              </w:rPr>
              <w:t>Ahmed Zeeshan Pervaiz, Shuvro Chowdhury, Jan Kaiser, Rafatul Faria, Brian Matthew Sutton, Kerem Yunus Camsari and Supriyo Datta</w:t>
            </w:r>
            <w:r w:rsidR="00CF7EC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CF7ECA">
              <w:rPr>
                <w:rFonts w:ascii="Times New Roman" w:hAnsi="Times New Roman" w:cs="Times New Roman"/>
                <w:b/>
                <w:sz w:val="23"/>
                <w:szCs w:val="23"/>
              </w:rPr>
              <w:t>Purdue University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F96B6C2" w14:textId="3BCB68BE" w:rsidR="009A3353" w:rsidRPr="00CF7ECA" w:rsidRDefault="009A3353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Asynchronous computing with p-bits.</w:t>
            </w:r>
          </w:p>
        </w:tc>
      </w:tr>
      <w:tr w:rsidR="009A3353" w:rsidRPr="00CA5682" w14:paraId="57CD1BB3" w14:textId="77777777" w:rsidTr="00CF7ECA">
        <w:trPr>
          <w:trHeight w:val="864"/>
        </w:trPr>
        <w:tc>
          <w:tcPr>
            <w:tcW w:w="6390" w:type="dxa"/>
            <w:shd w:val="clear" w:color="auto" w:fill="auto"/>
            <w:vAlign w:val="center"/>
          </w:tcPr>
          <w:p w14:paraId="09A4E9ED" w14:textId="361EA6A8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Annisa Noorhidayati, Mohammad Hamzah Fauzi, Muhammad Fauzi Sahdan, Shunta Maeda, Motoi Takahashi, Ken Sato, Katsumi Nagase, and Yoshiro Hirayama</w:t>
            </w:r>
            <w:r w:rsid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CF7EC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Tohoku University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E81775D" w14:textId="057E1FA9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Resistively-detected nuclear-magnetic-resonance in quantum point contact</w:t>
            </w:r>
          </w:p>
        </w:tc>
      </w:tr>
      <w:tr w:rsidR="009A3353" w:rsidRPr="00CA5682" w14:paraId="291772D9" w14:textId="77777777" w:rsidTr="00A51CB6">
        <w:trPr>
          <w:trHeight w:val="864"/>
        </w:trPr>
        <w:tc>
          <w:tcPr>
            <w:tcW w:w="6390" w:type="dxa"/>
            <w:shd w:val="clear" w:color="auto" w:fill="auto"/>
            <w:vAlign w:val="center"/>
          </w:tcPr>
          <w:p w14:paraId="72AC97F6" w14:textId="797DA138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Tingting Shen, Vaibhav Ostwal, Kerem Y. Camsari, </w:t>
            </w:r>
            <w:r w:rsid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and </w:t>
            </w: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Joerg Appenzeller</w:t>
            </w:r>
            <w:r w:rsidR="00CF7EC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CF7ECA">
              <w:rPr>
                <w:rFonts w:ascii="Times New Roman" w:hAnsi="Times New Roman" w:cs="Times New Roman"/>
                <w:b/>
                <w:sz w:val="23"/>
                <w:szCs w:val="23"/>
              </w:rPr>
              <w:t>Purdue University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07BD142" w14:textId="61CEC77F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Demonstration of a strain-mediated magnetoelectric write and read unit in a Co60Fe20B20/ Pb(Mg1/3Nb2/3)0.7Ti0.3O3 heterostructure</w:t>
            </w:r>
          </w:p>
        </w:tc>
      </w:tr>
      <w:tr w:rsidR="009A3353" w:rsidRPr="00CA5682" w14:paraId="3F892B5D" w14:textId="77777777" w:rsidTr="00A51CB6">
        <w:trPr>
          <w:trHeight w:val="1152"/>
        </w:trPr>
        <w:tc>
          <w:tcPr>
            <w:tcW w:w="6390" w:type="dxa"/>
            <w:shd w:val="clear" w:color="auto" w:fill="auto"/>
            <w:vAlign w:val="center"/>
          </w:tcPr>
          <w:p w14:paraId="039DA636" w14:textId="1A601286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William Andrew Borders, Shunsuke Fukami,</w:t>
            </w:r>
            <w:r w:rsid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and</w:t>
            </w: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Hideo Ohno</w:t>
            </w:r>
            <w:r w:rsid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CF7EC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Tohoku University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CA2E070" w14:textId="54C8410E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Demonstration of Associative Memory using Spin-Orbit Torque Artificial Synapses</w:t>
            </w:r>
          </w:p>
        </w:tc>
      </w:tr>
      <w:tr w:rsidR="009A3353" w:rsidRPr="00CA5682" w14:paraId="77FE3003" w14:textId="77777777" w:rsidTr="00CF7ECA">
        <w:trPr>
          <w:trHeight w:val="864"/>
        </w:trPr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603C" w14:textId="638BCC36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Indranil Chakraborty, Amogh Agrawal, Gopalakrishnan Srinivasan, Deboleena Roy, and Kaushik Roy</w:t>
            </w:r>
            <w:r w:rsidR="00CF7EC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CF7ECA">
              <w:rPr>
                <w:rFonts w:ascii="Times New Roman" w:hAnsi="Times New Roman" w:cs="Times New Roman"/>
                <w:b/>
                <w:sz w:val="23"/>
                <w:szCs w:val="23"/>
              </w:rPr>
              <w:t>Purdue University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F7EBF" w14:textId="2174A1D6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Binary Neural Networks using Stochastic Switching of Nano-Magnets: Learning and Inference</w:t>
            </w:r>
          </w:p>
        </w:tc>
      </w:tr>
      <w:tr w:rsidR="009A3353" w:rsidRPr="00CA5682" w14:paraId="06D70E85" w14:textId="77777777" w:rsidTr="00CF7ECA">
        <w:trPr>
          <w:trHeight w:val="864"/>
        </w:trPr>
        <w:tc>
          <w:tcPr>
            <w:tcW w:w="6390" w:type="dxa"/>
            <w:shd w:val="clear" w:color="auto" w:fill="auto"/>
            <w:vAlign w:val="center"/>
          </w:tcPr>
          <w:p w14:paraId="6D84DFFE" w14:textId="639EC752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Takaaki Dohi, Samik DuttaGupta, Shunsuke Fukami, and Hideo Ohno</w:t>
            </w:r>
            <w:r w:rsid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CF7EC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Tohoku University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D920BB0" w14:textId="127149DD" w:rsidR="009A3353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Dzyaloshinskii-Moriya interaction and domain wall chirality in W/(Co)FeB/MgO systems</w:t>
            </w:r>
          </w:p>
        </w:tc>
      </w:tr>
      <w:tr w:rsidR="00CA5682" w:rsidRPr="00CA5682" w14:paraId="38324D5B" w14:textId="77777777" w:rsidTr="00CF7ECA">
        <w:trPr>
          <w:trHeight w:val="864"/>
        </w:trPr>
        <w:tc>
          <w:tcPr>
            <w:tcW w:w="6390" w:type="dxa"/>
            <w:shd w:val="clear" w:color="auto" w:fill="auto"/>
            <w:vAlign w:val="center"/>
          </w:tcPr>
          <w:p w14:paraId="78779EF9" w14:textId="05261028" w:rsidR="00CA5682" w:rsidRPr="00CF7ECA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Punyashloka Debashis</w:t>
            </w: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Pramey Upadhyaya, </w:t>
            </w:r>
            <w:r w:rsid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and </w:t>
            </w: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Zhihong Chen</w:t>
            </w:r>
            <w:r w:rsidR="00CF7EC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CF7ECA">
              <w:rPr>
                <w:rFonts w:ascii="Times New Roman" w:hAnsi="Times New Roman" w:cs="Times New Roman"/>
                <w:b/>
                <w:sz w:val="23"/>
                <w:szCs w:val="23"/>
              </w:rPr>
              <w:t>Purdue University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01A9E29" w14:textId="1F2B62D4" w:rsidR="00CA5682" w:rsidRPr="00CA5682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Stochastic nanomagnets for oscillatory neural networks</w:t>
            </w:r>
          </w:p>
        </w:tc>
      </w:tr>
      <w:tr w:rsidR="00CA5682" w:rsidRPr="00CA5682" w14:paraId="3E69B5FE" w14:textId="77777777" w:rsidTr="00CF7ECA">
        <w:trPr>
          <w:trHeight w:val="864"/>
        </w:trPr>
        <w:tc>
          <w:tcPr>
            <w:tcW w:w="6390" w:type="dxa"/>
            <w:shd w:val="clear" w:color="auto" w:fill="auto"/>
            <w:vAlign w:val="center"/>
          </w:tcPr>
          <w:p w14:paraId="44BB38F2" w14:textId="4AD1C642" w:rsidR="00CA5682" w:rsidRPr="00CA5682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Jan-Erik Reinhard Wichmann et al.</w:t>
            </w:r>
            <w:r w:rsid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CF7EC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Tohoku University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D847AD9" w14:textId="5E7B13B0" w:rsidR="00CA5682" w:rsidRPr="00CA5682" w:rsidRDefault="00CA5682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6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Majorana Zero Modes in Dirac Semimetal Heterostructures</w:t>
            </w:r>
          </w:p>
        </w:tc>
      </w:tr>
      <w:tr w:rsidR="00CF7ECA" w:rsidRPr="00CA5682" w14:paraId="079BD99E" w14:textId="77777777" w:rsidTr="00CF7ECA">
        <w:trPr>
          <w:trHeight w:val="864"/>
        </w:trPr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76E5" w14:textId="20468E86" w:rsidR="00CF7ECA" w:rsidRPr="00CA5682" w:rsidRDefault="00CF7ECA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Terry Y.T. Hung, Avinash Rustagi, Shengjiao Zhang, Pramey Upadhyaya, and Zhihong Chen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Purdue University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FFBE" w14:textId="2EAC03E4" w:rsidR="00CF7ECA" w:rsidRPr="00CA5682" w:rsidRDefault="00CF7ECA" w:rsidP="00CF7EC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7E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Electrical Probing of Valley Spin Coupled Hall Effect</w:t>
            </w:r>
          </w:p>
        </w:tc>
      </w:tr>
    </w:tbl>
    <w:p w14:paraId="417E40A0" w14:textId="0FF9CFB3" w:rsidR="009278A6" w:rsidRPr="005E719A" w:rsidRDefault="00802FED" w:rsidP="009A33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54599E1" wp14:editId="6826A351">
            <wp:simplePos x="0" y="0"/>
            <wp:positionH relativeFrom="margin">
              <wp:posOffset>2000250</wp:posOffset>
            </wp:positionH>
            <wp:positionV relativeFrom="topMargin">
              <wp:posOffset>8773160</wp:posOffset>
            </wp:positionV>
            <wp:extent cx="1947672" cy="448056"/>
            <wp:effectExtent l="0" t="0" r="0" b="9525"/>
            <wp:wrapThrough wrapText="bothSides">
              <wp:wrapPolygon edited="0">
                <wp:start x="0" y="0"/>
                <wp:lineTo x="0" y="19302"/>
                <wp:lineTo x="6972" y="21140"/>
                <wp:lineTo x="14367" y="21140"/>
                <wp:lineTo x="21339" y="19302"/>
                <wp:lineTo x="21339" y="9191"/>
                <wp:lineTo x="21128" y="0"/>
                <wp:lineTo x="0" y="0"/>
              </wp:wrapPolygon>
            </wp:wrapThrough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72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78A6" w:rsidRPr="005E719A" w:rsidSect="00AD799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9ED5" w14:textId="77777777" w:rsidR="003C3AC3" w:rsidRDefault="003C3AC3" w:rsidP="00766834">
      <w:pPr>
        <w:spacing w:after="0" w:line="240" w:lineRule="auto"/>
      </w:pPr>
      <w:r>
        <w:separator/>
      </w:r>
    </w:p>
  </w:endnote>
  <w:endnote w:type="continuationSeparator" w:id="0">
    <w:p w14:paraId="654979B0" w14:textId="77777777" w:rsidR="003C3AC3" w:rsidRDefault="003C3AC3" w:rsidP="007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441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B48E94" w14:textId="19E83B56" w:rsidR="003C3AC3" w:rsidRDefault="003C3A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25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CE8E9F" w14:textId="77777777" w:rsidR="003C3AC3" w:rsidRDefault="003C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683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A41571" w14:textId="77777777" w:rsidR="003C3AC3" w:rsidRDefault="003C3A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22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D76C37" w14:textId="77777777" w:rsidR="003C3AC3" w:rsidRDefault="003C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F8C5" w14:textId="77777777" w:rsidR="003C3AC3" w:rsidRDefault="003C3AC3" w:rsidP="00766834">
      <w:pPr>
        <w:spacing w:after="0" w:line="240" w:lineRule="auto"/>
      </w:pPr>
      <w:r>
        <w:separator/>
      </w:r>
    </w:p>
  </w:footnote>
  <w:footnote w:type="continuationSeparator" w:id="0">
    <w:p w14:paraId="07E39325" w14:textId="77777777" w:rsidR="003C3AC3" w:rsidRDefault="003C3AC3" w:rsidP="0076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D5088" w14:textId="0847CAC6" w:rsidR="003C3AC3" w:rsidRDefault="00164E3C" w:rsidP="00465A03">
    <w:pPr>
      <w:pStyle w:val="Header"/>
    </w:pPr>
    <w:r w:rsidRPr="00AD799E">
      <w:rPr>
        <w:noProof/>
      </w:rPr>
      <w:drawing>
        <wp:anchor distT="0" distB="0" distL="114300" distR="114300" simplePos="0" relativeHeight="251661312" behindDoc="0" locked="0" layoutInCell="1" allowOverlap="1" wp14:anchorId="462FED21" wp14:editId="6B521413">
          <wp:simplePos x="0" y="0"/>
          <wp:positionH relativeFrom="column">
            <wp:posOffset>2234565</wp:posOffset>
          </wp:positionH>
          <wp:positionV relativeFrom="paragraph">
            <wp:posOffset>-85725</wp:posOffset>
          </wp:positionV>
          <wp:extent cx="4295140" cy="457200"/>
          <wp:effectExtent l="0" t="0" r="0" b="0"/>
          <wp:wrapTopAndBottom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QuantumSciEngrInst-H-BG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14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A03">
      <w:rPr>
        <w:noProof/>
      </w:rPr>
      <w:drawing>
        <wp:anchor distT="0" distB="0" distL="114300" distR="114300" simplePos="0" relativeHeight="251662336" behindDoc="1" locked="0" layoutInCell="1" allowOverlap="1" wp14:anchorId="4F40E42E" wp14:editId="57963E9C">
          <wp:simplePos x="0" y="0"/>
          <wp:positionH relativeFrom="column">
            <wp:posOffset>-504825</wp:posOffset>
          </wp:positionH>
          <wp:positionV relativeFrom="paragraph">
            <wp:posOffset>-142875</wp:posOffset>
          </wp:positionV>
          <wp:extent cx="1922780" cy="609600"/>
          <wp:effectExtent l="0" t="0" r="0" b="0"/>
          <wp:wrapTight wrapText="bothSides">
            <wp:wrapPolygon edited="0">
              <wp:start x="1284" y="675"/>
              <wp:lineTo x="1284" y="20250"/>
              <wp:lineTo x="20116" y="20250"/>
              <wp:lineTo x="20116" y="675"/>
              <wp:lineTo x="1284" y="675"/>
            </wp:wrapPolygon>
          </wp:wrapTight>
          <wp:docPr id="1028" name="Picture 4" descr="Image result for tohoku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Image result for tohoku university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65" b="34165"/>
                  <a:stretch/>
                </pic:blipFill>
                <pic:spPr bwMode="auto">
                  <a:xfrm>
                    <a:off x="0" y="0"/>
                    <a:ext cx="19227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D15C" w14:textId="2D578F2C" w:rsidR="003C3AC3" w:rsidRDefault="00A03CD4" w:rsidP="00A03CD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1CFD" wp14:editId="518CF7FA">
          <wp:simplePos x="0" y="0"/>
          <wp:positionH relativeFrom="column">
            <wp:posOffset>2294890</wp:posOffset>
          </wp:positionH>
          <wp:positionV relativeFrom="paragraph">
            <wp:posOffset>-209550</wp:posOffset>
          </wp:positionV>
          <wp:extent cx="4206240" cy="448056"/>
          <wp:effectExtent l="0" t="0" r="3810" b="9525"/>
          <wp:wrapTopAndBottom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QuantumSciEngrInst-H-BG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FFFFFF"/>
        <w:sz w:val="20"/>
        <w:szCs w:val="20"/>
      </w:rPr>
      <w:drawing>
        <wp:anchor distT="0" distB="0" distL="114300" distR="114300" simplePos="0" relativeHeight="251657216" behindDoc="0" locked="0" layoutInCell="1" allowOverlap="1" wp14:anchorId="4A462357" wp14:editId="28FD6D45">
          <wp:simplePos x="0" y="0"/>
          <wp:positionH relativeFrom="margin">
            <wp:posOffset>-409575</wp:posOffset>
          </wp:positionH>
          <wp:positionV relativeFrom="paragraph">
            <wp:posOffset>-212090</wp:posOffset>
          </wp:positionV>
          <wp:extent cx="1943100" cy="445770"/>
          <wp:effectExtent l="0" t="0" r="0" b="0"/>
          <wp:wrapThrough wrapText="bothSides">
            <wp:wrapPolygon edited="0">
              <wp:start x="0" y="0"/>
              <wp:lineTo x="0" y="18462"/>
              <wp:lineTo x="6988" y="20308"/>
              <wp:lineTo x="14400" y="20308"/>
              <wp:lineTo x="21176" y="18462"/>
              <wp:lineTo x="21388" y="17538"/>
              <wp:lineTo x="21388" y="8308"/>
              <wp:lineTo x="21176" y="0"/>
              <wp:lineTo x="0" y="0"/>
            </wp:wrapPolygon>
          </wp:wrapThrough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AC3" w:rsidRPr="004E46A3">
      <w:rPr>
        <w:noProof/>
      </w:rPr>
      <w:t xml:space="preserve"> </w:t>
    </w:r>
    <w:r w:rsidR="003C3AC3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2F21"/>
    <w:multiLevelType w:val="hybridMultilevel"/>
    <w:tmpl w:val="FDF66B86"/>
    <w:lvl w:ilvl="0" w:tplc="0748BBB0">
      <w:start w:val="12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236"/>
    <w:multiLevelType w:val="hybridMultilevel"/>
    <w:tmpl w:val="AC002530"/>
    <w:lvl w:ilvl="0" w:tplc="C51C3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08B8"/>
    <w:multiLevelType w:val="hybridMultilevel"/>
    <w:tmpl w:val="D9C63F20"/>
    <w:lvl w:ilvl="0" w:tplc="915277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6121C"/>
    <w:multiLevelType w:val="hybridMultilevel"/>
    <w:tmpl w:val="D3E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C5011"/>
    <w:multiLevelType w:val="hybridMultilevel"/>
    <w:tmpl w:val="5D42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B0EC3"/>
    <w:multiLevelType w:val="hybridMultilevel"/>
    <w:tmpl w:val="0C800A74"/>
    <w:lvl w:ilvl="0" w:tplc="5078790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5CF00D2"/>
    <w:multiLevelType w:val="hybridMultilevel"/>
    <w:tmpl w:val="93F4A05C"/>
    <w:lvl w:ilvl="0" w:tplc="B64C16E4">
      <w:start w:val="12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2D84"/>
    <w:multiLevelType w:val="hybridMultilevel"/>
    <w:tmpl w:val="BE70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7EA2"/>
    <w:multiLevelType w:val="hybridMultilevel"/>
    <w:tmpl w:val="C10A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3287F"/>
    <w:multiLevelType w:val="hybridMultilevel"/>
    <w:tmpl w:val="D6DAE282"/>
    <w:lvl w:ilvl="0" w:tplc="4FD86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64E2F"/>
    <w:multiLevelType w:val="hybridMultilevel"/>
    <w:tmpl w:val="7CA07764"/>
    <w:lvl w:ilvl="0" w:tplc="2DD475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04"/>
    <w:rsid w:val="000024D1"/>
    <w:rsid w:val="000035C2"/>
    <w:rsid w:val="000077BE"/>
    <w:rsid w:val="00012604"/>
    <w:rsid w:val="000142BF"/>
    <w:rsid w:val="00022EA2"/>
    <w:rsid w:val="000305BD"/>
    <w:rsid w:val="000332CE"/>
    <w:rsid w:val="00043882"/>
    <w:rsid w:val="00044006"/>
    <w:rsid w:val="00045E67"/>
    <w:rsid w:val="00046FF0"/>
    <w:rsid w:val="000522F5"/>
    <w:rsid w:val="00055CAD"/>
    <w:rsid w:val="00060B69"/>
    <w:rsid w:val="00061793"/>
    <w:rsid w:val="00061DCE"/>
    <w:rsid w:val="00064182"/>
    <w:rsid w:val="000719E4"/>
    <w:rsid w:val="00072A4D"/>
    <w:rsid w:val="00073BBB"/>
    <w:rsid w:val="00076CCC"/>
    <w:rsid w:val="00080C21"/>
    <w:rsid w:val="00080FD9"/>
    <w:rsid w:val="00084B2C"/>
    <w:rsid w:val="00085FDA"/>
    <w:rsid w:val="00091EFE"/>
    <w:rsid w:val="00093A5D"/>
    <w:rsid w:val="000A6679"/>
    <w:rsid w:val="000C5B9D"/>
    <w:rsid w:val="000D067C"/>
    <w:rsid w:val="000D0806"/>
    <w:rsid w:val="000D330D"/>
    <w:rsid w:val="000F0D08"/>
    <w:rsid w:val="000F12C1"/>
    <w:rsid w:val="000F22E1"/>
    <w:rsid w:val="000F3BF5"/>
    <w:rsid w:val="000F4B22"/>
    <w:rsid w:val="000F58AD"/>
    <w:rsid w:val="000F5C28"/>
    <w:rsid w:val="000F66D7"/>
    <w:rsid w:val="00100C11"/>
    <w:rsid w:val="001010A4"/>
    <w:rsid w:val="00114F00"/>
    <w:rsid w:val="001207C1"/>
    <w:rsid w:val="00130FDA"/>
    <w:rsid w:val="00132D6D"/>
    <w:rsid w:val="00143B4F"/>
    <w:rsid w:val="00145C6D"/>
    <w:rsid w:val="00150AFC"/>
    <w:rsid w:val="00151356"/>
    <w:rsid w:val="00154C6E"/>
    <w:rsid w:val="00164E3C"/>
    <w:rsid w:val="00170E67"/>
    <w:rsid w:val="00180064"/>
    <w:rsid w:val="00180E0D"/>
    <w:rsid w:val="00181A3A"/>
    <w:rsid w:val="001842B0"/>
    <w:rsid w:val="00184D2B"/>
    <w:rsid w:val="001855D5"/>
    <w:rsid w:val="00190A27"/>
    <w:rsid w:val="001915F6"/>
    <w:rsid w:val="0019268C"/>
    <w:rsid w:val="00192913"/>
    <w:rsid w:val="0019430D"/>
    <w:rsid w:val="00194EBF"/>
    <w:rsid w:val="00196B1B"/>
    <w:rsid w:val="001A3C6A"/>
    <w:rsid w:val="001B03A0"/>
    <w:rsid w:val="001B1364"/>
    <w:rsid w:val="001B23CD"/>
    <w:rsid w:val="001C1AA5"/>
    <w:rsid w:val="001C2255"/>
    <w:rsid w:val="001C470A"/>
    <w:rsid w:val="001C5139"/>
    <w:rsid w:val="001D08DC"/>
    <w:rsid w:val="001D2D7F"/>
    <w:rsid w:val="001D5EC3"/>
    <w:rsid w:val="001E2B3A"/>
    <w:rsid w:val="001E668E"/>
    <w:rsid w:val="001F09F1"/>
    <w:rsid w:val="001F20BD"/>
    <w:rsid w:val="001F586A"/>
    <w:rsid w:val="001F644D"/>
    <w:rsid w:val="002010DB"/>
    <w:rsid w:val="00202188"/>
    <w:rsid w:val="00202EE0"/>
    <w:rsid w:val="0020705A"/>
    <w:rsid w:val="002104E1"/>
    <w:rsid w:val="00212ECC"/>
    <w:rsid w:val="00213062"/>
    <w:rsid w:val="0021546F"/>
    <w:rsid w:val="00217E1B"/>
    <w:rsid w:val="0022149D"/>
    <w:rsid w:val="0023370E"/>
    <w:rsid w:val="002352E1"/>
    <w:rsid w:val="00236FC3"/>
    <w:rsid w:val="00247C6F"/>
    <w:rsid w:val="002536C7"/>
    <w:rsid w:val="0025394C"/>
    <w:rsid w:val="00263564"/>
    <w:rsid w:val="00267072"/>
    <w:rsid w:val="002719BC"/>
    <w:rsid w:val="002731AD"/>
    <w:rsid w:val="002801F3"/>
    <w:rsid w:val="00280EAD"/>
    <w:rsid w:val="0028169F"/>
    <w:rsid w:val="002824FE"/>
    <w:rsid w:val="00284F7B"/>
    <w:rsid w:val="0029006F"/>
    <w:rsid w:val="00290540"/>
    <w:rsid w:val="00295048"/>
    <w:rsid w:val="0029533E"/>
    <w:rsid w:val="00295C94"/>
    <w:rsid w:val="002966C8"/>
    <w:rsid w:val="002A3062"/>
    <w:rsid w:val="002B2119"/>
    <w:rsid w:val="002B34F6"/>
    <w:rsid w:val="002B73C9"/>
    <w:rsid w:val="002C32A5"/>
    <w:rsid w:val="002D00C0"/>
    <w:rsid w:val="002D500F"/>
    <w:rsid w:val="002D5B9E"/>
    <w:rsid w:val="002E19BC"/>
    <w:rsid w:val="002E3D4C"/>
    <w:rsid w:val="002E48C6"/>
    <w:rsid w:val="002E56D9"/>
    <w:rsid w:val="002E6F15"/>
    <w:rsid w:val="002E79A0"/>
    <w:rsid w:val="002E7A6C"/>
    <w:rsid w:val="002F2761"/>
    <w:rsid w:val="002F2EB3"/>
    <w:rsid w:val="002F5C8C"/>
    <w:rsid w:val="002F7F17"/>
    <w:rsid w:val="003022DA"/>
    <w:rsid w:val="00311AEE"/>
    <w:rsid w:val="00313B4A"/>
    <w:rsid w:val="003176A5"/>
    <w:rsid w:val="00320D83"/>
    <w:rsid w:val="00321C89"/>
    <w:rsid w:val="00321DDC"/>
    <w:rsid w:val="00324607"/>
    <w:rsid w:val="00325B78"/>
    <w:rsid w:val="0032716B"/>
    <w:rsid w:val="003275E0"/>
    <w:rsid w:val="0033203B"/>
    <w:rsid w:val="003343C2"/>
    <w:rsid w:val="003361AE"/>
    <w:rsid w:val="003409AD"/>
    <w:rsid w:val="0035019F"/>
    <w:rsid w:val="00361C57"/>
    <w:rsid w:val="00363D09"/>
    <w:rsid w:val="00370897"/>
    <w:rsid w:val="00374B4E"/>
    <w:rsid w:val="00380FBF"/>
    <w:rsid w:val="003824C9"/>
    <w:rsid w:val="00387875"/>
    <w:rsid w:val="00392572"/>
    <w:rsid w:val="00392682"/>
    <w:rsid w:val="00393550"/>
    <w:rsid w:val="00394C34"/>
    <w:rsid w:val="003952F4"/>
    <w:rsid w:val="00397F97"/>
    <w:rsid w:val="003A1B66"/>
    <w:rsid w:val="003A3660"/>
    <w:rsid w:val="003A5EB5"/>
    <w:rsid w:val="003A6886"/>
    <w:rsid w:val="003B2DC1"/>
    <w:rsid w:val="003B3867"/>
    <w:rsid w:val="003B3B41"/>
    <w:rsid w:val="003B4147"/>
    <w:rsid w:val="003B4803"/>
    <w:rsid w:val="003B4B73"/>
    <w:rsid w:val="003C3AC3"/>
    <w:rsid w:val="003C763D"/>
    <w:rsid w:val="003D0A44"/>
    <w:rsid w:val="003D3870"/>
    <w:rsid w:val="003D4DD6"/>
    <w:rsid w:val="003D6221"/>
    <w:rsid w:val="003E2EC9"/>
    <w:rsid w:val="003E7AE5"/>
    <w:rsid w:val="003F5E4A"/>
    <w:rsid w:val="00410272"/>
    <w:rsid w:val="00410681"/>
    <w:rsid w:val="0041642F"/>
    <w:rsid w:val="0042094C"/>
    <w:rsid w:val="00420A8E"/>
    <w:rsid w:val="00420D5D"/>
    <w:rsid w:val="00422ADA"/>
    <w:rsid w:val="004237DD"/>
    <w:rsid w:val="00426D53"/>
    <w:rsid w:val="00427CDB"/>
    <w:rsid w:val="00432815"/>
    <w:rsid w:val="00432B0E"/>
    <w:rsid w:val="00442C31"/>
    <w:rsid w:val="004454DA"/>
    <w:rsid w:val="004601AC"/>
    <w:rsid w:val="00465A03"/>
    <w:rsid w:val="004661A9"/>
    <w:rsid w:val="00471189"/>
    <w:rsid w:val="00477627"/>
    <w:rsid w:val="004814FC"/>
    <w:rsid w:val="00483309"/>
    <w:rsid w:val="0048398A"/>
    <w:rsid w:val="00484587"/>
    <w:rsid w:val="00484EAB"/>
    <w:rsid w:val="00496D49"/>
    <w:rsid w:val="004B0ECF"/>
    <w:rsid w:val="004B1DE3"/>
    <w:rsid w:val="004B633D"/>
    <w:rsid w:val="004B6CE2"/>
    <w:rsid w:val="004B6F7C"/>
    <w:rsid w:val="004B74A5"/>
    <w:rsid w:val="004C16D6"/>
    <w:rsid w:val="004C29BF"/>
    <w:rsid w:val="004C59CA"/>
    <w:rsid w:val="004C6962"/>
    <w:rsid w:val="004C6D00"/>
    <w:rsid w:val="004D19D7"/>
    <w:rsid w:val="004D400D"/>
    <w:rsid w:val="004D516F"/>
    <w:rsid w:val="004D62EB"/>
    <w:rsid w:val="004E46A3"/>
    <w:rsid w:val="004F3296"/>
    <w:rsid w:val="004F4B1A"/>
    <w:rsid w:val="004F5194"/>
    <w:rsid w:val="004F5365"/>
    <w:rsid w:val="005010B6"/>
    <w:rsid w:val="00501FB5"/>
    <w:rsid w:val="005022FF"/>
    <w:rsid w:val="00507598"/>
    <w:rsid w:val="00511355"/>
    <w:rsid w:val="005157D1"/>
    <w:rsid w:val="00516599"/>
    <w:rsid w:val="00524036"/>
    <w:rsid w:val="00524995"/>
    <w:rsid w:val="00525EB9"/>
    <w:rsid w:val="00532D6D"/>
    <w:rsid w:val="0053537D"/>
    <w:rsid w:val="00541DF2"/>
    <w:rsid w:val="005446A2"/>
    <w:rsid w:val="00546C94"/>
    <w:rsid w:val="0055060C"/>
    <w:rsid w:val="00556070"/>
    <w:rsid w:val="005566EC"/>
    <w:rsid w:val="00557535"/>
    <w:rsid w:val="0056266F"/>
    <w:rsid w:val="00562A29"/>
    <w:rsid w:val="00562E2F"/>
    <w:rsid w:val="0056416E"/>
    <w:rsid w:val="00565DD1"/>
    <w:rsid w:val="00566B8F"/>
    <w:rsid w:val="00567A49"/>
    <w:rsid w:val="005718FA"/>
    <w:rsid w:val="0057571F"/>
    <w:rsid w:val="00581630"/>
    <w:rsid w:val="005934C7"/>
    <w:rsid w:val="00593D18"/>
    <w:rsid w:val="00593F4F"/>
    <w:rsid w:val="005947F6"/>
    <w:rsid w:val="005976F7"/>
    <w:rsid w:val="0059789A"/>
    <w:rsid w:val="005A26A6"/>
    <w:rsid w:val="005B27CD"/>
    <w:rsid w:val="005B4F02"/>
    <w:rsid w:val="005B5900"/>
    <w:rsid w:val="005B6473"/>
    <w:rsid w:val="005B670B"/>
    <w:rsid w:val="005B6BC9"/>
    <w:rsid w:val="005C12B4"/>
    <w:rsid w:val="005C3499"/>
    <w:rsid w:val="005C416A"/>
    <w:rsid w:val="005C4F93"/>
    <w:rsid w:val="005C54C7"/>
    <w:rsid w:val="005C6898"/>
    <w:rsid w:val="005C7113"/>
    <w:rsid w:val="005C7A56"/>
    <w:rsid w:val="005D23CC"/>
    <w:rsid w:val="005E145F"/>
    <w:rsid w:val="005E2A78"/>
    <w:rsid w:val="005E6B36"/>
    <w:rsid w:val="005E719A"/>
    <w:rsid w:val="005F6278"/>
    <w:rsid w:val="005F62AC"/>
    <w:rsid w:val="0060368B"/>
    <w:rsid w:val="00606C1A"/>
    <w:rsid w:val="00606D15"/>
    <w:rsid w:val="0061121F"/>
    <w:rsid w:val="0061236D"/>
    <w:rsid w:val="00620081"/>
    <w:rsid w:val="00620B62"/>
    <w:rsid w:val="006260E8"/>
    <w:rsid w:val="00627D90"/>
    <w:rsid w:val="0064555C"/>
    <w:rsid w:val="0064735A"/>
    <w:rsid w:val="0065036F"/>
    <w:rsid w:val="006503D8"/>
    <w:rsid w:val="006518F3"/>
    <w:rsid w:val="00651AFC"/>
    <w:rsid w:val="00653D69"/>
    <w:rsid w:val="00655402"/>
    <w:rsid w:val="00657F87"/>
    <w:rsid w:val="0066323D"/>
    <w:rsid w:val="00663E8B"/>
    <w:rsid w:val="0066546D"/>
    <w:rsid w:val="00665EE2"/>
    <w:rsid w:val="0067494A"/>
    <w:rsid w:val="006770E9"/>
    <w:rsid w:val="00682931"/>
    <w:rsid w:val="0068779B"/>
    <w:rsid w:val="006A2D2B"/>
    <w:rsid w:val="006A37F4"/>
    <w:rsid w:val="006A6382"/>
    <w:rsid w:val="006A773D"/>
    <w:rsid w:val="006A7F1B"/>
    <w:rsid w:val="006B320B"/>
    <w:rsid w:val="006B52EB"/>
    <w:rsid w:val="006B5B4C"/>
    <w:rsid w:val="006B6C18"/>
    <w:rsid w:val="006C20CC"/>
    <w:rsid w:val="006C321E"/>
    <w:rsid w:val="006C6501"/>
    <w:rsid w:val="006C66D2"/>
    <w:rsid w:val="006D2B11"/>
    <w:rsid w:val="006D49BD"/>
    <w:rsid w:val="006D74C5"/>
    <w:rsid w:val="006E391C"/>
    <w:rsid w:val="006E48A1"/>
    <w:rsid w:val="006F2665"/>
    <w:rsid w:val="006F4CD9"/>
    <w:rsid w:val="006F5CA7"/>
    <w:rsid w:val="0070023F"/>
    <w:rsid w:val="007070BA"/>
    <w:rsid w:val="007101C4"/>
    <w:rsid w:val="007118D8"/>
    <w:rsid w:val="0071213A"/>
    <w:rsid w:val="007134CD"/>
    <w:rsid w:val="007136AB"/>
    <w:rsid w:val="0071436C"/>
    <w:rsid w:val="00716EF2"/>
    <w:rsid w:val="00717E90"/>
    <w:rsid w:val="00717EB3"/>
    <w:rsid w:val="0072496E"/>
    <w:rsid w:val="0073088F"/>
    <w:rsid w:val="00732F06"/>
    <w:rsid w:val="007334B7"/>
    <w:rsid w:val="00734C83"/>
    <w:rsid w:val="00734EBF"/>
    <w:rsid w:val="00735A13"/>
    <w:rsid w:val="00744D3A"/>
    <w:rsid w:val="007518AE"/>
    <w:rsid w:val="00756326"/>
    <w:rsid w:val="00760EAF"/>
    <w:rsid w:val="00761340"/>
    <w:rsid w:val="0076250A"/>
    <w:rsid w:val="00766834"/>
    <w:rsid w:val="00772222"/>
    <w:rsid w:val="00774447"/>
    <w:rsid w:val="007768D7"/>
    <w:rsid w:val="00781685"/>
    <w:rsid w:val="00784CFE"/>
    <w:rsid w:val="00787216"/>
    <w:rsid w:val="0079418C"/>
    <w:rsid w:val="007955E5"/>
    <w:rsid w:val="00797B6D"/>
    <w:rsid w:val="007A0B84"/>
    <w:rsid w:val="007B533B"/>
    <w:rsid w:val="007C1D51"/>
    <w:rsid w:val="007C300F"/>
    <w:rsid w:val="007C545E"/>
    <w:rsid w:val="007C5A8E"/>
    <w:rsid w:val="007D416C"/>
    <w:rsid w:val="007D55CC"/>
    <w:rsid w:val="007E4037"/>
    <w:rsid w:val="007F13A6"/>
    <w:rsid w:val="007F5962"/>
    <w:rsid w:val="007F66EC"/>
    <w:rsid w:val="008015C8"/>
    <w:rsid w:val="008023B0"/>
    <w:rsid w:val="008024E0"/>
    <w:rsid w:val="00802FED"/>
    <w:rsid w:val="00810A9A"/>
    <w:rsid w:val="00812948"/>
    <w:rsid w:val="00813103"/>
    <w:rsid w:val="008173F6"/>
    <w:rsid w:val="008200BB"/>
    <w:rsid w:val="00824C0D"/>
    <w:rsid w:val="008250EA"/>
    <w:rsid w:val="008277A6"/>
    <w:rsid w:val="0083481C"/>
    <w:rsid w:val="00837073"/>
    <w:rsid w:val="00842E5E"/>
    <w:rsid w:val="00843536"/>
    <w:rsid w:val="0084632A"/>
    <w:rsid w:val="00851568"/>
    <w:rsid w:val="00854A28"/>
    <w:rsid w:val="008608CB"/>
    <w:rsid w:val="00860EBE"/>
    <w:rsid w:val="008759E1"/>
    <w:rsid w:val="00876743"/>
    <w:rsid w:val="00881A5F"/>
    <w:rsid w:val="0088320C"/>
    <w:rsid w:val="00884798"/>
    <w:rsid w:val="008852FB"/>
    <w:rsid w:val="00886745"/>
    <w:rsid w:val="0089012C"/>
    <w:rsid w:val="008912EB"/>
    <w:rsid w:val="00891B90"/>
    <w:rsid w:val="00895011"/>
    <w:rsid w:val="008A2646"/>
    <w:rsid w:val="008B38B1"/>
    <w:rsid w:val="008B4487"/>
    <w:rsid w:val="008C37C0"/>
    <w:rsid w:val="008D42F7"/>
    <w:rsid w:val="008E3A0F"/>
    <w:rsid w:val="008E59B4"/>
    <w:rsid w:val="008F12B8"/>
    <w:rsid w:val="008F1F75"/>
    <w:rsid w:val="008F3268"/>
    <w:rsid w:val="008F5CF0"/>
    <w:rsid w:val="008F79AF"/>
    <w:rsid w:val="00903304"/>
    <w:rsid w:val="00903AFB"/>
    <w:rsid w:val="009043C9"/>
    <w:rsid w:val="0090596E"/>
    <w:rsid w:val="0091304B"/>
    <w:rsid w:val="0092457D"/>
    <w:rsid w:val="009278A6"/>
    <w:rsid w:val="00931300"/>
    <w:rsid w:val="009316EB"/>
    <w:rsid w:val="00932407"/>
    <w:rsid w:val="00932D84"/>
    <w:rsid w:val="009347A0"/>
    <w:rsid w:val="00936E0E"/>
    <w:rsid w:val="0094055C"/>
    <w:rsid w:val="00943DB1"/>
    <w:rsid w:val="0095147E"/>
    <w:rsid w:val="00956D9C"/>
    <w:rsid w:val="0095700E"/>
    <w:rsid w:val="00967C6F"/>
    <w:rsid w:val="00970F77"/>
    <w:rsid w:val="0098693F"/>
    <w:rsid w:val="00991F7E"/>
    <w:rsid w:val="009942CD"/>
    <w:rsid w:val="00994EE5"/>
    <w:rsid w:val="009A21F1"/>
    <w:rsid w:val="009A3353"/>
    <w:rsid w:val="009A71E7"/>
    <w:rsid w:val="009A7D92"/>
    <w:rsid w:val="009B1C14"/>
    <w:rsid w:val="009B7261"/>
    <w:rsid w:val="009C22B8"/>
    <w:rsid w:val="009C2510"/>
    <w:rsid w:val="009C2FA6"/>
    <w:rsid w:val="009C51AB"/>
    <w:rsid w:val="009D2474"/>
    <w:rsid w:val="009E052C"/>
    <w:rsid w:val="009E24BB"/>
    <w:rsid w:val="009E6E30"/>
    <w:rsid w:val="009E70A4"/>
    <w:rsid w:val="009F275E"/>
    <w:rsid w:val="009F4096"/>
    <w:rsid w:val="009F6C97"/>
    <w:rsid w:val="00A03CD4"/>
    <w:rsid w:val="00A0513D"/>
    <w:rsid w:val="00A15537"/>
    <w:rsid w:val="00A16C33"/>
    <w:rsid w:val="00A250E6"/>
    <w:rsid w:val="00A25C76"/>
    <w:rsid w:val="00A26731"/>
    <w:rsid w:val="00A2760F"/>
    <w:rsid w:val="00A32840"/>
    <w:rsid w:val="00A35AEE"/>
    <w:rsid w:val="00A35C91"/>
    <w:rsid w:val="00A37238"/>
    <w:rsid w:val="00A40FF1"/>
    <w:rsid w:val="00A44084"/>
    <w:rsid w:val="00A442AA"/>
    <w:rsid w:val="00A46208"/>
    <w:rsid w:val="00A5191F"/>
    <w:rsid w:val="00A51CB6"/>
    <w:rsid w:val="00A5277C"/>
    <w:rsid w:val="00A553EA"/>
    <w:rsid w:val="00A60086"/>
    <w:rsid w:val="00A644DA"/>
    <w:rsid w:val="00A646AC"/>
    <w:rsid w:val="00A64BF0"/>
    <w:rsid w:val="00A705CE"/>
    <w:rsid w:val="00A70973"/>
    <w:rsid w:val="00A70BF4"/>
    <w:rsid w:val="00A74C60"/>
    <w:rsid w:val="00A756D8"/>
    <w:rsid w:val="00A76192"/>
    <w:rsid w:val="00A820EF"/>
    <w:rsid w:val="00A8322A"/>
    <w:rsid w:val="00A83B79"/>
    <w:rsid w:val="00A85A51"/>
    <w:rsid w:val="00A86150"/>
    <w:rsid w:val="00A911A2"/>
    <w:rsid w:val="00A924C1"/>
    <w:rsid w:val="00AA1F06"/>
    <w:rsid w:val="00AA6817"/>
    <w:rsid w:val="00AA7E2F"/>
    <w:rsid w:val="00AB26B9"/>
    <w:rsid w:val="00AB4B0F"/>
    <w:rsid w:val="00AB7364"/>
    <w:rsid w:val="00AC152B"/>
    <w:rsid w:val="00AC2FDF"/>
    <w:rsid w:val="00AC60E2"/>
    <w:rsid w:val="00AC6B37"/>
    <w:rsid w:val="00AD04AE"/>
    <w:rsid w:val="00AD5386"/>
    <w:rsid w:val="00AD799E"/>
    <w:rsid w:val="00AE416F"/>
    <w:rsid w:val="00AE798B"/>
    <w:rsid w:val="00AF0474"/>
    <w:rsid w:val="00AF2DF1"/>
    <w:rsid w:val="00AF5E1C"/>
    <w:rsid w:val="00B05109"/>
    <w:rsid w:val="00B06BEE"/>
    <w:rsid w:val="00B3011E"/>
    <w:rsid w:val="00B3093A"/>
    <w:rsid w:val="00B30EA2"/>
    <w:rsid w:val="00B35FFF"/>
    <w:rsid w:val="00B4479A"/>
    <w:rsid w:val="00B51FAE"/>
    <w:rsid w:val="00B52D75"/>
    <w:rsid w:val="00B5491B"/>
    <w:rsid w:val="00B54D31"/>
    <w:rsid w:val="00B577F6"/>
    <w:rsid w:val="00B60991"/>
    <w:rsid w:val="00B6169F"/>
    <w:rsid w:val="00B66273"/>
    <w:rsid w:val="00B6654D"/>
    <w:rsid w:val="00B70A6F"/>
    <w:rsid w:val="00B72274"/>
    <w:rsid w:val="00B72F97"/>
    <w:rsid w:val="00B8149A"/>
    <w:rsid w:val="00B81AA6"/>
    <w:rsid w:val="00B81CB6"/>
    <w:rsid w:val="00B86E22"/>
    <w:rsid w:val="00B909AE"/>
    <w:rsid w:val="00B915F3"/>
    <w:rsid w:val="00B93221"/>
    <w:rsid w:val="00BA10E3"/>
    <w:rsid w:val="00BA3462"/>
    <w:rsid w:val="00BA6EB0"/>
    <w:rsid w:val="00BA7172"/>
    <w:rsid w:val="00BA769F"/>
    <w:rsid w:val="00BA7D28"/>
    <w:rsid w:val="00BB5734"/>
    <w:rsid w:val="00BB61C4"/>
    <w:rsid w:val="00BB67EC"/>
    <w:rsid w:val="00BB6F8D"/>
    <w:rsid w:val="00BB71D9"/>
    <w:rsid w:val="00BB7B57"/>
    <w:rsid w:val="00BC1570"/>
    <w:rsid w:val="00BC39E0"/>
    <w:rsid w:val="00BC594D"/>
    <w:rsid w:val="00BC67EE"/>
    <w:rsid w:val="00BC7516"/>
    <w:rsid w:val="00BD0A5B"/>
    <w:rsid w:val="00BD12F8"/>
    <w:rsid w:val="00BD1D88"/>
    <w:rsid w:val="00BD20F0"/>
    <w:rsid w:val="00BD3ADB"/>
    <w:rsid w:val="00BE11C2"/>
    <w:rsid w:val="00BE597D"/>
    <w:rsid w:val="00BF25F0"/>
    <w:rsid w:val="00BF4787"/>
    <w:rsid w:val="00BF59F2"/>
    <w:rsid w:val="00BF6DC6"/>
    <w:rsid w:val="00C05267"/>
    <w:rsid w:val="00C057DF"/>
    <w:rsid w:val="00C05C92"/>
    <w:rsid w:val="00C06B4B"/>
    <w:rsid w:val="00C078EB"/>
    <w:rsid w:val="00C102E3"/>
    <w:rsid w:val="00C16ED1"/>
    <w:rsid w:val="00C25147"/>
    <w:rsid w:val="00C25F8A"/>
    <w:rsid w:val="00C26D78"/>
    <w:rsid w:val="00C322CD"/>
    <w:rsid w:val="00C324FD"/>
    <w:rsid w:val="00C32BB0"/>
    <w:rsid w:val="00C3305C"/>
    <w:rsid w:val="00C4055B"/>
    <w:rsid w:val="00C41F22"/>
    <w:rsid w:val="00C475FD"/>
    <w:rsid w:val="00C50696"/>
    <w:rsid w:val="00C630A6"/>
    <w:rsid w:val="00C6535E"/>
    <w:rsid w:val="00C65932"/>
    <w:rsid w:val="00C676B4"/>
    <w:rsid w:val="00C7049E"/>
    <w:rsid w:val="00C70F07"/>
    <w:rsid w:val="00C7209E"/>
    <w:rsid w:val="00C746C6"/>
    <w:rsid w:val="00C75E7A"/>
    <w:rsid w:val="00C7643F"/>
    <w:rsid w:val="00C80C31"/>
    <w:rsid w:val="00C80EC5"/>
    <w:rsid w:val="00C860A3"/>
    <w:rsid w:val="00C86B07"/>
    <w:rsid w:val="00C97C8B"/>
    <w:rsid w:val="00CA345B"/>
    <w:rsid w:val="00CA5682"/>
    <w:rsid w:val="00CA5EA7"/>
    <w:rsid w:val="00CA7C77"/>
    <w:rsid w:val="00CB01DC"/>
    <w:rsid w:val="00CB76F9"/>
    <w:rsid w:val="00CB7873"/>
    <w:rsid w:val="00CC65FE"/>
    <w:rsid w:val="00CD1F9F"/>
    <w:rsid w:val="00CD512E"/>
    <w:rsid w:val="00CE0B4E"/>
    <w:rsid w:val="00CE1C35"/>
    <w:rsid w:val="00CE40D7"/>
    <w:rsid w:val="00CF20EB"/>
    <w:rsid w:val="00CF475B"/>
    <w:rsid w:val="00CF518E"/>
    <w:rsid w:val="00CF59CE"/>
    <w:rsid w:val="00CF7ECA"/>
    <w:rsid w:val="00D000C6"/>
    <w:rsid w:val="00D050FE"/>
    <w:rsid w:val="00D074D2"/>
    <w:rsid w:val="00D12716"/>
    <w:rsid w:val="00D15C09"/>
    <w:rsid w:val="00D2226E"/>
    <w:rsid w:val="00D241AD"/>
    <w:rsid w:val="00D271CB"/>
    <w:rsid w:val="00D34939"/>
    <w:rsid w:val="00D374B4"/>
    <w:rsid w:val="00D404A7"/>
    <w:rsid w:val="00D405A3"/>
    <w:rsid w:val="00D42DA3"/>
    <w:rsid w:val="00D444A9"/>
    <w:rsid w:val="00D4527F"/>
    <w:rsid w:val="00D45C6B"/>
    <w:rsid w:val="00D52C1E"/>
    <w:rsid w:val="00D564EC"/>
    <w:rsid w:val="00D57E77"/>
    <w:rsid w:val="00D61CF6"/>
    <w:rsid w:val="00D6235E"/>
    <w:rsid w:val="00D71204"/>
    <w:rsid w:val="00D7299D"/>
    <w:rsid w:val="00D72D5A"/>
    <w:rsid w:val="00D74A55"/>
    <w:rsid w:val="00D76284"/>
    <w:rsid w:val="00D83E01"/>
    <w:rsid w:val="00D85AB4"/>
    <w:rsid w:val="00D860D4"/>
    <w:rsid w:val="00D90D0C"/>
    <w:rsid w:val="00D91F48"/>
    <w:rsid w:val="00D92FAE"/>
    <w:rsid w:val="00D9477B"/>
    <w:rsid w:val="00D94E8F"/>
    <w:rsid w:val="00D96E36"/>
    <w:rsid w:val="00D97135"/>
    <w:rsid w:val="00DA2C81"/>
    <w:rsid w:val="00DA4C04"/>
    <w:rsid w:val="00DB2439"/>
    <w:rsid w:val="00DB3D19"/>
    <w:rsid w:val="00DB5190"/>
    <w:rsid w:val="00DB7605"/>
    <w:rsid w:val="00DB7651"/>
    <w:rsid w:val="00DC2385"/>
    <w:rsid w:val="00DD1DA6"/>
    <w:rsid w:val="00DD2490"/>
    <w:rsid w:val="00DE062E"/>
    <w:rsid w:val="00DE47C9"/>
    <w:rsid w:val="00DE4A69"/>
    <w:rsid w:val="00DE4D8D"/>
    <w:rsid w:val="00DE5955"/>
    <w:rsid w:val="00DE7B1E"/>
    <w:rsid w:val="00DF66E1"/>
    <w:rsid w:val="00E04689"/>
    <w:rsid w:val="00E12059"/>
    <w:rsid w:val="00E12510"/>
    <w:rsid w:val="00E138B2"/>
    <w:rsid w:val="00E2032C"/>
    <w:rsid w:val="00E24333"/>
    <w:rsid w:val="00E27E6C"/>
    <w:rsid w:val="00E300E1"/>
    <w:rsid w:val="00E31C22"/>
    <w:rsid w:val="00E3293D"/>
    <w:rsid w:val="00E43A68"/>
    <w:rsid w:val="00E614E2"/>
    <w:rsid w:val="00E62D04"/>
    <w:rsid w:val="00E649E7"/>
    <w:rsid w:val="00E7530F"/>
    <w:rsid w:val="00E77247"/>
    <w:rsid w:val="00E8628C"/>
    <w:rsid w:val="00E863A5"/>
    <w:rsid w:val="00E86731"/>
    <w:rsid w:val="00E87C1D"/>
    <w:rsid w:val="00E91976"/>
    <w:rsid w:val="00EA0B8B"/>
    <w:rsid w:val="00EB1E1D"/>
    <w:rsid w:val="00EB572C"/>
    <w:rsid w:val="00EB68EC"/>
    <w:rsid w:val="00EC0065"/>
    <w:rsid w:val="00EC0F7A"/>
    <w:rsid w:val="00EC3224"/>
    <w:rsid w:val="00EC3754"/>
    <w:rsid w:val="00EC42A3"/>
    <w:rsid w:val="00EC5A10"/>
    <w:rsid w:val="00ED2014"/>
    <w:rsid w:val="00ED309D"/>
    <w:rsid w:val="00ED396B"/>
    <w:rsid w:val="00ED76F3"/>
    <w:rsid w:val="00EE32B3"/>
    <w:rsid w:val="00EE5A82"/>
    <w:rsid w:val="00EE6601"/>
    <w:rsid w:val="00EF36A0"/>
    <w:rsid w:val="00EF3E62"/>
    <w:rsid w:val="00EF553A"/>
    <w:rsid w:val="00EF6871"/>
    <w:rsid w:val="00F0705C"/>
    <w:rsid w:val="00F13328"/>
    <w:rsid w:val="00F15601"/>
    <w:rsid w:val="00F16285"/>
    <w:rsid w:val="00F16850"/>
    <w:rsid w:val="00F17359"/>
    <w:rsid w:val="00F203BB"/>
    <w:rsid w:val="00F2074B"/>
    <w:rsid w:val="00F21825"/>
    <w:rsid w:val="00F23D59"/>
    <w:rsid w:val="00F27169"/>
    <w:rsid w:val="00F30E27"/>
    <w:rsid w:val="00F314B3"/>
    <w:rsid w:val="00F33CFE"/>
    <w:rsid w:val="00F350D9"/>
    <w:rsid w:val="00F35EF6"/>
    <w:rsid w:val="00F37371"/>
    <w:rsid w:val="00F4104D"/>
    <w:rsid w:val="00F43BA7"/>
    <w:rsid w:val="00F47D05"/>
    <w:rsid w:val="00F505CD"/>
    <w:rsid w:val="00F51D28"/>
    <w:rsid w:val="00F60629"/>
    <w:rsid w:val="00F60B1E"/>
    <w:rsid w:val="00F64539"/>
    <w:rsid w:val="00F660BD"/>
    <w:rsid w:val="00F66D9F"/>
    <w:rsid w:val="00F7240E"/>
    <w:rsid w:val="00F72C05"/>
    <w:rsid w:val="00F741A9"/>
    <w:rsid w:val="00F7628A"/>
    <w:rsid w:val="00F80373"/>
    <w:rsid w:val="00F80B1A"/>
    <w:rsid w:val="00F811B2"/>
    <w:rsid w:val="00F8275F"/>
    <w:rsid w:val="00F8467E"/>
    <w:rsid w:val="00F84859"/>
    <w:rsid w:val="00F97757"/>
    <w:rsid w:val="00F97D63"/>
    <w:rsid w:val="00FA0A40"/>
    <w:rsid w:val="00FA48DE"/>
    <w:rsid w:val="00FB0156"/>
    <w:rsid w:val="00FB6FD4"/>
    <w:rsid w:val="00FB7E6D"/>
    <w:rsid w:val="00FC1645"/>
    <w:rsid w:val="00FC2CCE"/>
    <w:rsid w:val="00FC52FC"/>
    <w:rsid w:val="00FD0110"/>
    <w:rsid w:val="00FD2521"/>
    <w:rsid w:val="00FD27D2"/>
    <w:rsid w:val="00FD64E9"/>
    <w:rsid w:val="00FD7CCD"/>
    <w:rsid w:val="00FE130C"/>
    <w:rsid w:val="00FE4EED"/>
    <w:rsid w:val="00FF5734"/>
    <w:rsid w:val="00FF60BA"/>
    <w:rsid w:val="00FF63D4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</o:shapelayout>
  </w:shapeDefaults>
  <w:decimalSymbol w:val="."/>
  <w:listSeparator w:val=","/>
  <w14:docId w14:val="7BE589A1"/>
  <w15:docId w15:val="{B1B52686-E9B3-4ECC-820A-7AD53552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C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A0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834"/>
  </w:style>
  <w:style w:type="paragraph" w:styleId="Footer">
    <w:name w:val="footer"/>
    <w:basedOn w:val="Normal"/>
    <w:link w:val="FooterChar"/>
    <w:uiPriority w:val="99"/>
    <w:unhideWhenUsed/>
    <w:rsid w:val="0076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834"/>
  </w:style>
  <w:style w:type="paragraph" w:styleId="BalloonText">
    <w:name w:val="Balloon Text"/>
    <w:basedOn w:val="Normal"/>
    <w:link w:val="BalloonTextChar"/>
    <w:uiPriority w:val="99"/>
    <w:semiHidden/>
    <w:unhideWhenUsed/>
    <w:rsid w:val="005D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C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7F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7F97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313B4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F2761"/>
    <w:rPr>
      <w:b/>
      <w:bCs/>
    </w:rPr>
  </w:style>
  <w:style w:type="character" w:customStyle="1" w:styleId="xbe">
    <w:name w:val="_xbe"/>
    <w:basedOn w:val="DefaultParagraphFont"/>
    <w:rsid w:val="00022EA2"/>
  </w:style>
  <w:style w:type="character" w:customStyle="1" w:styleId="Heading3Char">
    <w:name w:val="Heading 3 Char"/>
    <w:basedOn w:val="DefaultParagraphFont"/>
    <w:link w:val="Heading3"/>
    <w:uiPriority w:val="9"/>
    <w:rsid w:val="00FA0A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FA0A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17359"/>
    <w:rPr>
      <w:i/>
      <w:iCs/>
    </w:rPr>
  </w:style>
  <w:style w:type="paragraph" w:styleId="ListParagraph">
    <w:name w:val="List Paragraph"/>
    <w:basedOn w:val="Normal"/>
    <w:uiPriority w:val="34"/>
    <w:qFormat/>
    <w:rsid w:val="007D41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13A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300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060C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67C6F"/>
  </w:style>
  <w:style w:type="character" w:customStyle="1" w:styleId="apple-tab-span">
    <w:name w:val="apple-tab-span"/>
    <w:basedOn w:val="DefaultParagraphFont"/>
    <w:rsid w:val="00967C6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41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9754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17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0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9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45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9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6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43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6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5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5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447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7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47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26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5623D3D-4685-49EA-B4CF-2BC1F700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FEFD61D0</Template>
  <TotalTime>0</TotalTime>
  <Pages>4</Pages>
  <Words>746</Words>
  <Characters>4493</Characters>
  <Application>Microsoft Office Word</Application>
  <DocSecurity>4</DocSecurity>
  <Lines>195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Muncy, Lisa A</dc:creator>
  <cp:lastModifiedBy>Burke, Kayla M</cp:lastModifiedBy>
  <cp:revision>2</cp:revision>
  <cp:lastPrinted>2019-08-22T20:05:00Z</cp:lastPrinted>
  <dcterms:created xsi:type="dcterms:W3CDTF">2019-09-09T13:23:00Z</dcterms:created>
  <dcterms:modified xsi:type="dcterms:W3CDTF">2019-09-09T13:23:00Z</dcterms:modified>
</cp:coreProperties>
</file>