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22D9" w14:textId="77777777" w:rsidR="001D6A14" w:rsidRPr="00DC077A" w:rsidRDefault="00636FEC" w:rsidP="00EE1770">
      <w:pPr>
        <w:jc w:val="center"/>
        <w:rPr>
          <w:rFonts w:ascii="Garamond" w:hAnsi="Garamond"/>
          <w:color w:val="000000" w:themeColor="text1"/>
        </w:rPr>
      </w:pPr>
      <w:bookmarkStart w:id="0" w:name="_GoBack"/>
      <w:bookmarkEnd w:id="0"/>
      <w:r w:rsidRPr="00DC077A">
        <w:rPr>
          <w:rFonts w:ascii="Garamond" w:hAnsi="Garamond"/>
          <w:color w:val="000000" w:themeColor="text1"/>
        </w:rPr>
        <w:t>The Critical Data Studies – Data Mine Learning Community</w:t>
      </w:r>
      <w:r w:rsidR="00EE1770" w:rsidRPr="00DC077A">
        <w:rPr>
          <w:rFonts w:ascii="Garamond" w:hAnsi="Garamond"/>
          <w:color w:val="000000" w:themeColor="text1"/>
        </w:rPr>
        <w:t xml:space="preserve"> </w:t>
      </w:r>
      <w:r w:rsidRPr="00DC077A">
        <w:rPr>
          <w:rFonts w:ascii="Garamond" w:hAnsi="Garamond"/>
          <w:color w:val="000000" w:themeColor="text1"/>
        </w:rPr>
        <w:t>invites you to participate in</w:t>
      </w:r>
    </w:p>
    <w:p w14:paraId="0CC5D17A" w14:textId="77777777" w:rsidR="001D6A14" w:rsidRPr="00DC077A" w:rsidRDefault="001D6A14" w:rsidP="00513DB2">
      <w:pPr>
        <w:jc w:val="center"/>
        <w:rPr>
          <w:rFonts w:ascii="Garamond" w:hAnsi="Garamond"/>
          <w:color w:val="000000" w:themeColor="text1"/>
        </w:rPr>
      </w:pPr>
    </w:p>
    <w:p w14:paraId="1C01E55A" w14:textId="588F3634" w:rsidR="00FE04ED" w:rsidRPr="00A32C33" w:rsidRDefault="00636FEC" w:rsidP="00EE1770">
      <w:pPr>
        <w:spacing w:line="276" w:lineRule="auto"/>
        <w:jc w:val="center"/>
        <w:outlineLvl w:val="0"/>
        <w:rPr>
          <w:rFonts w:ascii="Garamond" w:hAnsi="Garamond"/>
          <w:b/>
          <w:bCs/>
          <w:color w:val="000000" w:themeColor="text1"/>
          <w:sz w:val="36"/>
          <w:szCs w:val="36"/>
        </w:rPr>
      </w:pPr>
      <w:r w:rsidRPr="00A32C33">
        <w:rPr>
          <w:rFonts w:ascii="Garamond" w:hAnsi="Garamond"/>
          <w:b/>
          <w:bCs/>
          <w:color w:val="000000" w:themeColor="text1"/>
          <w:sz w:val="36"/>
          <w:szCs w:val="36"/>
        </w:rPr>
        <w:t xml:space="preserve">Purdue </w:t>
      </w:r>
      <w:r w:rsidR="00A32C33" w:rsidRPr="00A32C33">
        <w:rPr>
          <w:rFonts w:ascii="Garamond" w:hAnsi="Garamond"/>
          <w:b/>
          <w:bCs/>
          <w:color w:val="000000" w:themeColor="text1"/>
          <w:sz w:val="36"/>
          <w:szCs w:val="36"/>
        </w:rPr>
        <w:t xml:space="preserve">Virtual </w:t>
      </w:r>
      <w:r w:rsidR="00FE04ED" w:rsidRPr="00A32C33">
        <w:rPr>
          <w:rFonts w:ascii="Garamond" w:hAnsi="Garamond"/>
          <w:b/>
          <w:bCs/>
          <w:color w:val="000000" w:themeColor="text1"/>
          <w:sz w:val="36"/>
          <w:szCs w:val="36"/>
        </w:rPr>
        <w:t>ART+FEMINISM</w:t>
      </w:r>
      <w:r w:rsidR="002B0226" w:rsidRPr="00A32C33">
        <w:rPr>
          <w:rFonts w:ascii="Garamond" w:hAnsi="Garamond"/>
          <w:b/>
          <w:bCs/>
          <w:color w:val="000000" w:themeColor="text1"/>
          <w:sz w:val="36"/>
          <w:szCs w:val="36"/>
        </w:rPr>
        <w:t xml:space="preserve"> Wik</w:t>
      </w:r>
      <w:r w:rsidRPr="00A32C33">
        <w:rPr>
          <w:rFonts w:ascii="Garamond" w:hAnsi="Garamond"/>
          <w:b/>
          <w:bCs/>
          <w:color w:val="000000" w:themeColor="text1"/>
          <w:sz w:val="36"/>
          <w:szCs w:val="36"/>
        </w:rPr>
        <w:t>i</w:t>
      </w:r>
      <w:r w:rsidR="002B0226" w:rsidRPr="00A32C33">
        <w:rPr>
          <w:rFonts w:ascii="Garamond" w:hAnsi="Garamond"/>
          <w:b/>
          <w:bCs/>
          <w:color w:val="000000" w:themeColor="text1"/>
          <w:sz w:val="36"/>
          <w:szCs w:val="36"/>
        </w:rPr>
        <w:t>pedia Edit-a-thon</w:t>
      </w:r>
    </w:p>
    <w:p w14:paraId="1075046B" w14:textId="77777777" w:rsidR="00A32C33" w:rsidRDefault="00A32C33" w:rsidP="00EE1770">
      <w:pPr>
        <w:spacing w:line="276" w:lineRule="auto"/>
        <w:jc w:val="center"/>
        <w:outlineLvl w:val="0"/>
        <w:rPr>
          <w:rFonts w:ascii="Garamond" w:hAnsi="Garamond"/>
          <w:b/>
          <w:bCs/>
          <w:color w:val="000000" w:themeColor="text1"/>
        </w:rPr>
      </w:pPr>
    </w:p>
    <w:p w14:paraId="57565FED" w14:textId="4308B734" w:rsidR="00343B60" w:rsidRDefault="00A32C33" w:rsidP="00343B60">
      <w:pPr>
        <w:spacing w:line="276" w:lineRule="auto"/>
        <w:jc w:val="center"/>
        <w:outlineLvl w:val="0"/>
        <w:rPr>
          <w:rFonts w:ascii="Garamond" w:hAnsi="Garamond"/>
          <w:b/>
          <w:bCs/>
          <w:color w:val="000000" w:themeColor="text1"/>
          <w:sz w:val="32"/>
          <w:szCs w:val="32"/>
        </w:rPr>
      </w:pPr>
      <w:r w:rsidRPr="00A32C33">
        <w:rPr>
          <w:rFonts w:ascii="Garamond" w:hAnsi="Garamond"/>
          <w:b/>
          <w:bCs/>
          <w:color w:val="000000" w:themeColor="text1"/>
          <w:sz w:val="32"/>
          <w:szCs w:val="32"/>
        </w:rPr>
        <w:t>10am–4pm</w:t>
      </w:r>
      <w:r w:rsidR="00BF6BBB">
        <w:rPr>
          <w:rFonts w:ascii="Garamond" w:hAnsi="Garamond"/>
          <w:b/>
          <w:bCs/>
          <w:color w:val="000000" w:themeColor="text1"/>
          <w:sz w:val="32"/>
          <w:szCs w:val="32"/>
        </w:rPr>
        <w:t xml:space="preserve">, </w:t>
      </w:r>
      <w:r w:rsidR="003B5722">
        <w:rPr>
          <w:rFonts w:ascii="Garamond" w:hAnsi="Garamond"/>
          <w:b/>
          <w:bCs/>
          <w:color w:val="000000" w:themeColor="text1"/>
          <w:sz w:val="32"/>
          <w:szCs w:val="32"/>
        </w:rPr>
        <w:t>Mon</w:t>
      </w:r>
      <w:r w:rsidRPr="00A32C33">
        <w:rPr>
          <w:rFonts w:ascii="Garamond" w:hAnsi="Garamond"/>
          <w:b/>
          <w:bCs/>
          <w:color w:val="000000" w:themeColor="text1"/>
          <w:sz w:val="32"/>
          <w:szCs w:val="32"/>
        </w:rPr>
        <w:t>day</w:t>
      </w:r>
      <w:r w:rsidR="00BF6BBB">
        <w:rPr>
          <w:rFonts w:ascii="Garamond" w:hAnsi="Garamond"/>
          <w:b/>
          <w:bCs/>
          <w:color w:val="000000" w:themeColor="text1"/>
          <w:sz w:val="32"/>
          <w:szCs w:val="32"/>
        </w:rPr>
        <w:t>,</w:t>
      </w:r>
      <w:r w:rsidR="002B0226" w:rsidRPr="00A32C33">
        <w:rPr>
          <w:rFonts w:ascii="Garamond" w:hAnsi="Garamond"/>
          <w:b/>
          <w:bCs/>
          <w:color w:val="000000" w:themeColor="text1"/>
          <w:sz w:val="32"/>
          <w:szCs w:val="32"/>
        </w:rPr>
        <w:t xml:space="preserve"> March </w:t>
      </w:r>
      <w:r w:rsidR="003B5722">
        <w:rPr>
          <w:rFonts w:ascii="Garamond" w:hAnsi="Garamond"/>
          <w:b/>
          <w:bCs/>
          <w:color w:val="000000" w:themeColor="text1"/>
          <w:sz w:val="32"/>
          <w:szCs w:val="32"/>
        </w:rPr>
        <w:t>30</w:t>
      </w:r>
      <w:r w:rsidR="002B0226" w:rsidRPr="00A32C33">
        <w:rPr>
          <w:rFonts w:ascii="Garamond" w:hAnsi="Garamond"/>
          <w:b/>
          <w:bCs/>
          <w:color w:val="000000" w:themeColor="text1"/>
          <w:sz w:val="32"/>
          <w:szCs w:val="32"/>
        </w:rPr>
        <w:t>, 2020</w:t>
      </w:r>
    </w:p>
    <w:p w14:paraId="64D14E4D" w14:textId="1DEE6999" w:rsidR="00343B60" w:rsidRDefault="00343B60" w:rsidP="00EE1770">
      <w:pPr>
        <w:spacing w:line="276" w:lineRule="auto"/>
        <w:jc w:val="center"/>
        <w:outlineLvl w:val="0"/>
        <w:rPr>
          <w:rFonts w:ascii="Garamond" w:hAnsi="Garamond"/>
          <w:b/>
          <w:bCs/>
          <w:color w:val="000000" w:themeColor="text1"/>
          <w:sz w:val="28"/>
          <w:szCs w:val="28"/>
        </w:rPr>
      </w:pPr>
      <w:r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Open to All. </w:t>
      </w:r>
      <w:r w:rsidRPr="00A32C33">
        <w:rPr>
          <w:rFonts w:ascii="Garamond" w:hAnsi="Garamond"/>
          <w:b/>
          <w:bCs/>
          <w:color w:val="000000" w:themeColor="text1"/>
          <w:sz w:val="28"/>
          <w:szCs w:val="28"/>
        </w:rPr>
        <w:t>Beginner and experienced editors are welcome. Join us!</w:t>
      </w:r>
    </w:p>
    <w:p w14:paraId="5E55D3C5" w14:textId="77777777" w:rsidR="00343B60" w:rsidRPr="00A32C33" w:rsidRDefault="00343B60" w:rsidP="00EE1770">
      <w:pPr>
        <w:spacing w:line="276" w:lineRule="auto"/>
        <w:jc w:val="center"/>
        <w:outlineLvl w:val="0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3883BE42" w14:textId="77777777" w:rsidR="00543368" w:rsidRPr="00DC077A" w:rsidRDefault="00543368" w:rsidP="00543368">
      <w:pPr>
        <w:spacing w:line="276" w:lineRule="auto"/>
        <w:jc w:val="center"/>
        <w:outlineLvl w:val="0"/>
        <w:rPr>
          <w:rFonts w:ascii="Garamond" w:hAnsi="Garamond"/>
          <w:b/>
          <w:bCs/>
          <w:color w:val="000000" w:themeColor="text1"/>
        </w:rPr>
      </w:pPr>
    </w:p>
    <w:p w14:paraId="3126BE46" w14:textId="77777777" w:rsidR="00FE04ED" w:rsidRPr="00DC077A" w:rsidRDefault="00EE1770">
      <w:pPr>
        <w:rPr>
          <w:rFonts w:ascii="Garamond" w:hAnsi="Garamond"/>
          <w:color w:val="000000" w:themeColor="text1"/>
        </w:rPr>
      </w:pPr>
      <w:r w:rsidRPr="00DC077A">
        <w:rPr>
          <w:rFonts w:ascii="Garamond" w:hAnsi="Garamon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CC3E" wp14:editId="56C77924">
                <wp:simplePos x="0" y="0"/>
                <wp:positionH relativeFrom="column">
                  <wp:posOffset>2214880</wp:posOffset>
                </wp:positionH>
                <wp:positionV relativeFrom="paragraph">
                  <wp:posOffset>55245</wp:posOffset>
                </wp:positionV>
                <wp:extent cx="3718560" cy="3332480"/>
                <wp:effectExtent l="0" t="0" r="1524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3332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6D0F0" w14:textId="77777777" w:rsidR="00543368" w:rsidRPr="00A32C33" w:rsidRDefault="00543368" w:rsidP="00D54CBC">
                            <w:pPr>
                              <w:pStyle w:val="NormalWeb"/>
                              <w:ind w:left="90" w:right="-12"/>
                              <w:rPr>
                                <w:sz w:val="22"/>
                                <w:szCs w:val="22"/>
                              </w:rPr>
                            </w:pPr>
                            <w:r w:rsidRPr="00A32C33">
                              <w:rPr>
                                <w:sz w:val="22"/>
                                <w:szCs w:val="22"/>
                              </w:rPr>
                              <w:t>Wikipedia’s gender trouble is well documented. In a 2011 survey, the Wikimedia Foundation found that less than 10% of its contributors identify as female; more recent research puts that number at 16% globally and 23% in the United States. Further, data analysis tools and computational linguistics studies have concluded that Wikipedia has fewer and less extensive articles on women; those same tools have shown gender biases in biographical articles.</w:t>
                            </w:r>
                          </w:p>
                          <w:p w14:paraId="07DA81EC" w14:textId="77777777" w:rsidR="00543368" w:rsidRPr="00A32C33" w:rsidRDefault="00543368" w:rsidP="00D54CBC">
                            <w:pPr>
                              <w:pStyle w:val="NormalWeb"/>
                              <w:ind w:left="90" w:right="-12"/>
                              <w:rPr>
                                <w:sz w:val="22"/>
                                <w:szCs w:val="22"/>
                              </w:rPr>
                            </w:pPr>
                            <w:r w:rsidRPr="00A32C33">
                              <w:rPr>
                                <w:sz w:val="22"/>
                                <w:szCs w:val="22"/>
                              </w:rPr>
                              <w:t>This is a problem.</w:t>
                            </w:r>
                          </w:p>
                          <w:p w14:paraId="64B70297" w14:textId="77777777" w:rsidR="00543368" w:rsidRPr="00A32C33" w:rsidRDefault="00543368" w:rsidP="00D54CBC">
                            <w:pPr>
                              <w:pStyle w:val="NormalWeb"/>
                              <w:ind w:left="90" w:right="-12"/>
                              <w:rPr>
                                <w:sz w:val="22"/>
                                <w:szCs w:val="22"/>
                              </w:rPr>
                            </w:pPr>
                            <w:r w:rsidRPr="00A32C33">
                              <w:rPr>
                                <w:sz w:val="22"/>
                                <w:szCs w:val="22"/>
                              </w:rPr>
                              <w:t xml:space="preserve">When cis and trans women, non-binary people, people of color, and Indigenous communities are not represented in the writing and editing on the tenth-most-visited site in the world, information about people like us gets skewed and misrepresented. The stories get </w:t>
                            </w:r>
                            <w:proofErr w:type="spellStart"/>
                            <w:r w:rsidRPr="00A32C33">
                              <w:rPr>
                                <w:sz w:val="22"/>
                                <w:szCs w:val="22"/>
                              </w:rPr>
                              <w:t>mistold</w:t>
                            </w:r>
                            <w:proofErr w:type="spellEnd"/>
                            <w:r w:rsidRPr="00A32C33">
                              <w:rPr>
                                <w:sz w:val="22"/>
                                <w:szCs w:val="22"/>
                              </w:rPr>
                              <w:t>. We lose out on real history. That’s why we’re here: to change it.</w:t>
                            </w:r>
                          </w:p>
                          <w:p w14:paraId="5BEB3C1C" w14:textId="77777777" w:rsidR="00543368" w:rsidRPr="00A32C33" w:rsidRDefault="00F2342A" w:rsidP="00D54CBC">
                            <w:pPr>
                              <w:pStyle w:val="NormalWeb"/>
                              <w:ind w:left="90" w:right="-12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7" w:anchor="about" w:history="1">
                              <w:r w:rsidR="0083524B" w:rsidRPr="00A32C33"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https://www.artandfeminism.org/#about</w:t>
                              </w:r>
                            </w:hyperlink>
                          </w:p>
                          <w:p w14:paraId="6A6DF588" w14:textId="77777777" w:rsidR="00543368" w:rsidRPr="00A32C33" w:rsidRDefault="00543368" w:rsidP="00D54CBC">
                            <w:pPr>
                              <w:ind w:left="90" w:right="-1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4CC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.4pt;margin-top:4.35pt;width:292.8pt;height:2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" fillcolor="white [3212]" strokeweight=".5pt">
                <v:textbox>
                  <w:txbxContent>
                    <w:p w14:paraId="6F96D0F0" w14:textId="77777777" w:rsidR="00543368" w:rsidRPr="00A32C33" w:rsidRDefault="00543368" w:rsidP="00D54CBC">
                      <w:pPr>
                        <w:pStyle w:val="NormalWeb"/>
                        <w:ind w:left="90" w:right="-12"/>
                        <w:rPr>
                          <w:sz w:val="22"/>
                          <w:szCs w:val="22"/>
                        </w:rPr>
                      </w:pPr>
                      <w:r w:rsidRPr="00A32C33">
                        <w:rPr>
                          <w:sz w:val="22"/>
                          <w:szCs w:val="22"/>
                        </w:rPr>
                        <w:t>Wikipedia’s gender trouble is well documented. In a 2011 survey, the Wikimedia Foundation found that less than 10% of its contributors identify as female; more recent research puts that number at 16% globally and 23% in the United States. Further, data analysis tools and computational linguistics studies have concluded that Wikipedia has fewer and less extensive articles on women; those same tools have shown gender biases in biographical articles.</w:t>
                      </w:r>
                    </w:p>
                    <w:p w14:paraId="07DA81EC" w14:textId="77777777" w:rsidR="00543368" w:rsidRPr="00A32C33" w:rsidRDefault="00543368" w:rsidP="00D54CBC">
                      <w:pPr>
                        <w:pStyle w:val="NormalWeb"/>
                        <w:ind w:left="90" w:right="-12"/>
                        <w:rPr>
                          <w:sz w:val="22"/>
                          <w:szCs w:val="22"/>
                        </w:rPr>
                      </w:pPr>
                      <w:r w:rsidRPr="00A32C33">
                        <w:rPr>
                          <w:sz w:val="22"/>
                          <w:szCs w:val="22"/>
                        </w:rPr>
                        <w:t>This is a problem.</w:t>
                      </w:r>
                    </w:p>
                    <w:p w14:paraId="64B70297" w14:textId="77777777" w:rsidR="00543368" w:rsidRPr="00A32C33" w:rsidRDefault="00543368" w:rsidP="00D54CBC">
                      <w:pPr>
                        <w:pStyle w:val="NormalWeb"/>
                        <w:ind w:left="90" w:right="-12"/>
                        <w:rPr>
                          <w:sz w:val="22"/>
                          <w:szCs w:val="22"/>
                        </w:rPr>
                      </w:pPr>
                      <w:r w:rsidRPr="00A32C33">
                        <w:rPr>
                          <w:sz w:val="22"/>
                          <w:szCs w:val="22"/>
                        </w:rPr>
                        <w:t xml:space="preserve">When cis and trans women, non-binary people, people of color, and Indigenous communities are not represented in the writing and editing on the tenth-most-visited site in the world, information about people like us gets skewed and misrepresented. The stories get </w:t>
                      </w:r>
                      <w:proofErr w:type="spellStart"/>
                      <w:r w:rsidRPr="00A32C33">
                        <w:rPr>
                          <w:sz w:val="22"/>
                          <w:szCs w:val="22"/>
                        </w:rPr>
                        <w:t>mistold</w:t>
                      </w:r>
                      <w:proofErr w:type="spellEnd"/>
                      <w:r w:rsidRPr="00A32C33">
                        <w:rPr>
                          <w:sz w:val="22"/>
                          <w:szCs w:val="22"/>
                        </w:rPr>
                        <w:t>. We lose out on real history. That’s why we’re here: to change it.</w:t>
                      </w:r>
                    </w:p>
                    <w:p w14:paraId="5BEB3C1C" w14:textId="77777777" w:rsidR="00543368" w:rsidRPr="00A32C33" w:rsidRDefault="0083524B" w:rsidP="00D54CBC">
                      <w:pPr>
                        <w:pStyle w:val="NormalWeb"/>
                        <w:ind w:left="90" w:right="-12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hyperlink r:id="rId8" w:history="1">
                        <w:r w:rsidRPr="00A32C33">
                          <w:rPr>
                            <w:rStyle w:val="Hyperlink"/>
                            <w:color w:val="000000" w:themeColor="text1"/>
                            <w:sz w:val="22"/>
                            <w:szCs w:val="22"/>
                            <w:u w:val="none"/>
                          </w:rPr>
                          <w:t>https://www.artandfeminism.org/#about</w:t>
                        </w:r>
                      </w:hyperlink>
                    </w:p>
                    <w:p w14:paraId="6A6DF588" w14:textId="77777777" w:rsidR="00543368" w:rsidRPr="00A32C33" w:rsidRDefault="00543368" w:rsidP="00D54CBC">
                      <w:pPr>
                        <w:ind w:left="90" w:right="-1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077A">
        <w:rPr>
          <w:rFonts w:ascii="Garamond" w:hAnsi="Garamond"/>
          <w:noProof/>
          <w:color w:val="000000" w:themeColor="text1"/>
        </w:rPr>
        <w:drawing>
          <wp:inline distT="0" distB="0" distL="0" distR="0" wp14:anchorId="0D24840C" wp14:editId="4CEA7914">
            <wp:extent cx="2210807" cy="2838450"/>
            <wp:effectExtent l="0" t="0" r="0" b="0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_Mark_2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254" cy="300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E442B" w14:textId="77777777" w:rsidR="00FE04ED" w:rsidRPr="00DC077A" w:rsidRDefault="00FE04ED" w:rsidP="00FE04ED">
      <w:pPr>
        <w:rPr>
          <w:rFonts w:ascii="Garamond" w:eastAsia="Times New Roman" w:hAnsi="Garamond" w:cs="Times New Roman"/>
          <w:color w:val="000000" w:themeColor="text1"/>
        </w:rPr>
      </w:pPr>
      <w:r w:rsidRPr="00DC077A">
        <w:rPr>
          <w:rFonts w:ascii="Garamond" w:eastAsia="Times New Roman" w:hAnsi="Garamond" w:cs="Times New Roman"/>
          <w:color w:val="000000" w:themeColor="text1"/>
        </w:rPr>
        <w:br/>
      </w:r>
    </w:p>
    <w:p w14:paraId="2B4B6C3A" w14:textId="77777777" w:rsidR="00DC077A" w:rsidRPr="00DC077A" w:rsidRDefault="00DC077A" w:rsidP="008262CC">
      <w:pPr>
        <w:rPr>
          <w:rFonts w:ascii="Garamond" w:hAnsi="Garamond"/>
          <w:color w:val="000000" w:themeColor="text1"/>
        </w:rPr>
      </w:pPr>
    </w:p>
    <w:p w14:paraId="0783C03F" w14:textId="77777777" w:rsidR="00DC077A" w:rsidRPr="00F36E8F" w:rsidRDefault="00DC077A" w:rsidP="008262CC">
      <w:pPr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3CF1236F" w14:textId="77777777" w:rsidR="00343B60" w:rsidRDefault="00343B60" w:rsidP="008262CC">
      <w:pPr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6472D5D3" w14:textId="225F4BF1" w:rsidR="00BD4AAB" w:rsidRPr="00F36E8F" w:rsidRDefault="00BD4AAB" w:rsidP="008262CC">
      <w:pPr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  <w:r w:rsidRPr="00F36E8F"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  <w:t>Ways to participate:</w:t>
      </w:r>
    </w:p>
    <w:p w14:paraId="2481EE8C" w14:textId="346C74C9" w:rsidR="00767C1B" w:rsidRPr="00DC077A" w:rsidRDefault="008635A0" w:rsidP="00767C1B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DC077A">
        <w:rPr>
          <w:rFonts w:ascii="Garamond" w:hAnsi="Garamond"/>
          <w:color w:val="000000" w:themeColor="text1"/>
        </w:rPr>
        <w:t>Visit our outreach dashboard page</w:t>
      </w:r>
      <w:r w:rsidR="00DD719C">
        <w:rPr>
          <w:rFonts w:ascii="Garamond" w:hAnsi="Garamond"/>
          <w:color w:val="000000" w:themeColor="text1"/>
        </w:rPr>
        <w:t xml:space="preserve">, </w:t>
      </w:r>
      <w:r w:rsidR="00767C1B" w:rsidRPr="00DC077A">
        <w:rPr>
          <w:rFonts w:ascii="Garamond" w:hAnsi="Garamond"/>
          <w:color w:val="000000" w:themeColor="text1"/>
        </w:rPr>
        <w:t>join our program</w:t>
      </w:r>
      <w:r w:rsidR="00DD719C">
        <w:rPr>
          <w:rFonts w:ascii="Garamond" w:hAnsi="Garamond"/>
          <w:color w:val="000000" w:themeColor="text1"/>
        </w:rPr>
        <w:t xml:space="preserve"> and </w:t>
      </w:r>
      <w:r w:rsidR="007F3F5F">
        <w:rPr>
          <w:rFonts w:ascii="Garamond" w:hAnsi="Garamond"/>
          <w:color w:val="000000" w:themeColor="text1"/>
        </w:rPr>
        <w:t>browse list of artist pages that need work.</w:t>
      </w:r>
      <w:r w:rsidR="00767C1B" w:rsidRPr="00DC077A">
        <w:rPr>
          <w:rFonts w:ascii="Garamond" w:hAnsi="Garamond"/>
          <w:color w:val="000000" w:themeColor="text1"/>
        </w:rPr>
        <w:t xml:space="preserve"> If you are a new editor you will be prompted to sign up for an account</w:t>
      </w:r>
      <w:r w:rsidR="00DC077A">
        <w:rPr>
          <w:rFonts w:ascii="Garamond" w:hAnsi="Garamond"/>
          <w:color w:val="000000" w:themeColor="text1"/>
        </w:rPr>
        <w:t xml:space="preserve">: </w:t>
      </w:r>
      <w:hyperlink r:id="rId11" w:history="1">
        <w:r w:rsidR="00F22911" w:rsidRPr="00393E55">
          <w:rPr>
            <w:rStyle w:val="Hyperlink"/>
            <w:rFonts w:ascii="Garamond" w:hAnsi="Garamond"/>
            <w:color w:val="7030A0"/>
            <w:sz w:val="20"/>
            <w:szCs w:val="20"/>
          </w:rPr>
          <w:t>https://outreachdashboard.wmflabs.org/courses/Purdue_University/Purdue_Art_and_Feminism_Remote_2020_(March_30,_2020)</w:t>
        </w:r>
      </w:hyperlink>
      <w:r w:rsidR="00F22911" w:rsidRPr="00F22911">
        <w:rPr>
          <w:color w:val="7030A0"/>
        </w:rPr>
        <w:t xml:space="preserve"> </w:t>
      </w:r>
    </w:p>
    <w:p w14:paraId="27A9441B" w14:textId="77777777" w:rsidR="00767C1B" w:rsidRPr="00DC077A" w:rsidRDefault="00767C1B" w:rsidP="00D54CBC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DC077A">
        <w:rPr>
          <w:rFonts w:ascii="Garamond" w:hAnsi="Garamond"/>
          <w:color w:val="000000" w:themeColor="text1"/>
        </w:rPr>
        <w:t xml:space="preserve">Read the Safe Space/Brave Space policy: </w:t>
      </w:r>
      <w:hyperlink r:id="rId12" w:history="1">
        <w:r w:rsidRPr="00A32C33">
          <w:rPr>
            <w:rStyle w:val="Hyperlink"/>
            <w:rFonts w:ascii="Garamond" w:hAnsi="Garamond"/>
            <w:color w:val="7030A0"/>
            <w:u w:val="none"/>
          </w:rPr>
          <w:t>https://en.wikipedia.org/wiki/Wikipedia:Meetup/ArtandFeminism/Safespacepolicy</w:t>
        </w:r>
      </w:hyperlink>
      <w:r w:rsidRPr="00A32C33">
        <w:rPr>
          <w:rFonts w:ascii="Garamond" w:hAnsi="Garamond"/>
          <w:color w:val="7030A0"/>
        </w:rPr>
        <w:t xml:space="preserve"> </w:t>
      </w:r>
    </w:p>
    <w:p w14:paraId="23A69215" w14:textId="77777777" w:rsidR="008635A0" w:rsidRPr="00DC077A" w:rsidRDefault="00767C1B" w:rsidP="00D54CBC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DC077A">
        <w:rPr>
          <w:rFonts w:ascii="Garamond" w:hAnsi="Garamond"/>
          <w:color w:val="000000" w:themeColor="text1"/>
        </w:rPr>
        <w:t>C</w:t>
      </w:r>
      <w:r w:rsidR="008635A0" w:rsidRPr="00DC077A">
        <w:rPr>
          <w:rFonts w:ascii="Garamond" w:hAnsi="Garamond"/>
          <w:color w:val="000000" w:themeColor="text1"/>
        </w:rPr>
        <w:t>omplete the beginner or intermediate/advanced Art + Feminism training</w:t>
      </w:r>
      <w:r w:rsidRPr="00DC077A">
        <w:rPr>
          <w:rFonts w:ascii="Garamond" w:hAnsi="Garamond"/>
          <w:color w:val="000000" w:themeColor="text1"/>
        </w:rPr>
        <w:t xml:space="preserve">. </w:t>
      </w:r>
      <w:hyperlink r:id="rId13" w:tgtFrame="_blank" w:history="1">
        <w:r w:rsidR="00D54CBC" w:rsidRPr="00DC077A">
          <w:rPr>
            <w:rStyle w:val="Hyperlink"/>
            <w:rFonts w:ascii="Garamond" w:hAnsi="Garamond"/>
            <w:color w:val="7030A0"/>
            <w:u w:val="none"/>
          </w:rPr>
          <w:t>https://en.wikipedia.org/wiki/Wikipedia:Meetup/ArtAndFeminism/Resources</w:t>
        </w:r>
      </w:hyperlink>
    </w:p>
    <w:p w14:paraId="483EF40A" w14:textId="4B3AD6A9" w:rsidR="004F14A9" w:rsidRPr="00DC077A" w:rsidRDefault="004F14A9" w:rsidP="00DE7344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DC077A">
        <w:rPr>
          <w:rFonts w:ascii="Garamond" w:hAnsi="Garamond"/>
          <w:color w:val="000000" w:themeColor="text1"/>
        </w:rPr>
        <w:t xml:space="preserve">Sign-in to the Dashboard </w:t>
      </w:r>
      <w:r w:rsidR="00F22911">
        <w:rPr>
          <w:rFonts w:ascii="Garamond" w:hAnsi="Garamond"/>
          <w:color w:val="000000" w:themeColor="text1"/>
        </w:rPr>
        <w:t>Mon</w:t>
      </w:r>
      <w:r w:rsidRPr="00DC077A">
        <w:rPr>
          <w:rFonts w:ascii="Garamond" w:hAnsi="Garamond"/>
          <w:color w:val="000000" w:themeColor="text1"/>
        </w:rPr>
        <w:t xml:space="preserve">day to </w:t>
      </w:r>
      <w:r w:rsidR="008635A0" w:rsidRPr="00DC077A">
        <w:rPr>
          <w:rFonts w:ascii="Garamond" w:hAnsi="Garamond"/>
          <w:color w:val="000000" w:themeColor="text1"/>
        </w:rPr>
        <w:t>start editing.</w:t>
      </w:r>
      <w:r w:rsidR="00BB0829" w:rsidRPr="00DC077A">
        <w:rPr>
          <w:rFonts w:ascii="Garamond" w:hAnsi="Garamond"/>
          <w:color w:val="000000" w:themeColor="text1"/>
        </w:rPr>
        <w:t xml:space="preserve"> </w:t>
      </w:r>
    </w:p>
    <w:p w14:paraId="3224F741" w14:textId="0A5F4360" w:rsidR="00767C1B" w:rsidRDefault="00767C1B" w:rsidP="00DE7344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DC077A">
        <w:rPr>
          <w:rFonts w:ascii="Garamond" w:hAnsi="Garamond"/>
          <w:color w:val="000000" w:themeColor="text1"/>
        </w:rPr>
        <w:t xml:space="preserve">To assist new and experienced editors, local organizers will be monitoring the Slack channel </w:t>
      </w:r>
      <w:hyperlink r:id="rId14" w:history="1">
        <w:r w:rsidR="00A32C33" w:rsidRPr="00DC077A">
          <w:rPr>
            <w:rStyle w:val="Hyperlink"/>
            <w:rFonts w:ascii="Garamond" w:hAnsi="Garamond"/>
            <w:color w:val="7030A0"/>
            <w:u w:val="none"/>
          </w:rPr>
          <w:t>#</w:t>
        </w:r>
        <w:proofErr w:type="spellStart"/>
        <w:r w:rsidR="00A32C33" w:rsidRPr="00DC077A">
          <w:rPr>
            <w:rStyle w:val="Hyperlink"/>
            <w:rFonts w:ascii="Garamond" w:hAnsi="Garamond"/>
            <w:color w:val="7030A0"/>
            <w:u w:val="none"/>
          </w:rPr>
          <w:t>onlineediting</w:t>
        </w:r>
        <w:proofErr w:type="spellEnd"/>
      </w:hyperlink>
      <w:r w:rsidR="00A32C33" w:rsidRPr="00DC077A">
        <w:rPr>
          <w:rFonts w:ascii="Garamond" w:hAnsi="Garamond"/>
          <w:color w:val="7030A0"/>
        </w:rPr>
        <w:t xml:space="preserve"> </w:t>
      </w:r>
      <w:r w:rsidRPr="00DC077A">
        <w:rPr>
          <w:rFonts w:ascii="Garamond" w:hAnsi="Garamond"/>
          <w:color w:val="000000" w:themeColor="text1"/>
        </w:rPr>
        <w:t xml:space="preserve">from 10 AM – 4 PM EST on </w:t>
      </w:r>
      <w:r w:rsidR="00F22911">
        <w:rPr>
          <w:rFonts w:ascii="Garamond" w:hAnsi="Garamond"/>
          <w:color w:val="000000" w:themeColor="text1"/>
        </w:rPr>
        <w:t>Mon</w:t>
      </w:r>
      <w:r w:rsidRPr="00DC077A">
        <w:rPr>
          <w:rFonts w:ascii="Garamond" w:hAnsi="Garamond"/>
          <w:color w:val="000000" w:themeColor="text1"/>
        </w:rPr>
        <w:t xml:space="preserve">day, March </w:t>
      </w:r>
      <w:r w:rsidR="00F22911">
        <w:rPr>
          <w:rFonts w:ascii="Garamond" w:hAnsi="Garamond"/>
          <w:color w:val="000000" w:themeColor="text1"/>
        </w:rPr>
        <w:t>30</w:t>
      </w:r>
      <w:r w:rsidRPr="00DC077A">
        <w:rPr>
          <w:rFonts w:ascii="Garamond" w:hAnsi="Garamond"/>
          <w:color w:val="000000" w:themeColor="text1"/>
        </w:rPr>
        <w:t>.</w:t>
      </w:r>
    </w:p>
    <w:p w14:paraId="3BE9B622" w14:textId="17AB5084" w:rsidR="008262CC" w:rsidRDefault="008262CC">
      <w:pPr>
        <w:rPr>
          <w:rFonts w:ascii="Garamond" w:hAnsi="Garamond"/>
          <w:color w:val="000000" w:themeColor="text1"/>
        </w:rPr>
      </w:pPr>
    </w:p>
    <w:p w14:paraId="4DF76E34" w14:textId="77777777" w:rsidR="00A15921" w:rsidRPr="00DC077A" w:rsidRDefault="00A15921">
      <w:pPr>
        <w:rPr>
          <w:rFonts w:ascii="Garamond" w:hAnsi="Garamond"/>
          <w:color w:val="000000" w:themeColor="text1"/>
        </w:rPr>
      </w:pPr>
    </w:p>
    <w:p w14:paraId="6EA9C824" w14:textId="11A3C8AB" w:rsidR="00343B60" w:rsidRPr="00DC077A" w:rsidRDefault="00F22911" w:rsidP="00343B60">
      <w:pPr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Questions? Reach out to local </w:t>
      </w:r>
      <w:r w:rsidR="00DC077A" w:rsidRPr="00DC077A">
        <w:rPr>
          <w:rFonts w:ascii="Garamond" w:hAnsi="Garamond"/>
          <w:color w:val="000000" w:themeColor="text1"/>
        </w:rPr>
        <w:t xml:space="preserve">contact: </w:t>
      </w:r>
      <w:hyperlink r:id="rId15" w:history="1">
        <w:r w:rsidR="00DC077A" w:rsidRPr="00DC077A">
          <w:rPr>
            <w:rStyle w:val="Hyperlink"/>
            <w:rFonts w:ascii="Garamond" w:hAnsi="Garamond"/>
            <w:color w:val="000000" w:themeColor="text1"/>
            <w:u w:val="none"/>
          </w:rPr>
          <w:t>roark6@purdue.edu</w:t>
        </w:r>
      </w:hyperlink>
      <w:r>
        <w:rPr>
          <w:rStyle w:val="Hyperlink"/>
          <w:rFonts w:ascii="Garamond" w:hAnsi="Garamond"/>
          <w:color w:val="000000" w:themeColor="text1"/>
          <w:u w:val="none"/>
        </w:rPr>
        <w:t xml:space="preserve"> and/or visit the</w:t>
      </w:r>
    </w:p>
    <w:p w14:paraId="02F7BD39" w14:textId="535615E5" w:rsidR="0061267F" w:rsidRPr="0061267F" w:rsidRDefault="008635A0" w:rsidP="00CF1B5E">
      <w:pPr>
        <w:jc w:val="center"/>
        <w:rPr>
          <w:rFonts w:ascii="Garamond" w:hAnsi="Garamond"/>
          <w:color w:val="7030A0"/>
        </w:rPr>
      </w:pPr>
      <w:r w:rsidRPr="00DC077A">
        <w:rPr>
          <w:rFonts w:ascii="Garamond" w:hAnsi="Garamond"/>
          <w:color w:val="000000" w:themeColor="text1"/>
        </w:rPr>
        <w:t xml:space="preserve">Art + Feminism </w:t>
      </w:r>
      <w:r w:rsidR="00F22911">
        <w:rPr>
          <w:rFonts w:ascii="Garamond" w:hAnsi="Garamond"/>
          <w:color w:val="000000" w:themeColor="text1"/>
        </w:rPr>
        <w:t xml:space="preserve">website </w:t>
      </w:r>
      <w:r w:rsidR="00EE1770" w:rsidRPr="00DC077A">
        <w:rPr>
          <w:rFonts w:ascii="Garamond" w:hAnsi="Garamond"/>
          <w:color w:val="000000" w:themeColor="text1"/>
        </w:rPr>
        <w:t>to find out more about the project</w:t>
      </w:r>
      <w:r w:rsidR="008262CC" w:rsidRPr="00DC077A">
        <w:rPr>
          <w:rFonts w:ascii="Garamond" w:hAnsi="Garamond"/>
          <w:color w:val="000000" w:themeColor="text1"/>
        </w:rPr>
        <w:t>:</w:t>
      </w:r>
      <w:r w:rsidR="00EE1770" w:rsidRPr="00DC077A">
        <w:rPr>
          <w:rFonts w:ascii="Garamond" w:hAnsi="Garamond"/>
          <w:color w:val="000000" w:themeColor="text1"/>
        </w:rPr>
        <w:t xml:space="preserve"> </w:t>
      </w:r>
      <w:hyperlink r:id="rId16" w:history="1">
        <w:r w:rsidR="00EE1770" w:rsidRPr="00DC077A">
          <w:rPr>
            <w:rStyle w:val="Hyperlink"/>
            <w:rFonts w:ascii="Garamond" w:hAnsi="Garamond"/>
            <w:color w:val="7030A0"/>
            <w:u w:val="none"/>
          </w:rPr>
          <w:t>https://www.artandfeminism.org/</w:t>
        </w:r>
      </w:hyperlink>
    </w:p>
    <w:sectPr w:rsidR="0061267F" w:rsidRPr="0061267F" w:rsidSect="0083524B">
      <w:headerReference w:type="default" r:id="rId1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0DF7A" w14:textId="77777777" w:rsidR="008F4EB9" w:rsidRDefault="008F4EB9" w:rsidP="00636FEC">
      <w:r>
        <w:separator/>
      </w:r>
    </w:p>
  </w:endnote>
  <w:endnote w:type="continuationSeparator" w:id="0">
    <w:p w14:paraId="199CFAEA" w14:textId="77777777" w:rsidR="008F4EB9" w:rsidRDefault="008F4EB9" w:rsidP="0063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841F" w14:textId="77777777" w:rsidR="008F4EB9" w:rsidRDefault="008F4EB9" w:rsidP="00636FEC">
      <w:r>
        <w:separator/>
      </w:r>
    </w:p>
  </w:footnote>
  <w:footnote w:type="continuationSeparator" w:id="0">
    <w:p w14:paraId="69435E19" w14:textId="77777777" w:rsidR="008F4EB9" w:rsidRDefault="008F4EB9" w:rsidP="0063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DD72" w14:textId="77777777" w:rsidR="00EE1770" w:rsidRDefault="00EE1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32130"/>
    <w:multiLevelType w:val="hybridMultilevel"/>
    <w:tmpl w:val="695EC6E4"/>
    <w:lvl w:ilvl="0" w:tplc="A7EEFEA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D46E3"/>
    <w:multiLevelType w:val="hybridMultilevel"/>
    <w:tmpl w:val="5EE27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ED"/>
    <w:rsid w:val="001D6A14"/>
    <w:rsid w:val="001F3A18"/>
    <w:rsid w:val="00250562"/>
    <w:rsid w:val="00250E80"/>
    <w:rsid w:val="002B0226"/>
    <w:rsid w:val="002F1CBE"/>
    <w:rsid w:val="00343B60"/>
    <w:rsid w:val="00393E55"/>
    <w:rsid w:val="003B5722"/>
    <w:rsid w:val="00407A2F"/>
    <w:rsid w:val="00410F88"/>
    <w:rsid w:val="004F14A9"/>
    <w:rsid w:val="00513DB2"/>
    <w:rsid w:val="00543368"/>
    <w:rsid w:val="00551D22"/>
    <w:rsid w:val="0056232E"/>
    <w:rsid w:val="005D72FD"/>
    <w:rsid w:val="0061267F"/>
    <w:rsid w:val="00636FEC"/>
    <w:rsid w:val="006F283F"/>
    <w:rsid w:val="006F6800"/>
    <w:rsid w:val="00767C1B"/>
    <w:rsid w:val="00787548"/>
    <w:rsid w:val="007F3F5F"/>
    <w:rsid w:val="008262CC"/>
    <w:rsid w:val="0083524B"/>
    <w:rsid w:val="00844C10"/>
    <w:rsid w:val="0085354A"/>
    <w:rsid w:val="008635A0"/>
    <w:rsid w:val="008F4EB9"/>
    <w:rsid w:val="00A15921"/>
    <w:rsid w:val="00A32C33"/>
    <w:rsid w:val="00B009A3"/>
    <w:rsid w:val="00BB0829"/>
    <w:rsid w:val="00BD4AAB"/>
    <w:rsid w:val="00BF6BBB"/>
    <w:rsid w:val="00C44D4B"/>
    <w:rsid w:val="00CC7E9C"/>
    <w:rsid w:val="00CF1B5E"/>
    <w:rsid w:val="00D0419E"/>
    <w:rsid w:val="00D54CBC"/>
    <w:rsid w:val="00DC077A"/>
    <w:rsid w:val="00DD719C"/>
    <w:rsid w:val="00E52B4E"/>
    <w:rsid w:val="00EE1770"/>
    <w:rsid w:val="00F02264"/>
    <w:rsid w:val="00F22911"/>
    <w:rsid w:val="00F2342A"/>
    <w:rsid w:val="00F36E8F"/>
    <w:rsid w:val="00F5656A"/>
    <w:rsid w:val="00FB7CB4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55AF"/>
  <w14:defaultImageDpi w14:val="32767"/>
  <w15:chartTrackingRefBased/>
  <w15:docId w15:val="{B6452CE6-C2BF-E447-86BA-D5F46D4F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B7CB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022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1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1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52B4E"/>
  </w:style>
  <w:style w:type="paragraph" w:styleId="Header">
    <w:name w:val="header"/>
    <w:basedOn w:val="Normal"/>
    <w:link w:val="HeaderChar"/>
    <w:uiPriority w:val="99"/>
    <w:unhideWhenUsed/>
    <w:rsid w:val="0063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FEC"/>
  </w:style>
  <w:style w:type="paragraph" w:styleId="Footer">
    <w:name w:val="footer"/>
    <w:basedOn w:val="Normal"/>
    <w:link w:val="FooterChar"/>
    <w:uiPriority w:val="99"/>
    <w:unhideWhenUsed/>
    <w:rsid w:val="0063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FEC"/>
  </w:style>
  <w:style w:type="paragraph" w:styleId="NormalWeb">
    <w:name w:val="Normal (Web)"/>
    <w:basedOn w:val="Normal"/>
    <w:uiPriority w:val="99"/>
    <w:semiHidden/>
    <w:unhideWhenUsed/>
    <w:rsid w:val="00543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F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andfeminism.org/#about" TargetMode="External"/><Relationship Id="rId13" Type="http://schemas.openxmlformats.org/officeDocument/2006/relationships/hyperlink" Target="https://en.wikipedia.org/wiki/Wikipedia:Meetup/ArtAndFeminism/Resourc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andfeminism.org/" TargetMode="External"/><Relationship Id="rId12" Type="http://schemas.openxmlformats.org/officeDocument/2006/relationships/hyperlink" Target="https://en.wikipedia.org/wiki/Wikipedia:Meetup/ArtandFeminism/Safespacepolic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rtandfeminism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utreachdashboard.wmflabs.org/courses/Purdue_University/Purdue_Art_and_Feminism_Remote_2020_(March_30,_2020)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ark6@purdue.edu" TargetMode="External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join.slack.com/t/artandfeminism/shared_invite/zt-apm450kl-DechJsK1bBKMiZQQrKoS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424CCEF1</Template>
  <TotalTime>0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McMullen</dc:creator>
  <cp:keywords/>
  <dc:description/>
  <cp:lastModifiedBy>Thompson, Adrianne N</cp:lastModifiedBy>
  <cp:revision>2</cp:revision>
  <cp:lastPrinted>2020-03-23T17:28:00Z</cp:lastPrinted>
  <dcterms:created xsi:type="dcterms:W3CDTF">2020-03-24T14:00:00Z</dcterms:created>
  <dcterms:modified xsi:type="dcterms:W3CDTF">2020-03-24T14:00:00Z</dcterms:modified>
</cp:coreProperties>
</file>