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81"/>
        <w:ind w:left="514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72.290001pt;margin-top:-19.199024pt;width:171.12pt;height:57.84pt;mso-position-horizontal-relative:page;mso-position-vertical-relative:paragraph;z-index:-58" type="#_x0000_t75">
            <v:imagedata r:id="rId5" o:title=""/>
          </v:shape>
        </w:pic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SC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H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O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F</w:t>
      </w:r>
      <w:r>
        <w:rPr>
          <w:rFonts w:ascii="Arial" w:hAnsi="Arial" w:cs="Arial" w:eastAsia="Arial"/>
          <w:b/>
          <w:bCs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D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U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S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T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A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L</w:t>
      </w:r>
      <w:r>
        <w:rPr>
          <w:rFonts w:ascii="Arial" w:hAnsi="Arial" w:cs="Arial" w:eastAsia="Arial"/>
          <w:b/>
          <w:bCs/>
          <w:spacing w:val="-23"/>
          <w:w w:val="105"/>
          <w:sz w:val="19"/>
          <w:szCs w:val="19"/>
        </w:rPr>
        <w:t> 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G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E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R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I</w:t>
      </w:r>
      <w:r>
        <w:rPr>
          <w:rFonts w:ascii="Arial" w:hAnsi="Arial" w:cs="Arial" w:eastAsia="Arial"/>
          <w:b/>
          <w:bCs/>
          <w:spacing w:val="2"/>
          <w:w w:val="105"/>
          <w:sz w:val="19"/>
          <w:szCs w:val="19"/>
        </w:rPr>
        <w:t>N</w:t>
      </w:r>
      <w:r>
        <w:rPr>
          <w:rFonts w:ascii="Arial" w:hAnsi="Arial" w:cs="Arial" w:eastAsia="Arial"/>
          <w:b/>
          <w:bCs/>
          <w:spacing w:val="0"/>
          <w:w w:val="105"/>
          <w:sz w:val="19"/>
          <w:szCs w:val="19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2"/>
        <w:ind w:left="117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Postdoctoral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Positio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putational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ata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nalytics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1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cri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doctoral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athematical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rogrammi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tribute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ptimizati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0"/>
          <w:w w:val="100"/>
        </w:rPr>
        <w:t>g-D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nalytic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chool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Indus</w:t>
      </w:r>
      <w:r>
        <w:rPr>
          <w:b w:val="0"/>
          <w:bCs w:val="0"/>
          <w:spacing w:val="0"/>
          <w:w w:val="100"/>
        </w:rPr>
        <w:t>trial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Engineeri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urdue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nive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everal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ongoi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0"/>
          <w:w w:val="100"/>
        </w:rPr>
        <w:t>upporte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NSF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ONR)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tribute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0"/>
          <w:w w:val="100"/>
        </w:rPr>
        <w:t>tocha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optimizati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nonconve</w:t>
      </w:r>
      <w:r>
        <w:rPr>
          <w:b w:val="0"/>
          <w:bCs w:val="0"/>
          <w:spacing w:val="0"/>
          <w:w w:val="100"/>
        </w:rPr>
        <w:t>x)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0"/>
          <w:w w:val="100"/>
        </w:rPr>
        <w:t>-s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computational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0"/>
          <w:w w:val="100"/>
        </w:rPr>
        <w:t>g-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analytic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ignal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0"/>
          <w:w w:val="100"/>
        </w:rPr>
        <w:t>phs.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1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alificati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ons: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eeki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candidate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chola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rubric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“computational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data”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tribute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optimizati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0"/>
          <w:w w:val="100"/>
        </w:rPr>
        <w:t>.g.,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machine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learni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multi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agent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optimizati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premie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journal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Candidate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come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bac</w:t>
      </w:r>
      <w:r>
        <w:rPr>
          <w:b w:val="0"/>
          <w:bCs w:val="0"/>
          <w:spacing w:val="0"/>
          <w:w w:val="100"/>
        </w:rPr>
        <w:t>kgrounds,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operati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electrical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engineeri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compute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cience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fiel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preference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candidate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rong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bac</w:t>
      </w:r>
      <w:r>
        <w:rPr>
          <w:b w:val="0"/>
          <w:bCs w:val="0"/>
          <w:spacing w:val="0"/>
          <w:w w:val="100"/>
        </w:rPr>
        <w:t>kground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optimizati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machine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learni</w:t>
      </w:r>
      <w:r>
        <w:rPr>
          <w:b w:val="0"/>
          <w:bCs w:val="0"/>
          <w:spacing w:val="0"/>
          <w:w w:val="100"/>
        </w:rPr>
        <w:t>ng.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rong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mathematical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computi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kill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0"/>
          <w:w w:val="100"/>
        </w:rPr>
        <w:t>ledge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toc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astic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programmi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us.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1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licati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doctoral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immediatel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offere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ubject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performance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competitive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urate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qualificati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Revie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applicati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immediatel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fille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1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pplicati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curriculum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vitae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excellence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earc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reference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entative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pape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topic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tribute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optimizati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0"/>
          <w:w w:val="100"/>
        </w:rPr>
        <w:t>g-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analytic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4" w:lineRule="exact"/>
        <w:ind w:right="114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cutari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6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purd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du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  <w:t>.</w:t>
        </w:r>
        <w:r>
          <w:rPr>
            <w:b w:val="0"/>
            <w:bCs w:val="0"/>
            <w:color w:val="000000"/>
            <w:spacing w:val="0"/>
            <w:w w:val="100"/>
            <w:u w:val="none"/>
          </w:rPr>
          <w:t> </w:t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lea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ubject</w:t>
      </w:r>
      <w:r>
        <w:rPr>
          <w:b w:val="0"/>
          <w:bCs w:val="0"/>
          <w:color w:val="000000"/>
          <w:spacing w:val="0"/>
          <w:w w:val="99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of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your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email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“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pplicati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doc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pos</w:t>
      </w:r>
      <w:r>
        <w:rPr>
          <w:b w:val="0"/>
          <w:bCs w:val="0"/>
          <w:color w:val="000000"/>
          <w:spacing w:val="0"/>
          <w:w w:val="100"/>
          <w:u w:val="none"/>
        </w:rPr>
        <w:t>iti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ptimizati</w:t>
      </w:r>
      <w:r>
        <w:rPr>
          <w:b w:val="0"/>
          <w:bCs w:val="0"/>
          <w:color w:val="000000"/>
          <w:spacing w:val="0"/>
          <w:w w:val="100"/>
          <w:u w:val="none"/>
        </w:rPr>
        <w:t>on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for</w:t>
      </w:r>
      <w:r>
        <w:rPr>
          <w:b w:val="0"/>
          <w:bCs w:val="0"/>
          <w:color w:val="000000"/>
          <w:spacing w:val="-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Bi</w:t>
      </w:r>
      <w:r>
        <w:rPr>
          <w:b w:val="0"/>
          <w:bCs w:val="0"/>
          <w:color w:val="000000"/>
          <w:spacing w:val="0"/>
          <w:w w:val="100"/>
          <w:u w:val="none"/>
        </w:rPr>
        <w:t>g-D</w:t>
      </w:r>
      <w:r>
        <w:rPr>
          <w:b w:val="0"/>
          <w:bCs w:val="0"/>
          <w:color w:val="000000"/>
          <w:spacing w:val="0"/>
          <w:w w:val="100"/>
          <w:u w:val="none"/>
        </w:rPr>
        <w:t>ata</w:t>
      </w:r>
      <w:r>
        <w:rPr>
          <w:b w:val="0"/>
          <w:bCs w:val="0"/>
          <w:color w:val="000000"/>
          <w:spacing w:val="-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nalytic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sectPr>
      <w:type w:val="continuous"/>
      <w:pgSz w:w="12240" w:h="15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5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gscutari@purdue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2016-03-04T16:47:45Z</dcterms:created>
  <dcterms:modified xsi:type="dcterms:W3CDTF">2016-03-04T16:47:45Z</dcterms:modified>
</cp:coreProperties>
</file>