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80" w:rsidRPr="00061B23" w:rsidRDefault="00EC5299" w:rsidP="00E32EA8">
      <w:pPr>
        <w:pStyle w:val="PlainText"/>
        <w:rPr>
          <w:rFonts w:ascii="Courier New" w:hAnsi="Courier New" w:cs="Courier New"/>
          <w:b/>
          <w:sz w:val="28"/>
        </w:rPr>
      </w:pPr>
      <w:bookmarkStart w:id="0" w:name="_GoBack"/>
      <w:bookmarkEnd w:id="0"/>
      <w:r>
        <w:rPr>
          <w:rFonts w:ascii="Courier New" w:hAnsi="Courier New" w:cs="Courier New"/>
          <w:b/>
          <w:sz w:val="28"/>
        </w:rPr>
        <w:t>Summer Intern in SDN/Cloud Technology</w:t>
      </w:r>
    </w:p>
    <w:p w:rsidR="00243D80" w:rsidRPr="00243D80" w:rsidRDefault="00243D80" w:rsidP="00E32EA8">
      <w:pPr>
        <w:pStyle w:val="PlainText"/>
        <w:rPr>
          <w:rFonts w:ascii="Courier New" w:hAnsi="Courier New" w:cs="Courier New"/>
        </w:rPr>
      </w:pPr>
    </w:p>
    <w:p w:rsidR="00243D80" w:rsidRPr="004148F3" w:rsidRDefault="00243D80" w:rsidP="00E32EA8">
      <w:pPr>
        <w:pStyle w:val="PlainText"/>
        <w:rPr>
          <w:rFonts w:ascii="Courier New" w:hAnsi="Courier New" w:cs="Courier New"/>
          <w:sz w:val="22"/>
          <w:szCs w:val="22"/>
        </w:rPr>
      </w:pPr>
      <w:r w:rsidRPr="006A4D33">
        <w:rPr>
          <w:rFonts w:ascii="Courier New" w:hAnsi="Courier New" w:cs="Courier New"/>
          <w:b/>
          <w:sz w:val="24"/>
          <w:szCs w:val="24"/>
        </w:rPr>
        <w:t>Location:</w:t>
      </w:r>
      <w:r w:rsidRPr="00061B23">
        <w:rPr>
          <w:rFonts w:ascii="Courier New" w:hAnsi="Courier New" w:cs="Courier New"/>
          <w:sz w:val="22"/>
        </w:rPr>
        <w:t xml:space="preserve"> </w:t>
      </w:r>
      <w:r w:rsidRPr="004148F3">
        <w:rPr>
          <w:rFonts w:ascii="Courier New" w:hAnsi="Courier New" w:cs="Courier New"/>
          <w:sz w:val="22"/>
          <w:szCs w:val="22"/>
        </w:rPr>
        <w:t>Santa Clara, CA</w:t>
      </w:r>
    </w:p>
    <w:p w:rsidR="00243D80" w:rsidRPr="00243D80" w:rsidRDefault="00243D80" w:rsidP="00E32EA8">
      <w:pPr>
        <w:pStyle w:val="PlainText"/>
        <w:rPr>
          <w:rFonts w:ascii="Courier New" w:hAnsi="Courier New" w:cs="Courier New"/>
        </w:rPr>
      </w:pPr>
    </w:p>
    <w:p w:rsidR="00EC5299" w:rsidRPr="00EA1E63" w:rsidRDefault="00EC5299" w:rsidP="00EC5299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4"/>
        </w:rPr>
        <w:t>Problem to Solve</w:t>
      </w:r>
      <w:r w:rsidR="00243D80" w:rsidRPr="00061B23">
        <w:rPr>
          <w:rFonts w:ascii="Courier New" w:hAnsi="Courier New" w:cs="Courier New"/>
          <w:b/>
          <w:sz w:val="24"/>
        </w:rPr>
        <w:t>:</w:t>
      </w:r>
      <w:r w:rsidR="00451139">
        <w:rPr>
          <w:rFonts w:ascii="Courier New" w:hAnsi="Courier New" w:cs="Courier New"/>
          <w:b/>
          <w:sz w:val="24"/>
        </w:rPr>
        <w:t xml:space="preserve"> </w:t>
      </w:r>
      <w:r w:rsidRPr="00EA1E63">
        <w:rPr>
          <w:rFonts w:ascii="Courier New" w:hAnsi="Courier New" w:cs="Courier New"/>
          <w:sz w:val="22"/>
          <w:szCs w:val="22"/>
        </w:rPr>
        <w:t xml:space="preserve">Software Defined Networking (SDN) provides a new paradigm of networking infrastructure. </w:t>
      </w:r>
      <w:r w:rsidR="006A4D33" w:rsidRPr="00EA1E63">
        <w:rPr>
          <w:rFonts w:ascii="Courier New" w:hAnsi="Courier New" w:cs="Courier New"/>
          <w:sz w:val="22"/>
          <w:szCs w:val="22"/>
        </w:rPr>
        <w:t>OpenStack is an open source cloud management system. We are working on an SDN enabled cloud system.</w:t>
      </w:r>
    </w:p>
    <w:p w:rsidR="00EC5299" w:rsidRPr="00EA1E63" w:rsidRDefault="00EC5299" w:rsidP="00E32EA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243D80" w:rsidRPr="00EA1E63" w:rsidRDefault="006A4D33" w:rsidP="00E32EA8">
      <w:pPr>
        <w:pStyle w:val="PlainText"/>
        <w:rPr>
          <w:rFonts w:ascii="Courier New" w:hAnsi="Courier New" w:cs="Courier New"/>
          <w:sz w:val="22"/>
          <w:szCs w:val="22"/>
        </w:rPr>
      </w:pPr>
      <w:r w:rsidRPr="00EA1E63">
        <w:rPr>
          <w:rFonts w:ascii="Courier New" w:hAnsi="Courier New" w:cs="Courier New"/>
          <w:sz w:val="22"/>
          <w:szCs w:val="22"/>
        </w:rPr>
        <w:t>We are building a cross-layer debugging tool for cloud infrastructure. We leverage the functionality provided by SDN infrastructure as instrumentation tools</w:t>
      </w:r>
      <w:r w:rsidR="00451139" w:rsidRPr="00EA1E63">
        <w:rPr>
          <w:rFonts w:ascii="Courier New" w:hAnsi="Courier New" w:cs="Courier New"/>
          <w:sz w:val="22"/>
          <w:szCs w:val="22"/>
        </w:rPr>
        <w:t>, and we build rule-set to reason about the root cause of cloud infrastructure.</w:t>
      </w:r>
    </w:p>
    <w:p w:rsidR="00451139" w:rsidRPr="00EA1E63" w:rsidRDefault="00451139" w:rsidP="00E32EA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451139" w:rsidRPr="00EA1E63" w:rsidRDefault="00451139" w:rsidP="00E32EA8">
      <w:pPr>
        <w:pStyle w:val="PlainText"/>
        <w:rPr>
          <w:rFonts w:ascii="Courier New" w:hAnsi="Courier New" w:cs="Courier New"/>
          <w:sz w:val="22"/>
          <w:szCs w:val="22"/>
        </w:rPr>
      </w:pPr>
      <w:r w:rsidRPr="00EA1E63">
        <w:rPr>
          <w:rFonts w:ascii="Courier New" w:hAnsi="Courier New" w:cs="Courier New"/>
          <w:sz w:val="22"/>
          <w:szCs w:val="22"/>
        </w:rPr>
        <w:t>We have two summer intern openings for graduate students to work with us.</w:t>
      </w:r>
    </w:p>
    <w:p w:rsidR="00451139" w:rsidRDefault="00451139" w:rsidP="00E32EA8">
      <w:pPr>
        <w:pStyle w:val="PlainText"/>
        <w:rPr>
          <w:rFonts w:ascii="Courier New" w:hAnsi="Courier New" w:cs="Courier New"/>
        </w:rPr>
      </w:pPr>
    </w:p>
    <w:p w:rsidR="00EA1E63" w:rsidRDefault="00EA1E63" w:rsidP="00E32EA8">
      <w:pPr>
        <w:pStyle w:val="PlainText"/>
        <w:rPr>
          <w:rFonts w:ascii="Courier New" w:hAnsi="Courier New" w:cs="Courier New"/>
        </w:rPr>
      </w:pPr>
    </w:p>
    <w:p w:rsidR="00EA1E63" w:rsidRDefault="00451139" w:rsidP="00451139">
      <w:pPr>
        <w:pStyle w:val="PlainText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Preferred Skill-set</w:t>
      </w:r>
      <w:r w:rsidRPr="00061B23">
        <w:rPr>
          <w:rFonts w:ascii="Courier New" w:hAnsi="Courier New" w:cs="Courier New"/>
          <w:b/>
          <w:sz w:val="24"/>
        </w:rPr>
        <w:t>:</w:t>
      </w:r>
    </w:p>
    <w:p w:rsidR="00451139" w:rsidRPr="00EA1E63" w:rsidRDefault="00451139" w:rsidP="00451139">
      <w:pPr>
        <w:pStyle w:val="PlainText"/>
        <w:rPr>
          <w:rFonts w:ascii="Courier New" w:hAnsi="Courier New" w:cs="Courier New"/>
          <w:sz w:val="22"/>
          <w:szCs w:val="22"/>
        </w:rPr>
      </w:pPr>
      <w:r w:rsidRPr="00EA1E63">
        <w:rPr>
          <w:rFonts w:ascii="Courier New" w:hAnsi="Courier New" w:cs="Courier New"/>
          <w:sz w:val="22"/>
          <w:szCs w:val="22"/>
        </w:rPr>
        <w:t>Graduate student with strong system and networking background</w:t>
      </w:r>
    </w:p>
    <w:p w:rsidR="00451139" w:rsidRPr="00EA1E63" w:rsidRDefault="00451139" w:rsidP="00451139">
      <w:pPr>
        <w:pStyle w:val="PlainText"/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EA1E63">
        <w:rPr>
          <w:rFonts w:ascii="Courier New" w:hAnsi="Courier New" w:cs="Courier New"/>
          <w:sz w:val="22"/>
          <w:szCs w:val="22"/>
        </w:rPr>
        <w:t>Strong script programming skill, Python preferred</w:t>
      </w:r>
    </w:p>
    <w:p w:rsidR="00451139" w:rsidRPr="00EA1E63" w:rsidRDefault="00EA1E63" w:rsidP="00451139">
      <w:pPr>
        <w:pStyle w:val="PlainText"/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EA1E63">
        <w:rPr>
          <w:rFonts w:ascii="Courier New" w:hAnsi="Courier New" w:cs="Courier New"/>
          <w:sz w:val="22"/>
          <w:szCs w:val="22"/>
        </w:rPr>
        <w:t>Knowing</w:t>
      </w:r>
      <w:r w:rsidR="00451139" w:rsidRPr="00EA1E63">
        <w:rPr>
          <w:rFonts w:ascii="Courier New" w:hAnsi="Courier New" w:cs="Courier New"/>
          <w:sz w:val="22"/>
          <w:szCs w:val="22"/>
        </w:rPr>
        <w:t xml:space="preserve"> open-flow protocol helps but is not required</w:t>
      </w:r>
    </w:p>
    <w:p w:rsidR="00EA1E63" w:rsidRPr="00EA1E63" w:rsidRDefault="00EA1E63" w:rsidP="00EA1E63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 w:rsidRPr="00EA1E63">
        <w:rPr>
          <w:rFonts w:ascii="Courier New" w:hAnsi="Courier New" w:cs="Courier New"/>
        </w:rPr>
        <w:t xml:space="preserve">Knowledge or experience with any </w:t>
      </w:r>
      <w:proofErr w:type="spellStart"/>
      <w:r w:rsidRPr="00EA1E63">
        <w:rPr>
          <w:rFonts w:ascii="Courier New" w:hAnsi="Courier New" w:cs="Courier New"/>
        </w:rPr>
        <w:t>OpenFlow</w:t>
      </w:r>
      <w:proofErr w:type="spellEnd"/>
      <w:r w:rsidRPr="00EA1E63">
        <w:rPr>
          <w:rFonts w:ascii="Courier New" w:hAnsi="Courier New" w:cs="Courier New"/>
        </w:rPr>
        <w:t xml:space="preserve"> controller and switch, </w:t>
      </w:r>
      <w:proofErr w:type="spellStart"/>
      <w:r w:rsidRPr="00EA1E63">
        <w:rPr>
          <w:rFonts w:ascii="Courier New" w:hAnsi="Courier New" w:cs="Courier New"/>
        </w:rPr>
        <w:t>mininet</w:t>
      </w:r>
      <w:proofErr w:type="spellEnd"/>
      <w:r w:rsidRPr="00EA1E63">
        <w:rPr>
          <w:rFonts w:ascii="Courier New" w:hAnsi="Courier New" w:cs="Courier New"/>
        </w:rPr>
        <w:t>, or OVS</w:t>
      </w:r>
    </w:p>
    <w:p w:rsidR="00EA1E63" w:rsidRPr="00EA1E63" w:rsidRDefault="00EA1E63" w:rsidP="00EA1E63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 w:rsidRPr="00EA1E63">
        <w:rPr>
          <w:rFonts w:ascii="Courier New" w:hAnsi="Courier New" w:cs="Courier New"/>
        </w:rPr>
        <w:t>Knowledge on L2/L3 forwarding and protoco</w:t>
      </w:r>
      <w:r>
        <w:rPr>
          <w:rFonts w:ascii="Courier New" w:hAnsi="Courier New" w:cs="Courier New"/>
        </w:rPr>
        <w:t xml:space="preserve">ls, network performance metrics </w:t>
      </w:r>
      <w:r w:rsidRPr="00EA1E63">
        <w:rPr>
          <w:rFonts w:ascii="Courier New" w:hAnsi="Courier New" w:cs="Courier New"/>
        </w:rPr>
        <w:t>and measurement</w:t>
      </w:r>
      <w:r>
        <w:rPr>
          <w:rFonts w:ascii="Courier New" w:hAnsi="Courier New" w:cs="Courier New"/>
        </w:rPr>
        <w:t xml:space="preserve"> mechanisms such as </w:t>
      </w:r>
      <w:proofErr w:type="spellStart"/>
      <w:r>
        <w:rPr>
          <w:rFonts w:ascii="Courier New" w:hAnsi="Courier New" w:cs="Courier New"/>
        </w:rPr>
        <w:t>netFlow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sFlow</w:t>
      </w:r>
      <w:proofErr w:type="spellEnd"/>
    </w:p>
    <w:p w:rsidR="00451139" w:rsidRPr="00451139" w:rsidRDefault="00451139" w:rsidP="00451139">
      <w:pPr>
        <w:pStyle w:val="PlainText"/>
        <w:rPr>
          <w:rFonts w:ascii="Courier New" w:hAnsi="Courier New" w:cs="Courier New"/>
        </w:rPr>
      </w:pPr>
    </w:p>
    <w:p w:rsidR="00451139" w:rsidRPr="00061B23" w:rsidRDefault="00451139" w:rsidP="00451139">
      <w:pPr>
        <w:pStyle w:val="PlainText"/>
        <w:rPr>
          <w:rFonts w:ascii="Courier New" w:hAnsi="Courier New" w:cs="Courier New"/>
          <w:b/>
          <w:sz w:val="24"/>
        </w:rPr>
      </w:pPr>
    </w:p>
    <w:p w:rsidR="006A4D33" w:rsidRPr="00243D80" w:rsidRDefault="006A4D33" w:rsidP="00E32EA8">
      <w:pPr>
        <w:pStyle w:val="PlainText"/>
        <w:rPr>
          <w:rFonts w:ascii="Courier New" w:hAnsi="Courier New" w:cs="Courier New"/>
        </w:rPr>
      </w:pPr>
    </w:p>
    <w:p w:rsidR="00243D80" w:rsidRPr="00243D80" w:rsidRDefault="00243D80" w:rsidP="00E32EA8">
      <w:pPr>
        <w:pStyle w:val="PlainText"/>
        <w:rPr>
          <w:rFonts w:ascii="Courier New" w:hAnsi="Courier New" w:cs="Courier New"/>
        </w:rPr>
      </w:pPr>
    </w:p>
    <w:p w:rsidR="00243D80" w:rsidRPr="00243D80" w:rsidRDefault="00243D80" w:rsidP="00E32EA8">
      <w:pPr>
        <w:pStyle w:val="PlainText"/>
        <w:rPr>
          <w:rFonts w:ascii="Courier New" w:hAnsi="Courier New" w:cs="Courier New"/>
        </w:rPr>
      </w:pPr>
    </w:p>
    <w:p w:rsidR="00243D80" w:rsidRPr="00EA1E63" w:rsidRDefault="00243D80" w:rsidP="00E32EA8">
      <w:pPr>
        <w:pStyle w:val="PlainText"/>
        <w:rPr>
          <w:rFonts w:ascii="Courier New" w:hAnsi="Courier New" w:cs="Courier New"/>
          <w:sz w:val="22"/>
          <w:szCs w:val="22"/>
        </w:rPr>
      </w:pPr>
      <w:r w:rsidRPr="00061B23">
        <w:rPr>
          <w:rFonts w:ascii="Courier New" w:hAnsi="Courier New" w:cs="Courier New"/>
          <w:b/>
          <w:sz w:val="24"/>
        </w:rPr>
        <w:t>About us:</w:t>
      </w:r>
      <w:r w:rsidRPr="00061B23">
        <w:rPr>
          <w:rFonts w:ascii="Courier New" w:hAnsi="Courier New" w:cs="Courier New"/>
          <w:sz w:val="24"/>
        </w:rPr>
        <w:t xml:space="preserve"> </w:t>
      </w:r>
      <w:r w:rsidR="006A4D33" w:rsidRPr="00EA1E63">
        <w:rPr>
          <w:rFonts w:ascii="Courier New" w:hAnsi="Courier New" w:cs="Courier New"/>
          <w:sz w:val="22"/>
          <w:szCs w:val="22"/>
        </w:rPr>
        <w:t xml:space="preserve">Huawei </w:t>
      </w:r>
      <w:r w:rsidRPr="00EA1E63">
        <w:rPr>
          <w:rFonts w:ascii="Courier New" w:hAnsi="Courier New" w:cs="Courier New"/>
          <w:sz w:val="22"/>
          <w:szCs w:val="22"/>
        </w:rPr>
        <w:t xml:space="preserve">is recognized as one of the most innovative companies in the world (#5) behind Apple, Google…, by Fast Company. </w:t>
      </w:r>
      <w:hyperlink r:id="rId6" w:history="1">
        <w:r w:rsidR="00061B23" w:rsidRPr="00EA1E63">
          <w:rPr>
            <w:rStyle w:val="Hyperlink"/>
            <w:rFonts w:ascii="Courier New" w:hAnsi="Courier New" w:cs="Courier New"/>
            <w:sz w:val="22"/>
            <w:szCs w:val="22"/>
          </w:rPr>
          <w:t>http://www.fastcompany.com/mic/2010</w:t>
        </w:r>
      </w:hyperlink>
    </w:p>
    <w:p w:rsidR="00061B23" w:rsidRPr="00EA1E63" w:rsidRDefault="00061B23" w:rsidP="00E32EA8">
      <w:pPr>
        <w:pStyle w:val="PlainText"/>
        <w:rPr>
          <w:rFonts w:ascii="Courier New" w:hAnsi="Courier New" w:cs="Courier New"/>
          <w:sz w:val="22"/>
          <w:szCs w:val="22"/>
        </w:rPr>
      </w:pPr>
    </w:p>
    <w:p w:rsidR="00243D80" w:rsidRPr="00EA1E63" w:rsidRDefault="006A4D33" w:rsidP="00E32EA8">
      <w:pPr>
        <w:pStyle w:val="PlainText"/>
        <w:rPr>
          <w:rFonts w:ascii="Courier New" w:hAnsi="Courier New" w:cs="Courier New"/>
          <w:sz w:val="22"/>
          <w:szCs w:val="22"/>
        </w:rPr>
      </w:pPr>
      <w:r w:rsidRPr="00EA1E63">
        <w:rPr>
          <w:rFonts w:ascii="Courier New" w:hAnsi="Courier New" w:cs="Courier New"/>
          <w:sz w:val="22"/>
          <w:szCs w:val="22"/>
        </w:rPr>
        <w:t>We are a group of researchers in Huawei US R&amp;D Center located in Santa Clara, CA.</w:t>
      </w:r>
    </w:p>
    <w:p w:rsidR="00243D80" w:rsidRDefault="00243D80" w:rsidP="00E32EA8">
      <w:pPr>
        <w:pStyle w:val="PlainText"/>
        <w:rPr>
          <w:rFonts w:ascii="Courier New" w:hAnsi="Courier New" w:cs="Courier New"/>
        </w:rPr>
      </w:pPr>
    </w:p>
    <w:sectPr w:rsidR="00243D80" w:rsidSect="00F74F8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60B5"/>
    <w:multiLevelType w:val="hybridMultilevel"/>
    <w:tmpl w:val="B3C6299A"/>
    <w:lvl w:ilvl="0" w:tplc="57527018">
      <w:numFmt w:val="bullet"/>
      <w:lvlText w:val="-"/>
      <w:lvlJc w:val="left"/>
      <w:pPr>
        <w:ind w:left="1080" w:hanging="360"/>
      </w:pPr>
      <w:rPr>
        <w:rFonts w:ascii="Courier New" w:eastAsia="SimSu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93"/>
    <w:rsid w:val="000056B4"/>
    <w:rsid w:val="00016003"/>
    <w:rsid w:val="000305F9"/>
    <w:rsid w:val="0004095D"/>
    <w:rsid w:val="00042D63"/>
    <w:rsid w:val="00061B23"/>
    <w:rsid w:val="0006720D"/>
    <w:rsid w:val="00081BE9"/>
    <w:rsid w:val="00083DF1"/>
    <w:rsid w:val="000A592E"/>
    <w:rsid w:val="0011017F"/>
    <w:rsid w:val="001206E5"/>
    <w:rsid w:val="00127046"/>
    <w:rsid w:val="0015604D"/>
    <w:rsid w:val="00162DE8"/>
    <w:rsid w:val="0016372D"/>
    <w:rsid w:val="001A329B"/>
    <w:rsid w:val="00200B93"/>
    <w:rsid w:val="00236F88"/>
    <w:rsid w:val="00243D80"/>
    <w:rsid w:val="00280DC4"/>
    <w:rsid w:val="00285096"/>
    <w:rsid w:val="002863A8"/>
    <w:rsid w:val="002A749C"/>
    <w:rsid w:val="002E554C"/>
    <w:rsid w:val="002E5755"/>
    <w:rsid w:val="00310821"/>
    <w:rsid w:val="00321A92"/>
    <w:rsid w:val="00365E1E"/>
    <w:rsid w:val="0037611D"/>
    <w:rsid w:val="003947C6"/>
    <w:rsid w:val="003C0C6A"/>
    <w:rsid w:val="003D5BB5"/>
    <w:rsid w:val="003E75FA"/>
    <w:rsid w:val="004024E9"/>
    <w:rsid w:val="004026F0"/>
    <w:rsid w:val="0041386E"/>
    <w:rsid w:val="00413FA8"/>
    <w:rsid w:val="004148F3"/>
    <w:rsid w:val="004158B5"/>
    <w:rsid w:val="004236AF"/>
    <w:rsid w:val="00423E4F"/>
    <w:rsid w:val="00451139"/>
    <w:rsid w:val="00453DC6"/>
    <w:rsid w:val="00471C42"/>
    <w:rsid w:val="00490024"/>
    <w:rsid w:val="00494D82"/>
    <w:rsid w:val="004D2A28"/>
    <w:rsid w:val="005263E4"/>
    <w:rsid w:val="00535209"/>
    <w:rsid w:val="0055433D"/>
    <w:rsid w:val="00563A01"/>
    <w:rsid w:val="00595B89"/>
    <w:rsid w:val="005A1D5F"/>
    <w:rsid w:val="005B315E"/>
    <w:rsid w:val="005D55A8"/>
    <w:rsid w:val="005F7244"/>
    <w:rsid w:val="006136A0"/>
    <w:rsid w:val="00614088"/>
    <w:rsid w:val="0061687C"/>
    <w:rsid w:val="006229CD"/>
    <w:rsid w:val="006414B3"/>
    <w:rsid w:val="006638AD"/>
    <w:rsid w:val="00687BE4"/>
    <w:rsid w:val="006A4D33"/>
    <w:rsid w:val="006E4DE3"/>
    <w:rsid w:val="007051F9"/>
    <w:rsid w:val="0072233B"/>
    <w:rsid w:val="00737D3F"/>
    <w:rsid w:val="007467EA"/>
    <w:rsid w:val="007531E4"/>
    <w:rsid w:val="007A3791"/>
    <w:rsid w:val="007C6C00"/>
    <w:rsid w:val="007E2493"/>
    <w:rsid w:val="007E3201"/>
    <w:rsid w:val="008546A8"/>
    <w:rsid w:val="00871E3E"/>
    <w:rsid w:val="008954ED"/>
    <w:rsid w:val="00896285"/>
    <w:rsid w:val="008C2DBB"/>
    <w:rsid w:val="008C7ED8"/>
    <w:rsid w:val="008E5815"/>
    <w:rsid w:val="008F24F4"/>
    <w:rsid w:val="009101A3"/>
    <w:rsid w:val="00940F60"/>
    <w:rsid w:val="00966736"/>
    <w:rsid w:val="009E73EE"/>
    <w:rsid w:val="00A10213"/>
    <w:rsid w:val="00A264FF"/>
    <w:rsid w:val="00A33DAA"/>
    <w:rsid w:val="00A422A2"/>
    <w:rsid w:val="00A42934"/>
    <w:rsid w:val="00A60B61"/>
    <w:rsid w:val="00A8289B"/>
    <w:rsid w:val="00AC328F"/>
    <w:rsid w:val="00AE4259"/>
    <w:rsid w:val="00AE60F9"/>
    <w:rsid w:val="00B37001"/>
    <w:rsid w:val="00BB48D1"/>
    <w:rsid w:val="00BB6DFD"/>
    <w:rsid w:val="00BB7394"/>
    <w:rsid w:val="00BF0F2D"/>
    <w:rsid w:val="00C75319"/>
    <w:rsid w:val="00C95803"/>
    <w:rsid w:val="00CC22BA"/>
    <w:rsid w:val="00D107C2"/>
    <w:rsid w:val="00D14165"/>
    <w:rsid w:val="00D156CA"/>
    <w:rsid w:val="00D35334"/>
    <w:rsid w:val="00D54BDB"/>
    <w:rsid w:val="00DC6406"/>
    <w:rsid w:val="00DD4D1D"/>
    <w:rsid w:val="00DE2AB2"/>
    <w:rsid w:val="00DF6D4A"/>
    <w:rsid w:val="00E03247"/>
    <w:rsid w:val="00E225F0"/>
    <w:rsid w:val="00E32EA8"/>
    <w:rsid w:val="00E33E5F"/>
    <w:rsid w:val="00E41434"/>
    <w:rsid w:val="00E70B9D"/>
    <w:rsid w:val="00E91FEC"/>
    <w:rsid w:val="00EA1E63"/>
    <w:rsid w:val="00EB0546"/>
    <w:rsid w:val="00EB7A8A"/>
    <w:rsid w:val="00EC5299"/>
    <w:rsid w:val="00EF4C44"/>
    <w:rsid w:val="00F40BD2"/>
    <w:rsid w:val="00F527A2"/>
    <w:rsid w:val="00F57030"/>
    <w:rsid w:val="00F7298B"/>
    <w:rsid w:val="00F74F8B"/>
    <w:rsid w:val="00F75308"/>
    <w:rsid w:val="00F77613"/>
    <w:rsid w:val="00FA3F8F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9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A5C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C30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61B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1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9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A5C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C30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61B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1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stcompany.com/mic/20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45F2E67</Template>
  <TotalTime>0</TotalTime>
  <Pages>1</Pages>
  <Words>191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1279</CharactersWithSpaces>
  <SharedDoc>false</SharedDoc>
  <HLinks>
    <vt:vector size="6" baseType="variant">
      <vt:variant>
        <vt:i4>2818092</vt:i4>
      </vt:variant>
      <vt:variant>
        <vt:i4>0</vt:i4>
      </vt:variant>
      <vt:variant>
        <vt:i4>0</vt:i4>
      </vt:variant>
      <vt:variant>
        <vt:i4>5</vt:i4>
      </vt:variant>
      <vt:variant>
        <vt:lpwstr>http://www.fastcompany.com/mic/2010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y00901722</dc:creator>
  <cp:lastModifiedBy>Matt Golden</cp:lastModifiedBy>
  <cp:revision>2</cp:revision>
  <dcterms:created xsi:type="dcterms:W3CDTF">2014-04-17T18:11:00Z</dcterms:created>
  <dcterms:modified xsi:type="dcterms:W3CDTF">2014-04-17T18:11:00Z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1372116687</vt:lpwstr>
  </property>
  <property fmtid="{D5CDD505-2E9C-101B-9397-08002B2CF9AE}" pid="3" name="_ms_pID_725343">
    <vt:lpwstr>(2)MjGvsUCVXxkqxyG77QGnLbeyDzX2pJczM7jKbMREVER8zY8pOy8JRrnIfO5Lk+iQOiQVr9CrCokpTXjrkZ+2Gn78hAREcMsm1IrrjcKn8XNFFFmT6cINsfHMMcxdGvvPySqUBgzrbwTxF6r3ZZtRyyT8DL4gegQVnXqysFZ/7JCdEEL2JpharAMN63a+/S6j0GfEM3o+kNVdBj+4m0v+tqcX/hQlNj5okdxi+hyxRpnCx/TQ</vt:lpwstr>
  </property>
  <property fmtid="{D5CDD505-2E9C-101B-9397-08002B2CF9AE}" pid="4" name="_ms_pID_7253431">
    <vt:lpwstr>QxrgIvq0fKnrbB71</vt:lpwstr>
  </property>
  <property fmtid="{D5CDD505-2E9C-101B-9397-08002B2CF9AE}" pid="5" name="_new_ms_pID_72543">
    <vt:lpwstr>(3)F8pml452KD79K4pMP+QH2TzPyxiSFGo4yKpv+9rKxpLX2xJvEFisc3HsjEAzwtmUFq0Gaj3I_x000d_
Y18nl6a+xYwuTXzGs2UZi95A25MzW7RzIsa/nmxhWUxzQJ7K0x7xgL6zOXkrAS8Rz9P7hjLd_x000d_
u2kn/o9LQXPHS0YXLiNfSM4dVaWg99E+H1i7h/dfE5thQNa/GHJ7CIYuropAkETtr5baA4OC_x000d_
205peLZHg6RcHOI6mp</vt:lpwstr>
  </property>
  <property fmtid="{D5CDD505-2E9C-101B-9397-08002B2CF9AE}" pid="6" name="_new_ms_pID_725431">
    <vt:lpwstr>OhNm8gA4oiSlLbl7YruPc+Uphp4ln+mqcghqw5usGCsvNDvkQd0n7G_x000d_
DkE0NstYm+f94ka7Tpw5wCEo8AcCallOMJ/bFegtNtnZMZ66uVYWTlRoGknQ3rhQpOy2oaXg_x000d_
//zusi6KAIGNE4EnINtE19LE7GavTLRPzi9Fh50gzKnIqT4V1M3vAJ9Dlbb/zUXr2ago5Pdd_x000d_
bxXSwMCbRdNUzMIAof7c6mFitcmt1MaI7OpQ</vt:lpwstr>
  </property>
  <property fmtid="{D5CDD505-2E9C-101B-9397-08002B2CF9AE}" pid="7" name="_new_ms_pID_725432">
    <vt:lpwstr>DxWIEZuE3sC/fvNQbzGvZcvJITBNOTalOBIc_x000d_
XQrpvfd1dncRZ3UlxUD/OuXiAxhYOL7Y6Nj3zEeZ8PVgTrKRkPRicwFKubCDhBpMxwvv8oJf_x000d_
</vt:lpwstr>
  </property>
</Properties>
</file>