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33" w:rsidRDefault="00C03333" w:rsidP="00C03333">
      <w:pPr>
        <w:spacing w:after="0"/>
        <w:jc w:val="center"/>
        <w:rPr>
          <w:b/>
          <w:sz w:val="36"/>
          <w:szCs w:val="36"/>
        </w:rPr>
      </w:pPr>
      <w:r>
        <w:rPr>
          <w:b/>
          <w:sz w:val="36"/>
          <w:szCs w:val="36"/>
        </w:rPr>
        <w:t>Purdue University HHMI Application Form</w:t>
      </w:r>
    </w:p>
    <w:p w:rsidR="00497643" w:rsidRPr="00497643" w:rsidRDefault="00497643" w:rsidP="00C03333">
      <w:pPr>
        <w:jc w:val="center"/>
        <w:rPr>
          <w:b/>
          <w:i/>
          <w:sz w:val="36"/>
          <w:szCs w:val="36"/>
        </w:rPr>
      </w:pPr>
      <w:r w:rsidRPr="00C03333">
        <w:rPr>
          <w:i/>
          <w:sz w:val="36"/>
          <w:szCs w:val="36"/>
        </w:rPr>
        <w:t>Purdue Internal Deadline:</w:t>
      </w:r>
      <w:r w:rsidR="009A4D8E">
        <w:rPr>
          <w:b/>
          <w:i/>
          <w:sz w:val="36"/>
          <w:szCs w:val="36"/>
        </w:rPr>
        <w:t xml:space="preserve"> October 31, 2014</w:t>
      </w:r>
      <w:r>
        <w:rPr>
          <w:b/>
          <w:i/>
          <w:sz w:val="36"/>
          <w:szCs w:val="36"/>
        </w:rPr>
        <w:t>, 11:59 PM</w:t>
      </w:r>
    </w:p>
    <w:p w:rsidR="00C03333" w:rsidRPr="002B55FD" w:rsidRDefault="00C03333" w:rsidP="00C03333">
      <w:pPr>
        <w:jc w:val="center"/>
      </w:pPr>
      <w:r>
        <w:t xml:space="preserve">Email completed application to </w:t>
      </w:r>
      <w:hyperlink r:id="rId6" w:history="1">
        <w:r w:rsidRPr="009076CF">
          <w:rPr>
            <w:rStyle w:val="Hyperlink"/>
          </w:rPr>
          <w:t>fellowships@purdue.edu</w:t>
        </w:r>
      </w:hyperlink>
      <w:r w:rsidR="009A4D8E">
        <w:t xml:space="preserve"> by 11:59 PM, October 31, 2014</w:t>
      </w:r>
      <w:r>
        <w:t>.</w:t>
      </w:r>
    </w:p>
    <w:p w:rsidR="00497643" w:rsidRPr="00497643" w:rsidRDefault="00497643" w:rsidP="00497643">
      <w:pPr>
        <w:spacing w:after="0"/>
        <w:jc w:val="center"/>
        <w:rPr>
          <w:b/>
          <w:i/>
          <w:color w:val="FF0000"/>
          <w:sz w:val="28"/>
          <w:szCs w:val="28"/>
        </w:rPr>
      </w:pPr>
      <w:r w:rsidRPr="00497643">
        <w:rPr>
          <w:b/>
          <w:i/>
          <w:color w:val="FF0000"/>
          <w:sz w:val="28"/>
          <w:szCs w:val="28"/>
        </w:rPr>
        <w:t>**Submit all materials as ONE .pdf document**</w:t>
      </w:r>
    </w:p>
    <w:p w:rsidR="002B55FD" w:rsidRPr="002B55FD" w:rsidRDefault="002B55FD" w:rsidP="002B55FD">
      <w:pPr>
        <w:rPr>
          <w:b/>
        </w:rPr>
      </w:pPr>
      <w:r>
        <w:rPr>
          <w:b/>
        </w:rPr>
        <w:t>Applicant Information</w:t>
      </w:r>
    </w:p>
    <w:p w:rsidR="002B55FD" w:rsidRDefault="002B55FD" w:rsidP="002B55FD">
      <w:r>
        <w:t>Last Name:</w:t>
      </w:r>
      <w:r w:rsidR="004601F0">
        <w:fldChar w:fldCharType="begin">
          <w:ffData>
            <w:name w:val="Text15"/>
            <w:enabled/>
            <w:calcOnExit w:val="0"/>
            <w:textInput/>
          </w:ffData>
        </w:fldChar>
      </w:r>
      <w:bookmarkStart w:id="0" w:name="Text15"/>
      <w:r w:rsidR="004601F0">
        <w:instrText xml:space="preserve"> FORMTEXT </w:instrText>
      </w:r>
      <w:r w:rsidR="004601F0">
        <w:fldChar w:fldCharType="separate"/>
      </w:r>
      <w:bookmarkStart w:id="1" w:name="_GoBack"/>
      <w:r w:rsidR="004601F0">
        <w:rPr>
          <w:noProof/>
        </w:rPr>
        <w:t> </w:t>
      </w:r>
      <w:r w:rsidR="004601F0">
        <w:rPr>
          <w:noProof/>
        </w:rPr>
        <w:t> </w:t>
      </w:r>
      <w:r w:rsidR="004601F0">
        <w:rPr>
          <w:noProof/>
        </w:rPr>
        <w:t> </w:t>
      </w:r>
      <w:r w:rsidR="004601F0">
        <w:rPr>
          <w:noProof/>
        </w:rPr>
        <w:t> </w:t>
      </w:r>
      <w:r w:rsidR="004601F0">
        <w:rPr>
          <w:noProof/>
        </w:rPr>
        <w:t> </w:t>
      </w:r>
      <w:bookmarkEnd w:id="1"/>
      <w:r w:rsidR="004601F0">
        <w:fldChar w:fldCharType="end"/>
      </w:r>
      <w:bookmarkEnd w:id="0"/>
      <w:r>
        <w:tab/>
      </w:r>
      <w:r>
        <w:tab/>
      </w:r>
      <w:r>
        <w:tab/>
      </w:r>
      <w:r>
        <w:tab/>
        <w:t>First Name:</w:t>
      </w:r>
      <w:r w:rsidR="004601F0">
        <w:fldChar w:fldCharType="begin">
          <w:ffData>
            <w:name w:val="Text14"/>
            <w:enabled/>
            <w:calcOnExit w:val="0"/>
            <w:textInput/>
          </w:ffData>
        </w:fldChar>
      </w:r>
      <w:bookmarkStart w:id="2" w:name="Text14"/>
      <w:r w:rsidR="004601F0">
        <w:instrText xml:space="preserve"> FORMTEXT </w:instrText>
      </w:r>
      <w:r w:rsidR="004601F0">
        <w:fldChar w:fldCharType="separate"/>
      </w:r>
      <w:r w:rsidR="00C03333">
        <w:t> </w:t>
      </w:r>
      <w:r w:rsidR="00C03333">
        <w:t> </w:t>
      </w:r>
      <w:r w:rsidR="00C03333">
        <w:t> </w:t>
      </w:r>
      <w:r w:rsidR="00C03333">
        <w:t> </w:t>
      </w:r>
      <w:r w:rsidR="00C03333">
        <w:t> </w:t>
      </w:r>
      <w:r w:rsidR="004601F0">
        <w:fldChar w:fldCharType="end"/>
      </w:r>
      <w:bookmarkEnd w:id="2"/>
      <w:r w:rsidR="004601F0">
        <w:t xml:space="preserve"> </w:t>
      </w:r>
    </w:p>
    <w:p w:rsidR="002B55FD" w:rsidRDefault="002B55FD" w:rsidP="002B55FD">
      <w:r>
        <w:t>PUID:</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tab/>
      </w:r>
      <w:r>
        <w:tab/>
      </w:r>
      <w:r>
        <w:tab/>
      </w:r>
      <w:r>
        <w:tab/>
        <w:t>Email Address:</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2B55FD" w:rsidRDefault="002B55FD" w:rsidP="004601F0">
      <w:pPr>
        <w:pBdr>
          <w:bottom w:val="single" w:sz="4" w:space="3" w:color="auto"/>
        </w:pBdr>
      </w:pPr>
      <w:r>
        <w:t>Address:</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r>
      <w:r>
        <w:tab/>
      </w:r>
      <w:r>
        <w:tab/>
      </w:r>
      <w:r>
        <w:tab/>
      </w:r>
      <w:r>
        <w:tab/>
        <w:t>City:</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tab/>
        <w:t>State:</w:t>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t>Zip:</w:t>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2B55FD" w:rsidRDefault="002B55FD" w:rsidP="002B55FD">
      <w:pPr>
        <w:rPr>
          <w:b/>
        </w:rPr>
      </w:pPr>
      <w:r>
        <w:rPr>
          <w:b/>
        </w:rPr>
        <w:t>Graduate Degree Information</w:t>
      </w:r>
    </w:p>
    <w:p w:rsidR="002B55FD" w:rsidRDefault="002B55FD" w:rsidP="002B55FD">
      <w:r>
        <w:t>Department/program:</w:t>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r>
        <w:tab/>
      </w:r>
      <w:r>
        <w:tab/>
      </w:r>
      <w:r>
        <w:tab/>
      </w:r>
      <w:r>
        <w:tab/>
        <w:t>Date of Entry:</w:t>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497643" w:rsidRDefault="002B55FD" w:rsidP="00497643">
      <w:pPr>
        <w:pBdr>
          <w:bottom w:val="single" w:sz="4" w:space="1" w:color="auto"/>
        </w:pBdr>
      </w:pPr>
      <w:r>
        <w:t>Name of dissertation advisor(s):</w:t>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497643">
        <w:t xml:space="preserve">   </w:t>
      </w:r>
      <w:r>
        <w:t>Email address of dissertation advisor(s):</w:t>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497643" w:rsidRDefault="00497643" w:rsidP="00497643">
      <w:r>
        <w:t>References (please list 3):</w:t>
      </w:r>
    </w:p>
    <w:p w:rsidR="00497643" w:rsidRDefault="00497643" w:rsidP="00497643">
      <w:r>
        <w:t>Name:</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Title:</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t>Email:</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7643" w:rsidRDefault="00497643" w:rsidP="00497643">
      <w:r>
        <w:t>Name:</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Title:</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t>Email:</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7643" w:rsidRDefault="00497643" w:rsidP="00497643">
      <w:pPr>
        <w:pBdr>
          <w:bottom w:val="single" w:sz="4" w:space="1" w:color="auto"/>
        </w:pBdr>
      </w:pPr>
      <w:r>
        <w:t>Name:</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Title:</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t>Email:</w:t>
      </w: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7643" w:rsidRDefault="00497643" w:rsidP="002B55FD">
      <w:r>
        <w:t>Please also attach the following items:</w:t>
      </w:r>
    </w:p>
    <w:p w:rsidR="000F7517" w:rsidRDefault="00497643" w:rsidP="002B55FD">
      <w:r>
        <w:fldChar w:fldCharType="begin">
          <w:ffData>
            <w:name w:val="Check1"/>
            <w:enabled/>
            <w:calcOnExit w:val="0"/>
            <w:checkBox>
              <w:sizeAuto/>
              <w:default w:val="0"/>
            </w:checkBox>
          </w:ffData>
        </w:fldChar>
      </w:r>
      <w:bookmarkStart w:id="13" w:name="Check1"/>
      <w:r>
        <w:instrText xml:space="preserve"> FORMCHECKBOX </w:instrText>
      </w:r>
      <w:r w:rsidR="00A630CF">
        <w:fldChar w:fldCharType="separate"/>
      </w:r>
      <w:r>
        <w:fldChar w:fldCharType="end"/>
      </w:r>
      <w:bookmarkEnd w:id="13"/>
      <w:r>
        <w:t xml:space="preserve"> List of publications </w:t>
      </w:r>
    </w:p>
    <w:p w:rsidR="00736DE0" w:rsidRDefault="00497643" w:rsidP="002B55FD">
      <w:r>
        <w:fldChar w:fldCharType="begin">
          <w:ffData>
            <w:name w:val="Check2"/>
            <w:enabled/>
            <w:calcOnExit w:val="0"/>
            <w:checkBox>
              <w:sizeAuto/>
              <w:default w:val="0"/>
            </w:checkBox>
          </w:ffData>
        </w:fldChar>
      </w:r>
      <w:bookmarkStart w:id="14" w:name="Check2"/>
      <w:r>
        <w:instrText xml:space="preserve"> FORMCHECKBOX </w:instrText>
      </w:r>
      <w:r w:rsidR="00A630CF">
        <w:fldChar w:fldCharType="separate"/>
      </w:r>
      <w:r>
        <w:fldChar w:fldCharType="end"/>
      </w:r>
      <w:bookmarkEnd w:id="14"/>
      <w:r w:rsidR="00736DE0">
        <w:t>List and description of any other funding applicant is receiving to include: funding from the home institution, from the government of his/her home coun</w:t>
      </w:r>
      <w:r>
        <w:t>try, and other external awards.</w:t>
      </w:r>
    </w:p>
    <w:p w:rsidR="000F7517" w:rsidRDefault="00497643" w:rsidP="00497643">
      <w:r>
        <w:fldChar w:fldCharType="begin">
          <w:ffData>
            <w:name w:val="Check3"/>
            <w:enabled/>
            <w:calcOnExit w:val="0"/>
            <w:checkBox>
              <w:sizeAuto/>
              <w:default w:val="0"/>
            </w:checkBox>
          </w:ffData>
        </w:fldChar>
      </w:r>
      <w:bookmarkStart w:id="15" w:name="Check3"/>
      <w:r>
        <w:instrText xml:space="preserve"> FORMCHECKBOX </w:instrText>
      </w:r>
      <w:r w:rsidR="00A630CF">
        <w:fldChar w:fldCharType="separate"/>
      </w:r>
      <w:r>
        <w:fldChar w:fldCharType="end"/>
      </w:r>
      <w:bookmarkEnd w:id="15"/>
      <w:r w:rsidR="000F7517">
        <w:t xml:space="preserve">Description of intended dissertation research, including a brief discussion of the </w:t>
      </w:r>
      <w:r w:rsidR="000F7517">
        <w:rPr>
          <w:i/>
        </w:rPr>
        <w:t xml:space="preserve">significance and innovation of the intended research project, </w:t>
      </w:r>
      <w:r w:rsidR="000F7517">
        <w:t>a limited bibliography of key references (no more than 2 pages</w:t>
      </w:r>
      <w:r w:rsidR="007807A7">
        <w:t xml:space="preserve">, </w:t>
      </w:r>
      <w:r w:rsidR="007C3035">
        <w:t>12-point font, single spaced</w:t>
      </w:r>
      <w:r>
        <w:t>)</w:t>
      </w:r>
    </w:p>
    <w:p w:rsidR="00C03333" w:rsidRDefault="00497643" w:rsidP="00C03333">
      <w:r>
        <w:fldChar w:fldCharType="begin">
          <w:ffData>
            <w:name w:val="Check4"/>
            <w:enabled/>
            <w:calcOnExit w:val="0"/>
            <w:checkBox>
              <w:sizeAuto/>
              <w:default w:val="0"/>
            </w:checkBox>
          </w:ffData>
        </w:fldChar>
      </w:r>
      <w:bookmarkStart w:id="16" w:name="Check4"/>
      <w:r>
        <w:instrText xml:space="preserve"> FORMCHECKBOX </w:instrText>
      </w:r>
      <w:r w:rsidR="00A630CF">
        <w:fldChar w:fldCharType="separate"/>
      </w:r>
      <w:r>
        <w:fldChar w:fldCharType="end"/>
      </w:r>
      <w:bookmarkEnd w:id="16"/>
      <w:r w:rsidR="00E363DB">
        <w:t>Essay describing a recent scientific discovery, why it was innovative, and how it contributed to the field (</w:t>
      </w:r>
      <w:r w:rsidR="007807A7">
        <w:t>no more than 2 pages, 12-point font, single spaced</w:t>
      </w:r>
      <w:r>
        <w:t>)</w:t>
      </w:r>
      <w:r w:rsidR="007807A7" w:rsidRPr="000F7517">
        <w:t xml:space="preserve"> </w:t>
      </w:r>
    </w:p>
    <w:p w:rsidR="00C03333" w:rsidRPr="002B55FD" w:rsidRDefault="00C03333" w:rsidP="00C03333">
      <w:r>
        <w:fldChar w:fldCharType="begin">
          <w:ffData>
            <w:name w:val="Check5"/>
            <w:enabled/>
            <w:calcOnExit w:val="0"/>
            <w:checkBox>
              <w:sizeAuto/>
              <w:default w:val="0"/>
            </w:checkBox>
          </w:ffData>
        </w:fldChar>
      </w:r>
      <w:bookmarkStart w:id="17" w:name="Check5"/>
      <w:r>
        <w:instrText xml:space="preserve"> FORMCHECKBOX </w:instrText>
      </w:r>
      <w:r w:rsidR="00A630CF">
        <w:fldChar w:fldCharType="separate"/>
      </w:r>
      <w:r>
        <w:fldChar w:fldCharType="end"/>
      </w:r>
      <w:bookmarkEnd w:id="17"/>
      <w:r>
        <w:t xml:space="preserve">Email completed application to </w:t>
      </w:r>
      <w:hyperlink r:id="rId7" w:history="1">
        <w:r w:rsidRPr="009076CF">
          <w:rPr>
            <w:rStyle w:val="Hyperlink"/>
          </w:rPr>
          <w:t>fellowships@purdue.edu</w:t>
        </w:r>
      </w:hyperlink>
      <w:r w:rsidR="009A4D8E">
        <w:t xml:space="preserve"> by 11:59 PM, October 31, 2014</w:t>
      </w:r>
      <w:r>
        <w:t>.</w:t>
      </w:r>
    </w:p>
    <w:p w:rsidR="00C03333" w:rsidRPr="00C03333" w:rsidRDefault="00C03333">
      <w:pPr>
        <w:rPr>
          <w:i/>
        </w:rPr>
      </w:pPr>
      <w:r>
        <w:rPr>
          <w:i/>
        </w:rPr>
        <w:t>These are instructions for the Purdue University process for applying for the Howard Hughes Medical Institute International Fellowships. We defer to the HHMI website as the official guidelines. Applications not received by the Purdue Fellowships Office by the posted Purdue deadline will not be considered.</w:t>
      </w:r>
    </w:p>
    <w:sectPr w:rsidR="00C03333" w:rsidRPr="00C03333" w:rsidSect="00C03333">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5FD"/>
    <w:rsid w:val="00041CEE"/>
    <w:rsid w:val="000E4D7B"/>
    <w:rsid w:val="000E74C8"/>
    <w:rsid w:val="000F7517"/>
    <w:rsid w:val="002B55FD"/>
    <w:rsid w:val="004601F0"/>
    <w:rsid w:val="00497643"/>
    <w:rsid w:val="00713F57"/>
    <w:rsid w:val="00736DE0"/>
    <w:rsid w:val="007807A7"/>
    <w:rsid w:val="007C3035"/>
    <w:rsid w:val="00933C40"/>
    <w:rsid w:val="00952021"/>
    <w:rsid w:val="009A4D8E"/>
    <w:rsid w:val="00A25BFB"/>
    <w:rsid w:val="00A630CF"/>
    <w:rsid w:val="00C03333"/>
    <w:rsid w:val="00D3147E"/>
    <w:rsid w:val="00E363DB"/>
    <w:rsid w:val="00EC4E0C"/>
    <w:rsid w:val="00EE5F3A"/>
    <w:rsid w:val="00F8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3"/>
    <w:rPr>
      <w:rFonts w:ascii="Tahoma" w:hAnsi="Tahoma" w:cs="Tahoma"/>
      <w:sz w:val="16"/>
      <w:szCs w:val="16"/>
    </w:rPr>
  </w:style>
  <w:style w:type="character" w:styleId="Hyperlink">
    <w:name w:val="Hyperlink"/>
    <w:basedOn w:val="DefaultParagraphFont"/>
    <w:uiPriority w:val="99"/>
    <w:unhideWhenUsed/>
    <w:rsid w:val="000E4D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3"/>
    <w:rPr>
      <w:rFonts w:ascii="Tahoma" w:hAnsi="Tahoma" w:cs="Tahoma"/>
      <w:sz w:val="16"/>
      <w:szCs w:val="16"/>
    </w:rPr>
  </w:style>
  <w:style w:type="character" w:styleId="Hyperlink">
    <w:name w:val="Hyperlink"/>
    <w:basedOn w:val="DefaultParagraphFont"/>
    <w:uiPriority w:val="99"/>
    <w:unhideWhenUsed/>
    <w:rsid w:val="000E4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ellowships@purdu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ellowships@purdue.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E1E74-6200-4864-91BE-FC81B24C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3DB5579</Template>
  <TotalTime>0</TotalTime>
  <Pages>1</Pages>
  <Words>328</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Fultz, Christine L</dc:creator>
  <cp:lastModifiedBy>Matt Golden</cp:lastModifiedBy>
  <cp:revision>2</cp:revision>
  <dcterms:created xsi:type="dcterms:W3CDTF">2014-10-20T20:23:00Z</dcterms:created>
  <dcterms:modified xsi:type="dcterms:W3CDTF">2014-10-20T20:23:00Z</dcterms:modified>
</cp:coreProperties>
</file>