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96" w:rsidRDefault="001D1D96">
      <w:pPr>
        <w:jc w:val="center"/>
        <w:rPr>
          <w:b/>
        </w:rPr>
      </w:pPr>
      <w:r>
        <w:rPr>
          <w:b/>
        </w:rPr>
        <w:t>Course Assistant Application Form</w:t>
      </w:r>
    </w:p>
    <w:p w:rsidR="001D1D96" w:rsidRDefault="006879BC">
      <w:pPr>
        <w:jc w:val="center"/>
        <w:rPr>
          <w:b/>
        </w:rPr>
      </w:pPr>
      <w:r>
        <w:rPr>
          <w:b/>
        </w:rPr>
        <w:t>Super Saturday</w:t>
      </w:r>
      <w:r w:rsidR="007E4FA2">
        <w:rPr>
          <w:b/>
        </w:rPr>
        <w:t xml:space="preserve"> </w:t>
      </w:r>
      <w:r w:rsidR="00321E02">
        <w:rPr>
          <w:b/>
          <w:lang w:eastAsia="ko-KR"/>
        </w:rPr>
        <w:t>Spring</w:t>
      </w:r>
      <w:r w:rsidR="009B3734">
        <w:rPr>
          <w:b/>
          <w:lang w:eastAsia="ko-KR"/>
        </w:rPr>
        <w:t xml:space="preserve"> </w:t>
      </w:r>
      <w:r w:rsidR="00556495">
        <w:rPr>
          <w:b/>
          <w:lang w:eastAsia="ko-KR"/>
        </w:rPr>
        <w:t>201</w:t>
      </w:r>
      <w:r w:rsidR="0077425C">
        <w:rPr>
          <w:b/>
          <w:lang w:eastAsia="ko-KR"/>
        </w:rPr>
        <w:t>8</w:t>
      </w:r>
    </w:p>
    <w:p w:rsidR="001D1D96" w:rsidRDefault="001D1D96"/>
    <w:p w:rsidR="001D1D96" w:rsidRDefault="006879BC">
      <w:pPr>
        <w:rPr>
          <w:b/>
        </w:rPr>
      </w:pPr>
      <w:r>
        <w:t xml:space="preserve">     </w:t>
      </w:r>
      <w:r w:rsidR="001D1D96">
        <w:t xml:space="preserve">This form should be completed and returned to </w:t>
      </w:r>
      <w:r w:rsidR="0077425C">
        <w:t>us by</w:t>
      </w:r>
      <w:r w:rsidR="00556495">
        <w:rPr>
          <w:b/>
          <w:lang w:eastAsia="ko-KR"/>
        </w:rPr>
        <w:t xml:space="preserve"> </w:t>
      </w:r>
      <w:r w:rsidR="0077425C">
        <w:rPr>
          <w:b/>
          <w:lang w:eastAsia="ko-KR"/>
        </w:rPr>
        <w:t>September</w:t>
      </w:r>
      <w:r w:rsidR="00556495">
        <w:rPr>
          <w:b/>
          <w:lang w:eastAsia="ko-KR"/>
        </w:rPr>
        <w:t xml:space="preserve"> </w:t>
      </w:r>
      <w:r w:rsidR="0077425C">
        <w:rPr>
          <w:b/>
          <w:lang w:eastAsia="ko-KR"/>
        </w:rPr>
        <w:t>30</w:t>
      </w:r>
      <w:r w:rsidR="00556495">
        <w:rPr>
          <w:b/>
          <w:lang w:eastAsia="ko-KR"/>
        </w:rPr>
        <w:t xml:space="preserve">, </w:t>
      </w:r>
      <w:r w:rsidR="00BE53ED">
        <w:rPr>
          <w:b/>
          <w:lang w:eastAsia="ko-KR"/>
        </w:rPr>
        <w:t>20</w:t>
      </w:r>
      <w:r w:rsidR="00556495">
        <w:rPr>
          <w:b/>
          <w:lang w:eastAsia="ko-KR"/>
        </w:rPr>
        <w:t>1</w:t>
      </w:r>
      <w:r w:rsidR="000B5208">
        <w:rPr>
          <w:b/>
          <w:lang w:eastAsia="ko-KR"/>
        </w:rPr>
        <w:t>7</w:t>
      </w:r>
      <w:r w:rsidR="0077425C">
        <w:rPr>
          <w:b/>
        </w:rPr>
        <w:t xml:space="preserve">. </w:t>
      </w:r>
    </w:p>
    <w:p w:rsidR="00A07A87" w:rsidRDefault="00A07A87"/>
    <w:p w:rsidR="00C45CEC" w:rsidRDefault="00C45C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3695"/>
        <w:gridCol w:w="1049"/>
        <w:gridCol w:w="3627"/>
      </w:tblGrid>
      <w:tr w:rsidR="000159A4" w:rsidTr="001B0C72">
        <w:tc>
          <w:tcPr>
            <w:tcW w:w="4788" w:type="dxa"/>
            <w:gridSpan w:val="2"/>
          </w:tcPr>
          <w:p w:rsidR="000159A4" w:rsidRPr="001B0C72" w:rsidRDefault="000159A4" w:rsidP="000159A4">
            <w:pPr>
              <w:rPr>
                <w:b/>
              </w:rPr>
            </w:pPr>
            <w:r w:rsidRPr="001B0C72">
              <w:rPr>
                <w:b/>
              </w:rPr>
              <w:t xml:space="preserve">CONTENT AREA – </w:t>
            </w:r>
            <w:r w:rsidRPr="000159A4">
              <w:t>please rank your preference (1 for first choice, 2 for second choice).</w:t>
            </w:r>
            <w:r w:rsidRPr="001B0C72">
              <w:rPr>
                <w:b/>
              </w:rPr>
              <w:t xml:space="preserve">  </w:t>
            </w:r>
            <w:r w:rsidRPr="000159A4">
              <w:t>Place an “X” next to an area you are NOT willing to work in.</w:t>
            </w:r>
          </w:p>
        </w:tc>
        <w:tc>
          <w:tcPr>
            <w:tcW w:w="4788" w:type="dxa"/>
            <w:gridSpan w:val="2"/>
          </w:tcPr>
          <w:p w:rsidR="000159A4" w:rsidRPr="000159A4" w:rsidRDefault="000159A4" w:rsidP="000159A4">
            <w:r w:rsidRPr="001B0C72">
              <w:rPr>
                <w:b/>
              </w:rPr>
              <w:t>GRADE LEVEL</w:t>
            </w:r>
            <w:r w:rsidRPr="000159A4">
              <w:t xml:space="preserve"> – please rank your preference (1 for first choice, 2 for second choice) Place an “X” next to </w:t>
            </w:r>
            <w:r>
              <w:t>a grade level</w:t>
            </w:r>
            <w:r w:rsidRPr="000159A4">
              <w:t xml:space="preserve"> you are NOT willing to work in.</w:t>
            </w:r>
          </w:p>
        </w:tc>
      </w:tr>
      <w:tr w:rsidR="000159A4" w:rsidTr="001B0C72">
        <w:tc>
          <w:tcPr>
            <w:tcW w:w="1008" w:type="dxa"/>
          </w:tcPr>
          <w:p w:rsidR="000159A4" w:rsidRDefault="000159A4"/>
        </w:tc>
        <w:tc>
          <w:tcPr>
            <w:tcW w:w="3780" w:type="dxa"/>
          </w:tcPr>
          <w:p w:rsidR="000159A4" w:rsidRDefault="000159A4">
            <w:r>
              <w:t>Creative Arts</w:t>
            </w:r>
          </w:p>
        </w:tc>
        <w:tc>
          <w:tcPr>
            <w:tcW w:w="1080" w:type="dxa"/>
          </w:tcPr>
          <w:p w:rsidR="000159A4" w:rsidRDefault="000159A4" w:rsidP="000159A4"/>
        </w:tc>
        <w:tc>
          <w:tcPr>
            <w:tcW w:w="3708" w:type="dxa"/>
          </w:tcPr>
          <w:p w:rsidR="000159A4" w:rsidRDefault="000159A4" w:rsidP="000159A4">
            <w:r>
              <w:t>Preschool - Kindergarten</w:t>
            </w:r>
          </w:p>
        </w:tc>
      </w:tr>
      <w:tr w:rsidR="000159A4" w:rsidTr="001B0C72">
        <w:tc>
          <w:tcPr>
            <w:tcW w:w="1008" w:type="dxa"/>
          </w:tcPr>
          <w:p w:rsidR="000159A4" w:rsidRDefault="000159A4"/>
        </w:tc>
        <w:tc>
          <w:tcPr>
            <w:tcW w:w="3780" w:type="dxa"/>
          </w:tcPr>
          <w:p w:rsidR="000159A4" w:rsidRDefault="000159A4">
            <w:r>
              <w:t>Computers / Technology</w:t>
            </w:r>
          </w:p>
        </w:tc>
        <w:tc>
          <w:tcPr>
            <w:tcW w:w="1080" w:type="dxa"/>
          </w:tcPr>
          <w:p w:rsidR="000159A4" w:rsidRDefault="000159A4" w:rsidP="000159A4"/>
        </w:tc>
        <w:tc>
          <w:tcPr>
            <w:tcW w:w="3708" w:type="dxa"/>
          </w:tcPr>
          <w:p w:rsidR="000159A4" w:rsidRDefault="000159A4" w:rsidP="000159A4">
            <w:r>
              <w:t>Grades 1 - 2</w:t>
            </w:r>
          </w:p>
        </w:tc>
      </w:tr>
      <w:tr w:rsidR="000159A4" w:rsidTr="001B0C72">
        <w:tc>
          <w:tcPr>
            <w:tcW w:w="1008" w:type="dxa"/>
          </w:tcPr>
          <w:p w:rsidR="000159A4" w:rsidRDefault="000159A4"/>
        </w:tc>
        <w:tc>
          <w:tcPr>
            <w:tcW w:w="3780" w:type="dxa"/>
          </w:tcPr>
          <w:p w:rsidR="000159A4" w:rsidRDefault="000159A4">
            <w:r>
              <w:t>Language Arts</w:t>
            </w:r>
          </w:p>
        </w:tc>
        <w:tc>
          <w:tcPr>
            <w:tcW w:w="1080" w:type="dxa"/>
          </w:tcPr>
          <w:p w:rsidR="000159A4" w:rsidRDefault="000159A4" w:rsidP="000159A4"/>
        </w:tc>
        <w:tc>
          <w:tcPr>
            <w:tcW w:w="3708" w:type="dxa"/>
          </w:tcPr>
          <w:p w:rsidR="000159A4" w:rsidRDefault="000159A4" w:rsidP="000159A4">
            <w:r>
              <w:t>Grades 3 - 4</w:t>
            </w:r>
          </w:p>
        </w:tc>
      </w:tr>
      <w:tr w:rsidR="000159A4" w:rsidTr="001B0C72">
        <w:tc>
          <w:tcPr>
            <w:tcW w:w="1008" w:type="dxa"/>
          </w:tcPr>
          <w:p w:rsidR="000159A4" w:rsidRDefault="000159A4"/>
        </w:tc>
        <w:tc>
          <w:tcPr>
            <w:tcW w:w="3780" w:type="dxa"/>
          </w:tcPr>
          <w:p w:rsidR="000159A4" w:rsidRDefault="000159A4">
            <w:r>
              <w:t>Mathematics</w:t>
            </w:r>
          </w:p>
        </w:tc>
        <w:tc>
          <w:tcPr>
            <w:tcW w:w="1080" w:type="dxa"/>
          </w:tcPr>
          <w:p w:rsidR="000159A4" w:rsidRDefault="000159A4" w:rsidP="000159A4"/>
        </w:tc>
        <w:tc>
          <w:tcPr>
            <w:tcW w:w="3708" w:type="dxa"/>
          </w:tcPr>
          <w:p w:rsidR="000159A4" w:rsidRDefault="000159A4" w:rsidP="000159A4">
            <w:r>
              <w:t>Grades 5 - 6</w:t>
            </w:r>
          </w:p>
        </w:tc>
      </w:tr>
      <w:tr w:rsidR="000159A4" w:rsidTr="001B0C72">
        <w:tc>
          <w:tcPr>
            <w:tcW w:w="1008" w:type="dxa"/>
          </w:tcPr>
          <w:p w:rsidR="000159A4" w:rsidRDefault="000159A4"/>
        </w:tc>
        <w:tc>
          <w:tcPr>
            <w:tcW w:w="3780" w:type="dxa"/>
          </w:tcPr>
          <w:p w:rsidR="000159A4" w:rsidRDefault="000159A4" w:rsidP="00C45CEC">
            <w:r>
              <w:t>Science</w:t>
            </w:r>
          </w:p>
        </w:tc>
        <w:tc>
          <w:tcPr>
            <w:tcW w:w="1080" w:type="dxa"/>
          </w:tcPr>
          <w:p w:rsidR="000159A4" w:rsidRDefault="000159A4" w:rsidP="000159A4"/>
        </w:tc>
        <w:tc>
          <w:tcPr>
            <w:tcW w:w="3708" w:type="dxa"/>
          </w:tcPr>
          <w:p w:rsidR="000159A4" w:rsidRDefault="000159A4" w:rsidP="000159A4">
            <w:r>
              <w:t>Grades 7 - 8</w:t>
            </w:r>
          </w:p>
        </w:tc>
      </w:tr>
      <w:tr w:rsidR="000159A4" w:rsidTr="001B0C72">
        <w:tc>
          <w:tcPr>
            <w:tcW w:w="1008" w:type="dxa"/>
          </w:tcPr>
          <w:p w:rsidR="000159A4" w:rsidRDefault="000159A4"/>
        </w:tc>
        <w:tc>
          <w:tcPr>
            <w:tcW w:w="3780" w:type="dxa"/>
          </w:tcPr>
          <w:p w:rsidR="000159A4" w:rsidRDefault="000159A4">
            <w:r>
              <w:t>Social Science</w:t>
            </w:r>
          </w:p>
        </w:tc>
        <w:tc>
          <w:tcPr>
            <w:tcW w:w="1080" w:type="dxa"/>
          </w:tcPr>
          <w:p w:rsidR="000159A4" w:rsidRDefault="000159A4" w:rsidP="000159A4"/>
        </w:tc>
        <w:tc>
          <w:tcPr>
            <w:tcW w:w="3708" w:type="dxa"/>
          </w:tcPr>
          <w:p w:rsidR="000159A4" w:rsidRDefault="000159A4" w:rsidP="000159A4"/>
        </w:tc>
      </w:tr>
    </w:tbl>
    <w:p w:rsidR="00C45CEC" w:rsidRDefault="00C45CEC"/>
    <w:p w:rsidR="000159A4" w:rsidRDefault="000159A4">
      <w:r>
        <w:t xml:space="preserve">Is there a specific class or instructor you are interested in working for?  If so, please list here:  </w:t>
      </w:r>
    </w:p>
    <w:p w:rsidR="000159A4" w:rsidRDefault="000159A4"/>
    <w:p w:rsidR="00C45CEC" w:rsidRDefault="000159A4">
      <w:r>
        <w:t>___________________________________________________________________________</w:t>
      </w:r>
    </w:p>
    <w:p w:rsidR="001D1D96" w:rsidRDefault="001D1D96"/>
    <w:p w:rsidR="006879BC" w:rsidRDefault="006879BC">
      <w:pPr>
        <w:rPr>
          <w:b/>
          <w:szCs w:val="24"/>
        </w:rPr>
      </w:pPr>
      <w:r>
        <w:rPr>
          <w:b/>
          <w:szCs w:val="24"/>
        </w:rPr>
        <w:t xml:space="preserve">USING SUPER SATURDAY FOR </w:t>
      </w:r>
      <w:r w:rsidR="006D1932">
        <w:rPr>
          <w:b/>
          <w:szCs w:val="24"/>
        </w:rPr>
        <w:t xml:space="preserve">BLOCK 1 FIELD EXPERIENCE? </w:t>
      </w:r>
      <w:r>
        <w:rPr>
          <w:b/>
          <w:szCs w:val="24"/>
        </w:rPr>
        <w:t>Yes</w:t>
      </w:r>
      <w:r w:rsidR="006D1932">
        <w:rPr>
          <w:b/>
          <w:szCs w:val="24"/>
        </w:rPr>
        <w:t>____</w:t>
      </w:r>
      <w:r w:rsidR="007E4FA2">
        <w:rPr>
          <w:b/>
          <w:szCs w:val="24"/>
        </w:rPr>
        <w:t>_</w:t>
      </w:r>
      <w:r w:rsidR="006D1932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="007E4FA2">
        <w:rPr>
          <w:b/>
          <w:szCs w:val="24"/>
        </w:rPr>
        <w:t>_</w:t>
      </w:r>
      <w:r w:rsidR="006D1932">
        <w:rPr>
          <w:b/>
          <w:szCs w:val="24"/>
        </w:rPr>
        <w:t xml:space="preserve">____  </w:t>
      </w:r>
    </w:p>
    <w:p w:rsidR="006879BC" w:rsidRDefault="006879BC">
      <w:pPr>
        <w:rPr>
          <w:b/>
          <w:szCs w:val="24"/>
        </w:rPr>
      </w:pPr>
    </w:p>
    <w:p w:rsidR="001D1D96" w:rsidRPr="006D1932" w:rsidRDefault="006879BC">
      <w:pPr>
        <w:rPr>
          <w:b/>
          <w:szCs w:val="24"/>
        </w:rPr>
      </w:pPr>
      <w:r>
        <w:rPr>
          <w:b/>
          <w:szCs w:val="24"/>
        </w:rPr>
        <w:t xml:space="preserve">Block 1 </w:t>
      </w:r>
      <w:r w:rsidR="006D1932">
        <w:rPr>
          <w:b/>
          <w:szCs w:val="24"/>
        </w:rPr>
        <w:t>Section/TA</w:t>
      </w:r>
      <w:r>
        <w:rPr>
          <w:b/>
          <w:szCs w:val="24"/>
        </w:rPr>
        <w:t>__</w:t>
      </w:r>
      <w:r w:rsidR="006D1932">
        <w:rPr>
          <w:b/>
          <w:szCs w:val="24"/>
        </w:rPr>
        <w:t>__________</w:t>
      </w:r>
      <w:r>
        <w:rPr>
          <w:b/>
          <w:szCs w:val="24"/>
        </w:rPr>
        <w:t>______________________________________________</w:t>
      </w:r>
      <w:r w:rsidR="006D1932">
        <w:rPr>
          <w:b/>
          <w:szCs w:val="24"/>
        </w:rPr>
        <w:t>________</w:t>
      </w:r>
    </w:p>
    <w:p w:rsidR="001D1D96" w:rsidRDefault="001D1D96"/>
    <w:p w:rsidR="001D1D96" w:rsidRDefault="001D1D96">
      <w:pPr>
        <w:tabs>
          <w:tab w:val="left" w:pos="1440"/>
        </w:tabs>
      </w:pPr>
      <w:r>
        <w:rPr>
          <w:b/>
        </w:rPr>
        <w:t>NAME:</w:t>
      </w:r>
    </w:p>
    <w:p w:rsidR="001D1D96" w:rsidRDefault="00E9630F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0</wp:posOffset>
                </wp:positionV>
                <wp:extent cx="5029835" cy="635"/>
                <wp:effectExtent l="0" t="0" r="0" b="0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04772" id="Line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0" to="460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1D1D96" w:rsidRDefault="001D1D96">
      <w:pPr>
        <w:tabs>
          <w:tab w:val="left" w:pos="1440"/>
        </w:tabs>
      </w:pPr>
      <w:r>
        <w:rPr>
          <w:b/>
        </w:rPr>
        <w:t>ADDRESS:</w:t>
      </w:r>
    </w:p>
    <w:p w:rsidR="001D1D96" w:rsidRDefault="00E9630F" w:rsidP="007E4FA2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635</wp:posOffset>
                </wp:positionV>
                <wp:extent cx="5029835" cy="635"/>
                <wp:effectExtent l="0" t="0" r="0" b="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66A7C" id="Line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.05pt" to="460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1D1D96" w:rsidRDefault="00E9630F">
      <w:pPr>
        <w:tabs>
          <w:tab w:val="left" w:pos="1170"/>
        </w:tabs>
        <w:rPr>
          <w:b/>
        </w:rPr>
      </w:pPr>
      <w:r>
        <w:rPr>
          <w:b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170815</wp:posOffset>
                </wp:positionV>
                <wp:extent cx="5029835" cy="635"/>
                <wp:effectExtent l="0" t="0" r="0" b="0"/>
                <wp:wrapNone/>
                <wp:docPr id="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3AF26" id="Line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3.45pt" to="463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">
                <v:stroke startarrowwidth="narrow" startarrowlength="short" endarrowwidth="narrow" endarrowlength="short"/>
              </v:line>
            </w:pict>
          </mc:Fallback>
        </mc:AlternateContent>
      </w:r>
      <w:r w:rsidR="001D1D96">
        <w:rPr>
          <w:b/>
        </w:rPr>
        <w:t>E-MAIL:</w:t>
      </w:r>
      <w:r w:rsidR="001D1D96">
        <w:rPr>
          <w:b/>
        </w:rPr>
        <w:tab/>
      </w:r>
      <w:r w:rsidR="001D1D96">
        <w:rPr>
          <w:b/>
        </w:rPr>
        <w:br/>
      </w:r>
    </w:p>
    <w:p w:rsidR="001D1D96" w:rsidRDefault="00E9630F">
      <w:pPr>
        <w:tabs>
          <w:tab w:val="left" w:pos="1170"/>
        </w:tabs>
      </w:pPr>
      <w:r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182880</wp:posOffset>
                </wp:positionV>
                <wp:extent cx="1646555" cy="635"/>
                <wp:effectExtent l="0" t="0" r="0" b="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6E426" id="Line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14.4pt" to="216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6879BC">
        <w:rPr>
          <w:b/>
        </w:rPr>
        <w:t>LOCAL PHONE</w:t>
      </w:r>
      <w:r w:rsidR="000159A4">
        <w:rPr>
          <w:b/>
        </w:rPr>
        <w:t xml:space="preserve"> (</w:t>
      </w:r>
      <w:r w:rsidR="006879BC">
        <w:rPr>
          <w:b/>
        </w:rPr>
        <w:t xml:space="preserve">        </w:t>
      </w:r>
      <w:r w:rsidR="000159A4">
        <w:rPr>
          <w:b/>
        </w:rPr>
        <w:t xml:space="preserve">)                                    </w:t>
      </w:r>
      <w:r w:rsidR="006D1932" w:rsidRPr="000159A4">
        <w:rPr>
          <w:b/>
          <w:szCs w:val="24"/>
        </w:rPr>
        <w:t>CELL</w:t>
      </w:r>
      <w:r w:rsidR="001D1D96" w:rsidRPr="000159A4">
        <w:rPr>
          <w:b/>
        </w:rPr>
        <w:t xml:space="preserve"> </w:t>
      </w:r>
      <w:r w:rsidR="000159A4" w:rsidRPr="000159A4">
        <w:rPr>
          <w:b/>
        </w:rPr>
        <w:t>PHONE</w:t>
      </w:r>
      <w:r w:rsidR="000159A4">
        <w:t xml:space="preserve"> (</w:t>
      </w:r>
      <w:r w:rsidR="001D1D96">
        <w:t xml:space="preserve">          )</w:t>
      </w:r>
    </w:p>
    <w:p w:rsidR="001D1D96" w:rsidRDefault="00E9630F">
      <w:pPr>
        <w:tabs>
          <w:tab w:val="left" w:pos="1170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635</wp:posOffset>
                </wp:positionV>
                <wp:extent cx="1920875" cy="635"/>
                <wp:effectExtent l="0" t="0" r="0" b="0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97A98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.05pt" to="460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6879BC" w:rsidRDefault="006879BC">
      <w:pPr>
        <w:tabs>
          <w:tab w:val="left" w:pos="1170"/>
        </w:tabs>
        <w:rPr>
          <w:b/>
        </w:rPr>
      </w:pPr>
    </w:p>
    <w:p w:rsidR="001D1D96" w:rsidRDefault="001D1D96">
      <w:pPr>
        <w:tabs>
          <w:tab w:val="left" w:pos="1170"/>
        </w:tabs>
      </w:pPr>
      <w:r>
        <w:rPr>
          <w:b/>
        </w:rPr>
        <w:t>1.  ACADEMIC INFORMATION</w:t>
      </w:r>
      <w:r>
        <w:t xml:space="preserve"> (College-level only)</w:t>
      </w:r>
    </w:p>
    <w:p w:rsidR="001D1D96" w:rsidRDefault="001D1D96">
      <w:pPr>
        <w:tabs>
          <w:tab w:val="left" w:pos="1170"/>
        </w:tabs>
      </w:pPr>
    </w:p>
    <w:p w:rsidR="001D1D96" w:rsidRDefault="00E9630F">
      <w:pPr>
        <w:tabs>
          <w:tab w:val="left" w:pos="720"/>
          <w:tab w:val="left" w:pos="1170"/>
          <w:tab w:val="left" w:pos="2520"/>
          <w:tab w:val="left" w:pos="4860"/>
          <w:tab w:val="left" w:pos="6750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91440</wp:posOffset>
                </wp:positionV>
                <wp:extent cx="635" cy="1555115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55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11011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2pt" to="216.05pt,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91440</wp:posOffset>
                </wp:positionV>
                <wp:extent cx="635" cy="1555115"/>
                <wp:effectExtent l="0" t="0" r="0" b="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55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E4075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7.2pt" to="324.05pt,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jvoQIAAJ0FAAAOAAAAZHJzL2Uyb0RvYy54bWysVFFv2jAQfp+0/2D5PU0CSY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91440</wp:posOffset>
                </wp:positionV>
                <wp:extent cx="635" cy="1555115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55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CE54A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7.2pt" to="100.85pt,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1D1D96">
        <w:tab/>
      </w:r>
      <w:r w:rsidR="001D1D96">
        <w:tab/>
      </w:r>
      <w:r w:rsidR="001D1D96">
        <w:tab/>
      </w:r>
      <w:r w:rsidR="001D1D96">
        <w:tab/>
      </w:r>
      <w:r w:rsidR="001D1D96">
        <w:tab/>
      </w:r>
      <w:r w:rsidR="001D1D96">
        <w:tab/>
      </w:r>
      <w:r w:rsidR="001D1D96">
        <w:tab/>
      </w:r>
      <w:r w:rsidR="001D1D96">
        <w:tab/>
      </w:r>
      <w:r w:rsidR="001D1D96">
        <w:tab/>
      </w:r>
      <w:r w:rsidR="001D1D96">
        <w:tab/>
      </w:r>
      <w:r w:rsidR="001D1D96">
        <w:tab/>
      </w:r>
      <w:r w:rsidR="001D1D96">
        <w:tab/>
        <w:t>Major Field</w:t>
      </w:r>
      <w:r w:rsidR="001D1D96">
        <w:tab/>
        <w:t>Minor Field</w:t>
      </w:r>
      <w:r w:rsidR="001D1D96">
        <w:tab/>
        <w:t>Year in School (Fr, So, Jr,</w:t>
      </w:r>
    </w:p>
    <w:p w:rsidR="001D1D96" w:rsidRDefault="001D1D96">
      <w:pPr>
        <w:tabs>
          <w:tab w:val="left" w:pos="720"/>
          <w:tab w:val="left" w:pos="1170"/>
          <w:tab w:val="left" w:pos="2520"/>
          <w:tab w:val="left" w:pos="4860"/>
          <w:tab w:val="left" w:pos="6750"/>
        </w:tabs>
      </w:pPr>
      <w:r>
        <w:tab/>
        <w:t>Institution</w:t>
      </w:r>
      <w:r>
        <w:tab/>
        <w:t>of Study</w:t>
      </w:r>
      <w:r>
        <w:tab/>
        <w:t>of Study</w:t>
      </w:r>
      <w:r>
        <w:tab/>
        <w:t>Sr.) or Graduation Date</w:t>
      </w:r>
    </w:p>
    <w:p w:rsidR="001D1D96" w:rsidRDefault="001D1D96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</w:pPr>
    </w:p>
    <w:p w:rsidR="001D1D96" w:rsidRDefault="00E9630F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18415</wp:posOffset>
                </wp:positionV>
                <wp:extent cx="6127115" cy="635"/>
                <wp:effectExtent l="0" t="0" r="0" b="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34CB8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1.45pt" to="468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">
                <v:stroke startarrowwidth="narrow" startarrowlength="short" endarrowwidth="narrow" endarrowlength="short"/>
              </v:line>
            </w:pict>
          </mc:Fallback>
        </mc:AlternateContent>
      </w:r>
    </w:p>
    <w:p w:rsidR="001D1D96" w:rsidRDefault="001D1D96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</w:pPr>
    </w:p>
    <w:p w:rsidR="001D1D96" w:rsidRDefault="00E9630F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125095</wp:posOffset>
                </wp:positionV>
                <wp:extent cx="6127115" cy="635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7E8CD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9.85pt" to="468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1D1D96" w:rsidRDefault="001D1D96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</w:pPr>
    </w:p>
    <w:p w:rsidR="006879BC" w:rsidRDefault="00E9630F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  <w:rPr>
          <w:b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231775</wp:posOffset>
                </wp:positionV>
                <wp:extent cx="6127115" cy="635"/>
                <wp:effectExtent l="0" t="0" r="0" b="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C5B0C" id="Line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18.25pt" to="472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6879BC" w:rsidRDefault="006879BC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  <w:rPr>
          <w:b/>
        </w:rPr>
      </w:pPr>
    </w:p>
    <w:p w:rsidR="007E0B9D" w:rsidRDefault="007E0B9D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  <w:rPr>
          <w:b/>
        </w:rPr>
      </w:pPr>
    </w:p>
    <w:p w:rsidR="0077425C" w:rsidRDefault="0077425C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  <w:rPr>
          <w:b/>
        </w:rPr>
      </w:pPr>
    </w:p>
    <w:p w:rsidR="001D1D96" w:rsidRDefault="001D1D96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</w:pPr>
      <w:r>
        <w:rPr>
          <w:b/>
        </w:rPr>
        <w:lastRenderedPageBreak/>
        <w:t>2.  EDUCATIONAL WORK EXPERIENCE</w:t>
      </w:r>
      <w:r>
        <w:t xml:space="preserve"> (list most recent position first, include both paid positions and volunteer work.)</w:t>
      </w:r>
    </w:p>
    <w:p w:rsidR="001D1D96" w:rsidRDefault="001D1D96">
      <w:pPr>
        <w:tabs>
          <w:tab w:val="left" w:pos="720"/>
          <w:tab w:val="left" w:pos="1170"/>
          <w:tab w:val="left" w:pos="2520"/>
          <w:tab w:val="left" w:pos="4320"/>
          <w:tab w:val="left" w:pos="6480"/>
        </w:tabs>
      </w:pPr>
    </w:p>
    <w:p w:rsidR="001D1D96" w:rsidRDefault="00E9630F">
      <w:pPr>
        <w:tabs>
          <w:tab w:val="left" w:pos="450"/>
          <w:tab w:val="left" w:pos="1170"/>
          <w:tab w:val="left" w:pos="2880"/>
          <w:tab w:val="left" w:pos="4770"/>
          <w:tab w:val="left" w:pos="5760"/>
          <w:tab w:val="left" w:pos="6660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635</wp:posOffset>
                </wp:positionV>
                <wp:extent cx="0" cy="1393825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96B30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8pt,.05pt" to="316.8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635</wp:posOffset>
                </wp:positionV>
                <wp:extent cx="0" cy="1393825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01832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.05pt" to="273.6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635</wp:posOffset>
                </wp:positionV>
                <wp:extent cx="0" cy="1393825"/>
                <wp:effectExtent l="0" t="0" r="0" b="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F2DF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.05pt" to="230.4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mtnQIAAJo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22860</wp:posOffset>
                </wp:positionV>
                <wp:extent cx="0" cy="137160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83C6E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.8pt" to="93.6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1D1D96">
        <w:tab/>
      </w:r>
      <w:r w:rsidR="001D1D96">
        <w:tab/>
      </w:r>
      <w:r w:rsidR="001D1D96">
        <w:tab/>
      </w:r>
      <w:r w:rsidR="001D1D96">
        <w:tab/>
        <w:t>From</w:t>
      </w:r>
      <w:r w:rsidR="001D1D96">
        <w:tab/>
        <w:t>To</w:t>
      </w:r>
    </w:p>
    <w:p w:rsidR="001D1D96" w:rsidRDefault="001D1D96">
      <w:pPr>
        <w:tabs>
          <w:tab w:val="left" w:pos="450"/>
          <w:tab w:val="left" w:pos="1170"/>
          <w:tab w:val="center" w:pos="3150"/>
          <w:tab w:val="left" w:pos="4770"/>
          <w:tab w:val="left" w:pos="5670"/>
          <w:tab w:val="left" w:pos="6660"/>
        </w:tabs>
      </w:pPr>
      <w:r>
        <w:tab/>
        <w:t>Employer</w:t>
      </w:r>
      <w:r>
        <w:tab/>
        <w:t>Address</w:t>
      </w:r>
      <w:r>
        <w:tab/>
        <w:t>M/Y</w:t>
      </w:r>
      <w:r>
        <w:tab/>
        <w:t>M/Y</w:t>
      </w:r>
      <w:r>
        <w:tab/>
        <w:t>Brief description of duties</w:t>
      </w:r>
    </w:p>
    <w:p w:rsidR="001D1D96" w:rsidRDefault="00E9630F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635</wp:posOffset>
                </wp:positionV>
                <wp:extent cx="6218555" cy="63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1DC9D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.05pt" to="475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6YoA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1D1D96" w:rsidRDefault="001D1D96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</w:pPr>
    </w:p>
    <w:p w:rsidR="001D1D96" w:rsidRDefault="00E9630F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635</wp:posOffset>
                </wp:positionV>
                <wp:extent cx="6218555" cy="635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C3F64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.05pt" to="475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1D1D96" w:rsidRDefault="001D1D96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</w:pPr>
    </w:p>
    <w:p w:rsidR="001D1D96" w:rsidRDefault="00E9630F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0</wp:posOffset>
                </wp:positionV>
                <wp:extent cx="6218555" cy="127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F71CC" id="Line 7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0" to="475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1D1D96" w:rsidRDefault="001D1D96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</w:pPr>
    </w:p>
    <w:p w:rsidR="001D1D96" w:rsidRDefault="00E9630F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-7620</wp:posOffset>
                </wp:positionV>
                <wp:extent cx="6218555" cy="127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F822F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-.6pt" to="475.2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6879BC" w:rsidRDefault="006879BC" w:rsidP="006879BC">
      <w:pPr>
        <w:numPr>
          <w:ilvl w:val="0"/>
          <w:numId w:val="1"/>
        </w:num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  <w:rPr>
          <w:b/>
        </w:rPr>
      </w:pPr>
      <w:r>
        <w:rPr>
          <w:b/>
        </w:rPr>
        <w:t>Please list your extracurricular hobbies and interests:</w:t>
      </w:r>
    </w:p>
    <w:p w:rsidR="006879BC" w:rsidRDefault="006879BC" w:rsidP="006879BC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  <w:rPr>
          <w:b/>
        </w:rPr>
      </w:pPr>
    </w:p>
    <w:p w:rsidR="006879BC" w:rsidRDefault="006879BC" w:rsidP="006879BC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  <w:rPr>
          <w:b/>
        </w:rPr>
      </w:pPr>
    </w:p>
    <w:p w:rsidR="007E4FA2" w:rsidRDefault="007E4FA2" w:rsidP="006879BC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  <w:rPr>
          <w:b/>
        </w:rPr>
      </w:pPr>
    </w:p>
    <w:p w:rsidR="006879BC" w:rsidRDefault="006879BC" w:rsidP="006879BC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  <w:rPr>
          <w:b/>
        </w:rPr>
      </w:pPr>
    </w:p>
    <w:p w:rsidR="006879BC" w:rsidRDefault="006879BC" w:rsidP="006879BC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  <w:rPr>
          <w:b/>
        </w:rPr>
      </w:pPr>
    </w:p>
    <w:p w:rsidR="001D1D96" w:rsidRDefault="001D1D96" w:rsidP="006879BC">
      <w:pPr>
        <w:numPr>
          <w:ilvl w:val="0"/>
          <w:numId w:val="1"/>
        </w:num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  <w:rPr>
          <w:b/>
        </w:rPr>
      </w:pPr>
      <w:r>
        <w:rPr>
          <w:b/>
        </w:rPr>
        <w:t>What do you hope to gain from this experience?</w:t>
      </w:r>
    </w:p>
    <w:p w:rsidR="001D1D96" w:rsidRDefault="001D1D96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  <w:rPr>
          <w:b/>
        </w:rPr>
      </w:pPr>
    </w:p>
    <w:p w:rsidR="001D1D96" w:rsidRDefault="001D1D96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  <w:rPr>
          <w:b/>
        </w:rPr>
      </w:pPr>
    </w:p>
    <w:p w:rsidR="007E4FA2" w:rsidRDefault="007E4FA2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  <w:rPr>
          <w:b/>
        </w:rPr>
      </w:pPr>
    </w:p>
    <w:p w:rsidR="001D1D96" w:rsidRDefault="001D1D96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</w:pPr>
    </w:p>
    <w:p w:rsidR="001D1D96" w:rsidRDefault="001D1D96">
      <w:pPr>
        <w:tabs>
          <w:tab w:val="left" w:pos="450"/>
          <w:tab w:val="left" w:pos="1170"/>
          <w:tab w:val="left" w:pos="2340"/>
          <w:tab w:val="left" w:pos="4050"/>
          <w:tab w:val="left" w:pos="5490"/>
          <w:tab w:val="left" w:pos="6660"/>
        </w:tabs>
      </w:pPr>
    </w:p>
    <w:p w:rsidR="001D1D96" w:rsidRDefault="001D1D96" w:rsidP="000159A4">
      <w:pPr>
        <w:numPr>
          <w:ilvl w:val="0"/>
          <w:numId w:val="1"/>
        </w:numPr>
        <w:tabs>
          <w:tab w:val="left" w:pos="630"/>
          <w:tab w:val="left" w:pos="990"/>
        </w:tabs>
        <w:rPr>
          <w:b/>
        </w:rPr>
      </w:pPr>
      <w:r>
        <w:rPr>
          <w:b/>
        </w:rPr>
        <w:t>Background Check and Verification:</w:t>
      </w:r>
    </w:p>
    <w:p w:rsidR="000159A4" w:rsidRDefault="000159A4" w:rsidP="000159A4">
      <w:pPr>
        <w:tabs>
          <w:tab w:val="left" w:pos="630"/>
          <w:tab w:val="left" w:pos="990"/>
        </w:tabs>
        <w:rPr>
          <w:b/>
        </w:rPr>
      </w:pPr>
    </w:p>
    <w:p w:rsidR="000159A4" w:rsidRPr="000159A4" w:rsidRDefault="000159A4" w:rsidP="000159A4">
      <w:pPr>
        <w:tabs>
          <w:tab w:val="left" w:pos="630"/>
          <w:tab w:val="left" w:pos="1260"/>
        </w:tabs>
      </w:pPr>
      <w:r w:rsidRPr="000159A4">
        <w:t xml:space="preserve">Applicant’s Date of </w:t>
      </w:r>
      <w:proofErr w:type="gramStart"/>
      <w:r w:rsidRPr="000159A4">
        <w:t>Birth</w:t>
      </w:r>
      <w:r>
        <w:t xml:space="preserve">  </w:t>
      </w:r>
      <w:r w:rsidRPr="000159A4">
        <w:t>_</w:t>
      </w:r>
      <w:proofErr w:type="gramEnd"/>
      <w:r w:rsidRPr="000159A4">
        <w:t>_____________</w:t>
      </w:r>
      <w:r>
        <w:tab/>
      </w:r>
      <w:r w:rsidRPr="000159A4">
        <w:t>Applicant’s Ethnicity  ___________________</w:t>
      </w:r>
    </w:p>
    <w:p w:rsidR="000159A4" w:rsidRPr="000159A4" w:rsidRDefault="000159A4" w:rsidP="000159A4">
      <w:pPr>
        <w:tabs>
          <w:tab w:val="left" w:pos="630"/>
          <w:tab w:val="left" w:pos="1260"/>
        </w:tabs>
        <w:ind w:left="360"/>
        <w:jc w:val="center"/>
      </w:pPr>
      <w:r w:rsidRPr="000159A4">
        <w:t>(Date of birth and ethnicity information required for background check)</w:t>
      </w:r>
    </w:p>
    <w:p w:rsidR="000159A4" w:rsidRDefault="000159A4" w:rsidP="000159A4">
      <w:pPr>
        <w:tabs>
          <w:tab w:val="left" w:pos="630"/>
          <w:tab w:val="left" w:pos="990"/>
        </w:tabs>
      </w:pPr>
    </w:p>
    <w:p w:rsidR="001D1D96" w:rsidRDefault="001D1D96">
      <w:pPr>
        <w:tabs>
          <w:tab w:val="left" w:pos="630"/>
          <w:tab w:val="left" w:pos="990"/>
        </w:tabs>
      </w:pPr>
      <w:r>
        <w:t xml:space="preserve">Have you ever been convicted of a crime?  </w:t>
      </w:r>
      <w:r w:rsidR="000159A4">
        <w:t xml:space="preserve">A prior conviction does not necessarily mean that you cannot </w:t>
      </w:r>
      <w:proofErr w:type="gramStart"/>
      <w:r w:rsidR="000159A4">
        <w:t xml:space="preserve">volunteer  </w:t>
      </w:r>
      <w:r>
        <w:t>(</w:t>
      </w:r>
      <w:proofErr w:type="gramEnd"/>
      <w:r>
        <w:t>Include court-martial convictions and sex offender crimes against minors under the age of 18, but exclude minor traffic violations.)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DE0044">
        <w:fldChar w:fldCharType="separate"/>
      </w:r>
      <w:r>
        <w:fldChar w:fldCharType="end"/>
      </w:r>
      <w:bookmarkEnd w:id="0"/>
      <w:r>
        <w:t>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DE0044">
        <w:fldChar w:fldCharType="separate"/>
      </w:r>
      <w:r>
        <w:fldChar w:fldCharType="end"/>
      </w:r>
      <w:bookmarkEnd w:id="1"/>
      <w:r>
        <w:t>No</w:t>
      </w:r>
    </w:p>
    <w:p w:rsidR="001D1D96" w:rsidRDefault="001D1D96">
      <w:pPr>
        <w:tabs>
          <w:tab w:val="left" w:pos="630"/>
          <w:tab w:val="left" w:pos="990"/>
        </w:tabs>
      </w:pPr>
      <w:r>
        <w:t>If yes, list date, charge, place, court and action taken:</w:t>
      </w:r>
    </w:p>
    <w:p w:rsidR="001D1D96" w:rsidRDefault="001D1D96">
      <w:pPr>
        <w:tabs>
          <w:tab w:val="left" w:pos="630"/>
          <w:tab w:val="left" w:pos="990"/>
        </w:tabs>
      </w:pPr>
    </w:p>
    <w:p w:rsidR="001D1D96" w:rsidRDefault="001D1D96">
      <w:pPr>
        <w:tabs>
          <w:tab w:val="left" w:pos="630"/>
          <w:tab w:val="left" w:pos="990"/>
        </w:tabs>
        <w:rPr>
          <w:b/>
          <w:i/>
        </w:rPr>
      </w:pPr>
      <w:r>
        <w:t>I understand that volunteering in certain jobs is conditional upon a review of criminal conviction records.  I authorize the University to request and obtain, through police agencies, an investigation and report to determine the accuracy of my above answers as to prior criminal convictions, if any.  I also understand that any false statement by me in this application or failure to give any material information requested will be cause for my rejection or dismissal</w:t>
      </w:r>
      <w:r>
        <w:rPr>
          <w:b/>
        </w:rPr>
        <w:t xml:space="preserve">.  </w:t>
      </w:r>
      <w:r>
        <w:rPr>
          <w:b/>
          <w:i/>
        </w:rPr>
        <w:t>I agree that it is my responsibility to be present and assist the teacher throughout the</w:t>
      </w:r>
      <w:r w:rsidR="006879BC">
        <w:rPr>
          <w:b/>
          <w:i/>
        </w:rPr>
        <w:t xml:space="preserve"> six</w:t>
      </w:r>
      <w:r>
        <w:rPr>
          <w:b/>
          <w:i/>
        </w:rPr>
        <w:t xml:space="preserve"> sessions of Super Saturday.</w:t>
      </w:r>
    </w:p>
    <w:p w:rsidR="001D1D96" w:rsidRDefault="001D1D96">
      <w:pPr>
        <w:tabs>
          <w:tab w:val="left" w:pos="630"/>
          <w:tab w:val="left" w:pos="1260"/>
        </w:tabs>
        <w:rPr>
          <w:b/>
        </w:rPr>
      </w:pPr>
    </w:p>
    <w:p w:rsidR="001D1D96" w:rsidRDefault="001D1D96">
      <w:pPr>
        <w:tabs>
          <w:tab w:val="left" w:pos="630"/>
          <w:tab w:val="left" w:pos="1260"/>
        </w:tabs>
      </w:pPr>
    </w:p>
    <w:p w:rsidR="001D1D96" w:rsidRDefault="00E9630F">
      <w:pPr>
        <w:tabs>
          <w:tab w:val="left" w:pos="630"/>
          <w:tab w:val="left" w:pos="1260"/>
          <w:tab w:val="left" w:pos="7200"/>
        </w:tabs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4235" cy="635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6B8C9" id="Line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468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1D1D96">
        <w:t>Applicant’s Signature</w:t>
      </w:r>
      <w:r w:rsidR="001D1D96">
        <w:tab/>
        <w:t>Date</w:t>
      </w:r>
    </w:p>
    <w:p w:rsidR="00BE53ED" w:rsidRDefault="00BE53ED">
      <w:pPr>
        <w:tabs>
          <w:tab w:val="left" w:pos="630"/>
          <w:tab w:val="left" w:pos="1260"/>
        </w:tabs>
      </w:pPr>
    </w:p>
    <w:p w:rsidR="001D1D96" w:rsidRDefault="001D1D96" w:rsidP="00DE0044">
      <w:pPr>
        <w:tabs>
          <w:tab w:val="left" w:pos="630"/>
          <w:tab w:val="left" w:pos="1260"/>
          <w:tab w:val="left" w:pos="2160"/>
        </w:tabs>
        <w:rPr>
          <w:b/>
          <w:sz w:val="20"/>
        </w:rPr>
      </w:pPr>
      <w:r w:rsidRPr="004A1965">
        <w:rPr>
          <w:b/>
          <w:sz w:val="20"/>
        </w:rPr>
        <w:t xml:space="preserve">Return </w:t>
      </w:r>
      <w:proofErr w:type="gramStart"/>
      <w:r w:rsidRPr="004A1965">
        <w:rPr>
          <w:b/>
          <w:sz w:val="20"/>
        </w:rPr>
        <w:t>to:</w:t>
      </w:r>
      <w:proofErr w:type="gramEnd"/>
      <w:r w:rsidRPr="004A1965">
        <w:rPr>
          <w:b/>
          <w:sz w:val="20"/>
        </w:rPr>
        <w:tab/>
      </w:r>
      <w:r w:rsidRPr="004A1965">
        <w:rPr>
          <w:b/>
          <w:sz w:val="20"/>
        </w:rPr>
        <w:tab/>
      </w:r>
      <w:proofErr w:type="spellStart"/>
      <w:r w:rsidR="00DE0044">
        <w:rPr>
          <w:b/>
          <w:sz w:val="20"/>
        </w:rPr>
        <w:t>Hyeseong</w:t>
      </w:r>
      <w:proofErr w:type="spellEnd"/>
      <w:r w:rsidR="00DE0044">
        <w:rPr>
          <w:b/>
          <w:sz w:val="20"/>
        </w:rPr>
        <w:t xml:space="preserve"> Lee (</w:t>
      </w:r>
      <w:hyperlink r:id="rId5" w:history="1">
        <w:r w:rsidR="00DE0044" w:rsidRPr="007F383E">
          <w:rPr>
            <w:rStyle w:val="Hyperlink"/>
            <w:b/>
            <w:sz w:val="20"/>
          </w:rPr>
          <w:t>lee2417@purdue.edu</w:t>
        </w:r>
      </w:hyperlink>
      <w:r w:rsidR="00DE0044">
        <w:rPr>
          <w:b/>
          <w:sz w:val="20"/>
        </w:rPr>
        <w:t>)</w:t>
      </w:r>
    </w:p>
    <w:p w:rsidR="00DE0044" w:rsidRDefault="00DE0044" w:rsidP="00DE0044">
      <w:pPr>
        <w:tabs>
          <w:tab w:val="left" w:pos="630"/>
          <w:tab w:val="left" w:pos="1260"/>
          <w:tab w:val="left" w:pos="2160"/>
        </w:tabs>
        <w:rPr>
          <w:b/>
          <w:sz w:val="20"/>
        </w:rPr>
      </w:pPr>
      <w:bookmarkStart w:id="2" w:name="_GoBack"/>
      <w:bookmarkEnd w:id="2"/>
    </w:p>
    <w:p w:rsidR="00DE0044" w:rsidRPr="004A1965" w:rsidRDefault="00DE0044" w:rsidP="00DE0044">
      <w:pPr>
        <w:tabs>
          <w:tab w:val="left" w:pos="630"/>
          <w:tab w:val="left" w:pos="1260"/>
          <w:tab w:val="left" w:pos="2160"/>
        </w:tabs>
        <w:rPr>
          <w:b/>
        </w:rPr>
      </w:pPr>
    </w:p>
    <w:p w:rsidR="001D1D96" w:rsidRDefault="001D1D96" w:rsidP="00556495">
      <w:pPr>
        <w:tabs>
          <w:tab w:val="left" w:pos="630"/>
          <w:tab w:val="left" w:pos="1260"/>
          <w:tab w:val="left" w:pos="2160"/>
        </w:tabs>
        <w:jc w:val="right"/>
        <w:rPr>
          <w:sz w:val="18"/>
        </w:rPr>
      </w:pPr>
      <w:r>
        <w:rPr>
          <w:sz w:val="18"/>
        </w:rPr>
        <w:t>Equal Access/Equal Opportunity University</w:t>
      </w:r>
    </w:p>
    <w:sectPr w:rsidR="001D1D96">
      <w:pgSz w:w="12240" w:h="15840"/>
      <w:pgMar w:top="108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7A9"/>
    <w:multiLevelType w:val="hybridMultilevel"/>
    <w:tmpl w:val="752A606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53"/>
    <w:rsid w:val="000159A4"/>
    <w:rsid w:val="000B5208"/>
    <w:rsid w:val="0010541A"/>
    <w:rsid w:val="001B0C72"/>
    <w:rsid w:val="001D1D96"/>
    <w:rsid w:val="001D2ACC"/>
    <w:rsid w:val="002B145B"/>
    <w:rsid w:val="002B25E8"/>
    <w:rsid w:val="002D5983"/>
    <w:rsid w:val="002E21DF"/>
    <w:rsid w:val="00321E02"/>
    <w:rsid w:val="00412889"/>
    <w:rsid w:val="004A1965"/>
    <w:rsid w:val="00546368"/>
    <w:rsid w:val="00556495"/>
    <w:rsid w:val="006879BC"/>
    <w:rsid w:val="006A3523"/>
    <w:rsid w:val="006A71E7"/>
    <w:rsid w:val="006C7B34"/>
    <w:rsid w:val="006D1932"/>
    <w:rsid w:val="00707A7A"/>
    <w:rsid w:val="0077425C"/>
    <w:rsid w:val="007E0B9D"/>
    <w:rsid w:val="007E4FA2"/>
    <w:rsid w:val="008B3B41"/>
    <w:rsid w:val="009B3734"/>
    <w:rsid w:val="009B3D22"/>
    <w:rsid w:val="009B52F1"/>
    <w:rsid w:val="00A07A87"/>
    <w:rsid w:val="00A40110"/>
    <w:rsid w:val="00A74887"/>
    <w:rsid w:val="00A854FA"/>
    <w:rsid w:val="00B55E08"/>
    <w:rsid w:val="00BE53ED"/>
    <w:rsid w:val="00C45CEC"/>
    <w:rsid w:val="00D32253"/>
    <w:rsid w:val="00D63CB6"/>
    <w:rsid w:val="00D72CEB"/>
    <w:rsid w:val="00D754A8"/>
    <w:rsid w:val="00D8444D"/>
    <w:rsid w:val="00DE0044"/>
    <w:rsid w:val="00E9630F"/>
    <w:rsid w:val="00E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FEB78"/>
  <w15:docId w15:val="{DD085060-DD88-41B7-A416-3E9FEA48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5C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DE0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2417@purdue.ed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udent_Programs\Staff\Program%20Staff%20Hiring\Saturday\Course%20Assistant%20Application%20Form%20S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Course Assistant Application Form S02.dot</Template>
  <TotalTime>1</TotalTime>
  <Pages>2</Pages>
  <Words>399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Assistant Application Form</vt:lpstr>
    </vt:vector>
  </TitlesOfParts>
  <Company>Purdue University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Assistant Application Form</dc:title>
  <dc:creator>Eric Calvert</dc:creator>
  <cp:lastModifiedBy>Education</cp:lastModifiedBy>
  <cp:revision>4</cp:revision>
  <cp:lastPrinted>2009-10-15T17:46:00Z</cp:lastPrinted>
  <dcterms:created xsi:type="dcterms:W3CDTF">2017-09-15T14:40:00Z</dcterms:created>
  <dcterms:modified xsi:type="dcterms:W3CDTF">2017-09-15T15:01:00Z</dcterms:modified>
</cp:coreProperties>
</file>