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4796" w14:textId="77777777" w:rsidR="00265156" w:rsidRPr="005743FC" w:rsidRDefault="00AD0386" w:rsidP="00686E22">
      <w:pPr>
        <w:pStyle w:val="Heading1"/>
        <w:ind w:left="288" w:right="288"/>
        <w:rPr>
          <w:rFonts w:ascii="Franklin Gothic Medium Cond" w:hAnsi="Franklin Gothic Medium Cond"/>
          <w:b w:val="0"/>
          <w:bCs w:val="0"/>
        </w:rPr>
      </w:pPr>
      <w:r w:rsidRPr="005743FC">
        <w:rPr>
          <w:rFonts w:ascii="Franklin Gothic Medium Cond" w:hAnsi="Franklin Gothic Medium Cond"/>
          <w:b w:val="0"/>
          <w:bCs w:val="0"/>
        </w:rPr>
        <w:t>Heading one style for this document</w:t>
      </w:r>
    </w:p>
    <w:p w14:paraId="04AD3A4F" w14:textId="77777777" w:rsidR="00CF3071" w:rsidRDefault="00CB3B13" w:rsidP="00686E22">
      <w:pPr>
        <w:ind w:left="288" w:right="288"/>
      </w:pPr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14:paraId="04A2A2FF" w14:textId="77777777" w:rsidR="00324F27" w:rsidRDefault="00324F27" w:rsidP="00686E22">
      <w:pPr>
        <w:ind w:left="288" w:right="288"/>
      </w:pPr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14:paraId="0959C5B7" w14:textId="77777777" w:rsidR="00686E22" w:rsidRPr="00541FF7" w:rsidRDefault="00686E22" w:rsidP="00686E22">
      <w:pPr>
        <w:ind w:left="288" w:right="288"/>
      </w:pPr>
    </w:p>
    <w:p w14:paraId="6E53D040" w14:textId="77777777" w:rsidR="00357629" w:rsidRPr="005743FC" w:rsidRDefault="00AD0386" w:rsidP="00686E22">
      <w:pPr>
        <w:pStyle w:val="Heading2"/>
        <w:ind w:left="288" w:right="288"/>
        <w:rPr>
          <w:rFonts w:ascii="Franklin Gothic Medium Cond" w:hAnsi="Franklin Gothic Medium Cond"/>
          <w:b w:val="0"/>
        </w:rPr>
      </w:pPr>
      <w:r w:rsidRPr="005743FC">
        <w:rPr>
          <w:rFonts w:ascii="Franklin Gothic Medium Cond" w:hAnsi="Franklin Gothic Medium Cond"/>
          <w:b w:val="0"/>
        </w:rPr>
        <w:t xml:space="preserve">Heading two </w:t>
      </w:r>
      <w:proofErr w:type="gramStart"/>
      <w:r w:rsidRPr="005743FC">
        <w:rPr>
          <w:rFonts w:ascii="Franklin Gothic Medium Cond" w:hAnsi="Franklin Gothic Medium Cond"/>
          <w:b w:val="0"/>
        </w:rPr>
        <w:t>style</w:t>
      </w:r>
      <w:proofErr w:type="gramEnd"/>
    </w:p>
    <w:p w14:paraId="20690942" w14:textId="77777777" w:rsidR="00CF3071" w:rsidRDefault="008D4793" w:rsidP="00686E22">
      <w:pPr>
        <w:ind w:left="288" w:right="288"/>
      </w:pPr>
      <w:r w:rsidRPr="00541FF7">
        <w:t xml:space="preserve">Other headings identify and highlight other main ideas within a </w:t>
      </w:r>
      <w:proofErr w:type="gramStart"/>
      <w:r w:rsidRPr="00541FF7">
        <w:t>document</w:t>
      </w:r>
      <w:proofErr w:type="gramEnd"/>
    </w:p>
    <w:p w14:paraId="087BFF76" w14:textId="77777777" w:rsidR="00686E22" w:rsidRPr="00541FF7" w:rsidRDefault="00686E22" w:rsidP="00686E22">
      <w:pPr>
        <w:ind w:left="288" w:right="288"/>
      </w:pPr>
    </w:p>
    <w:p w14:paraId="7894F2ED" w14:textId="77777777" w:rsidR="00357629" w:rsidRPr="005743FC" w:rsidRDefault="00CB3B13" w:rsidP="00686E22">
      <w:pPr>
        <w:pStyle w:val="Heading3"/>
        <w:ind w:left="288" w:right="288"/>
        <w:rPr>
          <w:rFonts w:ascii="Franklin Gothic Medium Cond" w:hAnsi="Franklin Gothic Medium Cond"/>
          <w:b w:val="0"/>
        </w:rPr>
      </w:pPr>
      <w:r w:rsidRPr="005743FC">
        <w:rPr>
          <w:rFonts w:ascii="Franklin Gothic Medium Cond" w:hAnsi="Franklin Gothic Medium Cond"/>
          <w:b w:val="0"/>
        </w:rPr>
        <w:t xml:space="preserve">Heading three </w:t>
      </w:r>
      <w:proofErr w:type="gramStart"/>
      <w:r w:rsidRPr="005743FC">
        <w:rPr>
          <w:rFonts w:ascii="Franklin Gothic Medium Cond" w:hAnsi="Franklin Gothic Medium Cond"/>
          <w:b w:val="0"/>
        </w:rPr>
        <w:t>style</w:t>
      </w:r>
      <w:proofErr w:type="gramEnd"/>
    </w:p>
    <w:p w14:paraId="05387905" w14:textId="293AC9C3" w:rsidR="00FB7090" w:rsidRPr="00541FF7" w:rsidRDefault="0051284D" w:rsidP="00686E22">
      <w:pPr>
        <w:ind w:left="288" w:right="288"/>
      </w:pPr>
      <w:r w:rsidRPr="00541FF7">
        <w:t xml:space="preserve">This document is using </w:t>
      </w:r>
      <w:proofErr w:type="gramStart"/>
      <w:r w:rsidR="006854B4" w:rsidRPr="00541FF7">
        <w:t>9</w:t>
      </w:r>
      <w:r w:rsidRPr="00541FF7">
        <w:t xml:space="preserve"> point</w:t>
      </w:r>
      <w:proofErr w:type="gramEnd"/>
      <w:r w:rsidRPr="00541FF7">
        <w:t xml:space="preserve">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743FC">
        <w:t>Franklin Gothic Condensed Medium</w:t>
      </w:r>
      <w:r w:rsidRPr="00541FF7">
        <w:t xml:space="preserve"> at </w:t>
      </w:r>
      <w:proofErr w:type="gramStart"/>
      <w:r w:rsidRPr="00541FF7">
        <w:t>18 point</w:t>
      </w:r>
      <w:proofErr w:type="gramEnd"/>
      <w:r w:rsidRPr="00541FF7">
        <w:t>, 16 point and 14 point.</w:t>
      </w:r>
    </w:p>
    <w:p w14:paraId="62875F26" w14:textId="77777777" w:rsidR="00035557" w:rsidRPr="00541FF7" w:rsidRDefault="00035557" w:rsidP="00686E22">
      <w:pPr>
        <w:ind w:left="288" w:right="288"/>
      </w:pPr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14:paraId="7E5A26B1" w14:textId="77777777" w:rsidR="00E3637E" w:rsidRDefault="00E3637E" w:rsidP="00686E22">
      <w:pPr>
        <w:ind w:left="288" w:right="288"/>
      </w:pPr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14:paraId="40C6EC8B" w14:textId="243CA1F1" w:rsidR="00686E22" w:rsidRDefault="00324F27" w:rsidP="00686E22">
      <w:pPr>
        <w:ind w:left="288" w:right="288"/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 xml:space="preserve">The footer information is </w:t>
      </w:r>
      <w:proofErr w:type="gramStart"/>
      <w:r w:rsidRPr="00541FF7">
        <w:rPr>
          <w:rFonts w:ascii="Franklin Gothic Book" w:hAnsi="Franklin Gothic Book"/>
        </w:rPr>
        <w:t>7 point</w:t>
      </w:r>
      <w:proofErr w:type="gramEnd"/>
      <w:r w:rsidRPr="00541FF7">
        <w:rPr>
          <w:rFonts w:ascii="Franklin Gothic Book" w:hAnsi="Franklin Gothic Book"/>
        </w:rPr>
        <w:t xml:space="preserve">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14:paraId="43898BEC" w14:textId="77777777" w:rsidR="00686E22" w:rsidRPr="00541FF7" w:rsidRDefault="00686E22">
      <w:pPr>
        <w:rPr>
          <w:rFonts w:ascii="Franklin Gothic Book" w:hAnsi="Franklin Gothic Book"/>
        </w:rPr>
      </w:pPr>
    </w:p>
    <w:sectPr w:rsidR="00686E22" w:rsidRPr="00541FF7" w:rsidSect="003A2385">
      <w:footerReference w:type="default" r:id="rId8"/>
      <w:headerReference w:type="first" r:id="rId9"/>
      <w:footerReference w:type="first" r:id="rId10"/>
      <w:type w:val="continuous"/>
      <w:pgSz w:w="12240" w:h="15840"/>
      <w:pgMar w:top="2491" w:right="864" w:bottom="2736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00CAE" w14:textId="77777777" w:rsidR="003A2385" w:rsidRDefault="003A2385" w:rsidP="00541FF7">
      <w:r>
        <w:separator/>
      </w:r>
    </w:p>
  </w:endnote>
  <w:endnote w:type="continuationSeparator" w:id="0">
    <w:p w14:paraId="37AE4157" w14:textId="77777777" w:rsidR="003A2385" w:rsidRDefault="003A2385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051A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2396" w14:textId="430A3C88" w:rsidR="00E44045" w:rsidRPr="00C50E7E" w:rsidRDefault="00D5403D" w:rsidP="00E44045">
    <w:pPr>
      <w:pStyle w:val="Footer-PU"/>
      <w:rPr>
        <w:rStyle w:val="Footer-CollegeNameorDepartment"/>
      </w:rPr>
    </w:pPr>
    <w:r>
      <w:drawing>
        <wp:anchor distT="0" distB="0" distL="114300" distR="114300" simplePos="0" relativeHeight="251658240" behindDoc="0" locked="0" layoutInCell="1" allowOverlap="1" wp14:anchorId="5AD41E22" wp14:editId="36052789">
          <wp:simplePos x="0" y="0"/>
          <wp:positionH relativeFrom="column">
            <wp:posOffset>5636260</wp:posOffset>
          </wp:positionH>
          <wp:positionV relativeFrom="paragraph">
            <wp:posOffset>-483235</wp:posOffset>
          </wp:positionV>
          <wp:extent cx="1166495" cy="976630"/>
          <wp:effectExtent l="0" t="0" r="1905" b="1270"/>
          <wp:wrapThrough wrapText="bothSides">
            <wp:wrapPolygon edited="0">
              <wp:start x="7996" y="0"/>
              <wp:lineTo x="5879" y="1124"/>
              <wp:lineTo x="0" y="7022"/>
              <wp:lineTo x="0" y="18538"/>
              <wp:lineTo x="7996" y="21347"/>
              <wp:lineTo x="13404" y="21347"/>
              <wp:lineTo x="14110" y="21347"/>
              <wp:lineTo x="17873" y="18538"/>
              <wp:lineTo x="17873" y="17977"/>
              <wp:lineTo x="21400" y="16291"/>
              <wp:lineTo x="21400" y="4494"/>
              <wp:lineTo x="18813" y="4213"/>
              <wp:lineTo x="15521" y="1124"/>
              <wp:lineTo x="13404" y="0"/>
              <wp:lineTo x="7996" y="0"/>
            </wp:wrapPolygon>
          </wp:wrapThrough>
          <wp:docPr id="1441325074" name="Picture 5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748204" name="Picture 5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6495" cy="976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682C" w:rsidRPr="00C50E7E">
      <w:rPr>
        <w:rStyle w:val="Footer-CollegeNameorDepartment"/>
      </w:rPr>
      <w:t xml:space="preserve">COLLEGE OR DEPARTMENT </w:t>
    </w:r>
    <w:r w:rsidR="00D114C9" w:rsidRPr="00C50E7E">
      <w:rPr>
        <w:rStyle w:val="Footer-CollegeNameorDepartment"/>
      </w:rPr>
      <w:t>NAME IN ALL CAPS</w:t>
    </w:r>
  </w:p>
  <w:p w14:paraId="16221F91" w14:textId="3EC60F19" w:rsidR="00E44045" w:rsidRPr="00E44045" w:rsidRDefault="009D682C" w:rsidP="00E44045">
    <w:pPr>
      <w:pStyle w:val="Footer-PU"/>
    </w:pPr>
    <w:r w:rsidRPr="00E44045">
      <w:t>Building Name</w:t>
    </w:r>
  </w:p>
  <w:p w14:paraId="3621AAB5" w14:textId="77777777" w:rsidR="00E44045" w:rsidRPr="00E44045" w:rsidRDefault="00BF4CE3" w:rsidP="00E44045">
    <w:pPr>
      <w:pStyle w:val="Footer-PU"/>
    </w:pPr>
    <w:r w:rsidRPr="00E44045">
      <w:t>Address Line 1</w:t>
    </w:r>
    <w:r w:rsidR="009D682C" w:rsidRPr="00E44045">
      <w:t xml:space="preserve">, </w:t>
    </w:r>
    <w:r w:rsidRPr="00E44045">
      <w:t>Address Line 2</w:t>
    </w:r>
    <w:r w:rsidR="009D682C" w:rsidRPr="00E44045">
      <w:t>,</w:t>
    </w:r>
    <w:r w:rsidR="00303630" w:rsidRPr="00E44045">
      <w:t xml:space="preserve"> </w:t>
    </w:r>
    <w:r w:rsidRPr="00E44045">
      <w:t>City, State, Zip</w:t>
    </w:r>
  </w:p>
  <w:p w14:paraId="449EC1F6" w14:textId="77777777"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>Office: XXX-XXX-XXXX     Cell: XXX-XXX-XXXX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229B" w14:textId="77777777" w:rsidR="003A2385" w:rsidRDefault="003A2385" w:rsidP="00541FF7">
      <w:r>
        <w:separator/>
      </w:r>
    </w:p>
  </w:footnote>
  <w:footnote w:type="continuationSeparator" w:id="0">
    <w:p w14:paraId="51E612E1" w14:textId="77777777" w:rsidR="003A2385" w:rsidRDefault="003A2385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DD51" w14:textId="77777777" w:rsidR="00022312" w:rsidRDefault="00881B7C" w:rsidP="00541FF7">
    <w:pPr>
      <w:pStyle w:val="Header"/>
    </w:pPr>
    <w:r>
      <w:rPr>
        <w:noProof/>
      </w:rPr>
      <w:drawing>
        <wp:inline distT="0" distB="0" distL="0" distR="0" wp14:anchorId="067446CF" wp14:editId="35CD203B">
          <wp:extent cx="4268202" cy="457200"/>
          <wp:effectExtent l="0" t="0" r="0" b="0"/>
          <wp:docPr id="1733882353" name="Picture 1733882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6820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8499442">
    <w:abstractNumId w:val="0"/>
  </w:num>
  <w:num w:numId="2" w16cid:durableId="361714945">
    <w:abstractNumId w:val="1"/>
  </w:num>
  <w:num w:numId="3" w16cid:durableId="1150051606">
    <w:abstractNumId w:val="2"/>
  </w:num>
  <w:num w:numId="4" w16cid:durableId="1744403974">
    <w:abstractNumId w:val="3"/>
  </w:num>
  <w:num w:numId="5" w16cid:durableId="2111268785">
    <w:abstractNumId w:val="8"/>
  </w:num>
  <w:num w:numId="6" w16cid:durableId="847867809">
    <w:abstractNumId w:val="4"/>
  </w:num>
  <w:num w:numId="7" w16cid:durableId="312874826">
    <w:abstractNumId w:val="5"/>
  </w:num>
  <w:num w:numId="8" w16cid:durableId="767896630">
    <w:abstractNumId w:val="6"/>
  </w:num>
  <w:num w:numId="9" w16cid:durableId="1944723742">
    <w:abstractNumId w:val="7"/>
  </w:num>
  <w:num w:numId="10" w16cid:durableId="1672134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FC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C22A6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C0748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2D5D"/>
    <w:rsid w:val="0029084E"/>
    <w:rsid w:val="00294869"/>
    <w:rsid w:val="002B505B"/>
    <w:rsid w:val="002B6912"/>
    <w:rsid w:val="002C0D7C"/>
    <w:rsid w:val="002C59CA"/>
    <w:rsid w:val="002D2EE5"/>
    <w:rsid w:val="002E1CCC"/>
    <w:rsid w:val="002E32A8"/>
    <w:rsid w:val="00303630"/>
    <w:rsid w:val="003072A1"/>
    <w:rsid w:val="00312D1A"/>
    <w:rsid w:val="00324F27"/>
    <w:rsid w:val="003334B3"/>
    <w:rsid w:val="00341FE5"/>
    <w:rsid w:val="00346F7C"/>
    <w:rsid w:val="00352D46"/>
    <w:rsid w:val="00357629"/>
    <w:rsid w:val="00387B91"/>
    <w:rsid w:val="00390EBC"/>
    <w:rsid w:val="003A2385"/>
    <w:rsid w:val="003A48E2"/>
    <w:rsid w:val="003B1265"/>
    <w:rsid w:val="003B135D"/>
    <w:rsid w:val="003B1AB2"/>
    <w:rsid w:val="003B619C"/>
    <w:rsid w:val="003C42B1"/>
    <w:rsid w:val="00413600"/>
    <w:rsid w:val="00426C53"/>
    <w:rsid w:val="00427CB2"/>
    <w:rsid w:val="004309E0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43FC"/>
    <w:rsid w:val="00576A94"/>
    <w:rsid w:val="00597B23"/>
    <w:rsid w:val="005B1037"/>
    <w:rsid w:val="005C2C8F"/>
    <w:rsid w:val="005C61CA"/>
    <w:rsid w:val="005D2FF7"/>
    <w:rsid w:val="005E2EFB"/>
    <w:rsid w:val="005E6419"/>
    <w:rsid w:val="006071E1"/>
    <w:rsid w:val="0062415E"/>
    <w:rsid w:val="00626CE1"/>
    <w:rsid w:val="00627E4E"/>
    <w:rsid w:val="00633762"/>
    <w:rsid w:val="006371A6"/>
    <w:rsid w:val="00657892"/>
    <w:rsid w:val="006774F0"/>
    <w:rsid w:val="006821AC"/>
    <w:rsid w:val="006821BC"/>
    <w:rsid w:val="006854B4"/>
    <w:rsid w:val="00686E22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851A7"/>
    <w:rsid w:val="00794B88"/>
    <w:rsid w:val="007A65D8"/>
    <w:rsid w:val="007B59FB"/>
    <w:rsid w:val="007C0124"/>
    <w:rsid w:val="007D7843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A5CAF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09C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403D"/>
    <w:rsid w:val="00D55946"/>
    <w:rsid w:val="00D6478F"/>
    <w:rsid w:val="00D64A10"/>
    <w:rsid w:val="00D76D05"/>
    <w:rsid w:val="00D93473"/>
    <w:rsid w:val="00D97846"/>
    <w:rsid w:val="00DB4542"/>
    <w:rsid w:val="00DC781D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D2A28"/>
    <w:rsid w:val="00F001ED"/>
    <w:rsid w:val="00F14B88"/>
    <w:rsid w:val="00F51407"/>
    <w:rsid w:val="00F7786F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993E43"/>
  <w14:defaultImageDpi w14:val="300"/>
  <w15:chartTrackingRefBased/>
  <w15:docId w15:val="{BF7FCDD6-5484-8044-A081-EB0249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rleathe/Downloads/150-letterhead-240418-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71A6B4-7D8D-0346-8CE8-25E4B0B5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150-letterhead-240418-0.dotx</Template>
  <TotalTime>16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1122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 </dc:title>
  <dc:subject/>
  <dc:creator>drleathe</dc:creator>
  <cp:keywords/>
  <cp:lastModifiedBy>Devynn R Leatherman-May</cp:lastModifiedBy>
  <cp:revision>1</cp:revision>
  <cp:lastPrinted>2020-02-03T22:53:00Z</cp:lastPrinted>
  <dcterms:created xsi:type="dcterms:W3CDTF">2024-04-22T19:17:00Z</dcterms:created>
  <dcterms:modified xsi:type="dcterms:W3CDTF">2024-04-22T19:45:00Z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2024-04-17T18:27:15Z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05a960e2-c2b2-4d7b-8e0e-782231e35583</vt:lpwstr>
  </property>
  <property fmtid="{D5CDD505-2E9C-101B-9397-08002B2CF9AE}" pid="8" name="MSIP_Label_4044bd30-2ed7-4c9d-9d12-46200872a97b_ContentBits">
    <vt:lpwstr>0</vt:lpwstr>
  </property>
</Properties>
</file>