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2E" w:rsidRPr="00522B2E" w:rsidRDefault="00522B2E">
      <w:pPr>
        <w:rPr>
          <w:rFonts w:ascii="Times New Roman" w:hAnsi="Times New Roman"/>
        </w:rPr>
      </w:pPr>
    </w:p>
    <w:p w:rsidR="00522B2E" w:rsidRPr="00522B2E" w:rsidRDefault="002B0C9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238760</wp:posOffset>
                </wp:positionV>
                <wp:extent cx="5676900" cy="2895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4FA" w:rsidRPr="003414FA" w:rsidRDefault="003414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8.8pt;width:447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">
                <v:textbox>
                  <w:txbxContent>
                    <w:p w:rsidR="003414FA" w:rsidRPr="003414FA" w:rsidRDefault="003414F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B2E" w:rsidRPr="00522B2E">
        <w:rPr>
          <w:rFonts w:ascii="Times New Roman" w:hAnsi="Times New Roman"/>
          <w:b/>
          <w:u w:val="single"/>
        </w:rPr>
        <w:t xml:space="preserve">Incident title: </w:t>
      </w:r>
    </w:p>
    <w:p w:rsidR="00522B2E" w:rsidRPr="00522B2E" w:rsidRDefault="000F2B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22B2E" w:rsidRDefault="00522B2E">
      <w:pPr>
        <w:rPr>
          <w:rFonts w:ascii="Times New Roman" w:hAnsi="Times New Roman"/>
        </w:rPr>
        <w:sectPr w:rsidR="00522B2E" w:rsidSect="00786477">
          <w:headerReference w:type="default" r:id="rId6"/>
          <w:pgSz w:w="12240" w:h="15840"/>
          <w:pgMar w:top="1440" w:right="1800" w:bottom="1440" w:left="1800" w:header="288" w:footer="720" w:gutter="0"/>
          <w:cols w:space="720"/>
          <w:docGrid w:linePitch="326"/>
        </w:sectPr>
      </w:pPr>
    </w:p>
    <w:p w:rsidR="00522B2E" w:rsidRPr="00522B2E" w:rsidRDefault="002B0C9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266700</wp:posOffset>
                </wp:positionV>
                <wp:extent cx="2667000" cy="289560"/>
                <wp:effectExtent l="0" t="0" r="1905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4FA" w:rsidRPr="003414FA" w:rsidRDefault="003414FA" w:rsidP="003414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pt;margin-top:21pt;width:210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">
                <v:textbox>
                  <w:txbxContent>
                    <w:p w:rsidR="003414FA" w:rsidRPr="003414FA" w:rsidRDefault="003414FA" w:rsidP="003414F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B2E" w:rsidRPr="00522B2E">
        <w:rPr>
          <w:rFonts w:ascii="Times New Roman" w:hAnsi="Times New Roman"/>
          <w:b/>
          <w:u w:val="single"/>
        </w:rPr>
        <w:t xml:space="preserve">Date of incident: </w:t>
      </w:r>
    </w:p>
    <w:p w:rsidR="00522B2E" w:rsidRPr="00522B2E" w:rsidRDefault="00522B2E">
      <w:pPr>
        <w:rPr>
          <w:rFonts w:ascii="Times New Roman" w:hAnsi="Times New Roman"/>
        </w:rPr>
      </w:pPr>
    </w:p>
    <w:p w:rsidR="00522B2E" w:rsidRPr="00522B2E" w:rsidRDefault="002B0C9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274320</wp:posOffset>
                </wp:positionV>
                <wp:extent cx="2667000" cy="289560"/>
                <wp:effectExtent l="0" t="0" r="1905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4FA" w:rsidRPr="003414FA" w:rsidRDefault="003414FA" w:rsidP="003414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pt;margin-top:21.6pt;width:210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">
                <v:textbox>
                  <w:txbxContent>
                    <w:p w:rsidR="003414FA" w:rsidRPr="003414FA" w:rsidRDefault="003414FA" w:rsidP="003414F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B2E" w:rsidRPr="00522B2E">
        <w:rPr>
          <w:rFonts w:ascii="Times New Roman" w:hAnsi="Times New Roman"/>
          <w:b/>
          <w:u w:val="single"/>
        </w:rPr>
        <w:t xml:space="preserve">Scene of incident: </w:t>
      </w:r>
    </w:p>
    <w:p w:rsidR="00522B2E" w:rsidRPr="00522B2E" w:rsidRDefault="00522B2E">
      <w:pPr>
        <w:rPr>
          <w:rFonts w:ascii="Times New Roman" w:hAnsi="Times New Roman"/>
        </w:rPr>
      </w:pPr>
    </w:p>
    <w:p w:rsidR="00522B2E" w:rsidRPr="00522B2E" w:rsidRDefault="00522B2E">
      <w:pPr>
        <w:rPr>
          <w:rFonts w:ascii="Times New Roman" w:hAnsi="Times New Roman"/>
        </w:rPr>
        <w:sectPr w:rsidR="00522B2E" w:rsidRPr="00522B2E" w:rsidSect="00522B2E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522B2E" w:rsidRPr="00522B2E" w:rsidRDefault="002B0C98" w:rsidP="00522B2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233680</wp:posOffset>
                </wp:positionV>
                <wp:extent cx="2667000" cy="601980"/>
                <wp:effectExtent l="0" t="0" r="1905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4FA" w:rsidRPr="003414FA" w:rsidRDefault="003414FA" w:rsidP="003414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pt;margin-top:18.4pt;width:210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">
                <v:textbox>
                  <w:txbxContent>
                    <w:p w:rsidR="003414FA" w:rsidRPr="003414FA" w:rsidRDefault="003414FA" w:rsidP="003414F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B2E" w:rsidRPr="00522B2E">
        <w:rPr>
          <w:rFonts w:ascii="Times New Roman" w:hAnsi="Times New Roman"/>
          <w:b/>
          <w:u w:val="single"/>
        </w:rPr>
        <w:t>People involved:</w:t>
      </w:r>
    </w:p>
    <w:p w:rsidR="00522B2E" w:rsidRDefault="00522B2E" w:rsidP="00522B2E">
      <w:pPr>
        <w:rPr>
          <w:rFonts w:ascii="Times New Roman" w:hAnsi="Times New Roman"/>
        </w:rPr>
      </w:pPr>
    </w:p>
    <w:p w:rsidR="00522B2E" w:rsidRPr="00522B2E" w:rsidRDefault="002B0C98" w:rsidP="00522B2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233680</wp:posOffset>
                </wp:positionV>
                <wp:extent cx="2667000" cy="601980"/>
                <wp:effectExtent l="0" t="0" r="1905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4FA" w:rsidRPr="003414FA" w:rsidRDefault="003414FA" w:rsidP="003414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6pt;margin-top:18.4pt;width:210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">
                <v:textbox>
                  <w:txbxContent>
                    <w:p w:rsidR="003414FA" w:rsidRPr="003414FA" w:rsidRDefault="003414FA" w:rsidP="003414F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4704">
        <w:rPr>
          <w:rFonts w:ascii="Times New Roman" w:hAnsi="Times New Roman"/>
          <w:b/>
          <w:u w:val="single"/>
        </w:rPr>
        <w:t xml:space="preserve">PI and </w:t>
      </w:r>
      <w:r w:rsidR="00522B2E" w:rsidRPr="00522B2E">
        <w:rPr>
          <w:rFonts w:ascii="Times New Roman" w:hAnsi="Times New Roman"/>
          <w:b/>
          <w:u w:val="single"/>
        </w:rPr>
        <w:t xml:space="preserve">Safety </w:t>
      </w:r>
      <w:r w:rsidR="00194704">
        <w:rPr>
          <w:rFonts w:ascii="Times New Roman" w:hAnsi="Times New Roman"/>
          <w:b/>
          <w:u w:val="single"/>
        </w:rPr>
        <w:t>Officer</w:t>
      </w:r>
      <w:r w:rsidR="00522B2E" w:rsidRPr="00522B2E">
        <w:rPr>
          <w:rFonts w:ascii="Times New Roman" w:hAnsi="Times New Roman"/>
          <w:b/>
          <w:u w:val="single"/>
        </w:rPr>
        <w:t>:</w:t>
      </w:r>
    </w:p>
    <w:p w:rsidR="00522B2E" w:rsidRDefault="00522B2E" w:rsidP="00522B2E">
      <w:pPr>
        <w:rPr>
          <w:rFonts w:ascii="Times New Roman" w:hAnsi="Times New Roman"/>
        </w:rPr>
        <w:sectPr w:rsidR="00522B2E" w:rsidSect="00522B2E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522B2E" w:rsidRDefault="00522B2E">
      <w:pPr>
        <w:rPr>
          <w:rFonts w:ascii="Times New Roman" w:hAnsi="Times New Roman"/>
        </w:rPr>
      </w:pPr>
    </w:p>
    <w:p w:rsidR="00522B2E" w:rsidRPr="00522B2E" w:rsidRDefault="000A010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Incident </w:t>
      </w:r>
      <w:r w:rsidR="00522B2E" w:rsidRPr="00522B2E">
        <w:rPr>
          <w:rFonts w:ascii="Times New Roman" w:hAnsi="Times New Roman"/>
          <w:b/>
          <w:u w:val="single"/>
        </w:rPr>
        <w:t xml:space="preserve">Description: </w:t>
      </w:r>
    </w:p>
    <w:p w:rsidR="00522B2E" w:rsidRDefault="00522B2E">
      <w:pPr>
        <w:rPr>
          <w:rFonts w:ascii="Times New Roman" w:hAnsi="Times New Roman"/>
        </w:rPr>
      </w:pPr>
    </w:p>
    <w:p w:rsidR="00522B2E" w:rsidRDefault="00522B2E">
      <w:pPr>
        <w:rPr>
          <w:rFonts w:ascii="Times New Roman" w:hAnsi="Times New Roman"/>
        </w:rPr>
      </w:pPr>
    </w:p>
    <w:p w:rsidR="00786477" w:rsidRDefault="00786477">
      <w:pPr>
        <w:rPr>
          <w:rFonts w:ascii="Times New Roman" w:hAnsi="Times New Roman"/>
        </w:rPr>
      </w:pPr>
    </w:p>
    <w:p w:rsidR="000A010E" w:rsidRDefault="000A010E">
      <w:pPr>
        <w:rPr>
          <w:rFonts w:ascii="Times New Roman" w:hAnsi="Times New Roman"/>
          <w:b/>
          <w:u w:val="single"/>
        </w:rPr>
      </w:pPr>
    </w:p>
    <w:p w:rsidR="00786477" w:rsidRDefault="00786477">
      <w:pPr>
        <w:rPr>
          <w:rFonts w:ascii="Times New Roman" w:hAnsi="Times New Roman"/>
          <w:b/>
          <w:u w:val="single"/>
        </w:rPr>
      </w:pPr>
    </w:p>
    <w:p w:rsidR="00522B2E" w:rsidRPr="000A010E" w:rsidRDefault="000A010E">
      <w:pPr>
        <w:rPr>
          <w:rFonts w:ascii="Times New Roman" w:hAnsi="Times New Roman"/>
          <w:b/>
          <w:u w:val="single"/>
        </w:rPr>
      </w:pPr>
      <w:r w:rsidRPr="000A010E">
        <w:rPr>
          <w:rFonts w:ascii="Times New Roman" w:hAnsi="Times New Roman"/>
          <w:b/>
          <w:u w:val="single"/>
        </w:rPr>
        <w:t>Immediate Action Taken:</w:t>
      </w:r>
      <w:bookmarkStart w:id="0" w:name="_GoBack"/>
      <w:bookmarkEnd w:id="0"/>
    </w:p>
    <w:p w:rsidR="00522B2E" w:rsidRDefault="00522B2E">
      <w:pPr>
        <w:rPr>
          <w:rFonts w:ascii="Times New Roman" w:hAnsi="Times New Roman"/>
        </w:rPr>
      </w:pPr>
    </w:p>
    <w:p w:rsidR="00522B2E" w:rsidRDefault="00522B2E">
      <w:pPr>
        <w:rPr>
          <w:rFonts w:ascii="Times New Roman" w:hAnsi="Times New Roman"/>
          <w:b/>
          <w:u w:val="single"/>
        </w:rPr>
      </w:pPr>
    </w:p>
    <w:p w:rsidR="00522B2E" w:rsidRDefault="00522B2E">
      <w:pPr>
        <w:rPr>
          <w:rFonts w:ascii="Times New Roman" w:hAnsi="Times New Roman"/>
          <w:b/>
          <w:u w:val="single"/>
        </w:rPr>
      </w:pPr>
    </w:p>
    <w:p w:rsidR="003414FA" w:rsidRDefault="003414FA">
      <w:pPr>
        <w:rPr>
          <w:rFonts w:ascii="Times New Roman" w:hAnsi="Times New Roman"/>
          <w:b/>
          <w:u w:val="single"/>
        </w:rPr>
      </w:pPr>
    </w:p>
    <w:p w:rsidR="003414FA" w:rsidRDefault="003414FA">
      <w:pPr>
        <w:rPr>
          <w:rFonts w:ascii="Times New Roman" w:hAnsi="Times New Roman"/>
          <w:b/>
          <w:u w:val="single"/>
        </w:rPr>
      </w:pPr>
    </w:p>
    <w:p w:rsidR="00522B2E" w:rsidRPr="00522B2E" w:rsidRDefault="000A010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Actions taken to prevent future occurrences</w:t>
      </w:r>
      <w:r w:rsidR="00522B2E" w:rsidRPr="00522B2E">
        <w:rPr>
          <w:rFonts w:ascii="Times New Roman" w:hAnsi="Times New Roman"/>
          <w:b/>
          <w:u w:val="single"/>
        </w:rPr>
        <w:t>:</w:t>
      </w:r>
    </w:p>
    <w:p w:rsidR="00522B2E" w:rsidRDefault="00522B2E">
      <w:pPr>
        <w:rPr>
          <w:rFonts w:ascii="Times New Roman" w:hAnsi="Times New Roman"/>
        </w:rPr>
      </w:pPr>
    </w:p>
    <w:p w:rsidR="000A010E" w:rsidRDefault="000A010E">
      <w:pPr>
        <w:rPr>
          <w:rFonts w:ascii="Times New Roman" w:hAnsi="Times New Roman"/>
        </w:rPr>
      </w:pPr>
    </w:p>
    <w:p w:rsidR="000A010E" w:rsidRDefault="000A010E">
      <w:pPr>
        <w:rPr>
          <w:rFonts w:ascii="Times New Roman" w:hAnsi="Times New Roman"/>
        </w:rPr>
      </w:pPr>
    </w:p>
    <w:p w:rsidR="000A010E" w:rsidRDefault="000A010E">
      <w:pPr>
        <w:rPr>
          <w:rFonts w:ascii="Times New Roman" w:hAnsi="Times New Roman"/>
        </w:rPr>
      </w:pPr>
    </w:p>
    <w:p w:rsidR="000A010E" w:rsidRDefault="000A010E">
      <w:pPr>
        <w:rPr>
          <w:rFonts w:ascii="Times New Roman" w:hAnsi="Times New Roman"/>
        </w:rPr>
      </w:pPr>
    </w:p>
    <w:p w:rsidR="000A010E" w:rsidRPr="000A010E" w:rsidRDefault="000A010E">
      <w:pPr>
        <w:rPr>
          <w:rFonts w:ascii="Times New Roman" w:hAnsi="Times New Roman"/>
          <w:b/>
        </w:rPr>
      </w:pPr>
      <w:r w:rsidRPr="000A010E">
        <w:rPr>
          <w:rFonts w:ascii="Times New Roman" w:hAnsi="Times New Roman"/>
          <w:b/>
        </w:rPr>
        <w:t xml:space="preserve">Safety </w:t>
      </w:r>
      <w:r w:rsidR="00786477">
        <w:rPr>
          <w:rFonts w:ascii="Times New Roman" w:hAnsi="Times New Roman"/>
          <w:b/>
        </w:rPr>
        <w:t>Officer</w:t>
      </w:r>
      <w:r w:rsidRPr="000A010E">
        <w:rPr>
          <w:rFonts w:ascii="Times New Roman" w:hAnsi="Times New Roman"/>
          <w:b/>
        </w:rPr>
        <w:t>’</w:t>
      </w:r>
      <w:r>
        <w:rPr>
          <w:rFonts w:ascii="Times New Roman" w:hAnsi="Times New Roman"/>
          <w:b/>
        </w:rPr>
        <w:t>s Sign O</w:t>
      </w:r>
      <w:r w:rsidRPr="000A010E">
        <w:rPr>
          <w:rFonts w:ascii="Times New Roman" w:hAnsi="Times New Roman"/>
          <w:b/>
        </w:rPr>
        <w:t>ff:</w:t>
      </w:r>
    </w:p>
    <w:sectPr w:rsidR="000A010E" w:rsidRPr="000A010E" w:rsidSect="00522B2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77" w:rsidRDefault="00786477" w:rsidP="00786477">
      <w:pPr>
        <w:spacing w:after="0"/>
      </w:pPr>
      <w:r>
        <w:separator/>
      </w:r>
    </w:p>
  </w:endnote>
  <w:endnote w:type="continuationSeparator" w:id="0">
    <w:p w:rsidR="00786477" w:rsidRDefault="00786477" w:rsidP="007864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77" w:rsidRDefault="00786477" w:rsidP="00786477">
      <w:pPr>
        <w:spacing w:after="0"/>
      </w:pPr>
      <w:r>
        <w:separator/>
      </w:r>
    </w:p>
  </w:footnote>
  <w:footnote w:type="continuationSeparator" w:id="0">
    <w:p w:rsidR="00786477" w:rsidRDefault="00786477" w:rsidP="007864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77" w:rsidRPr="00786477" w:rsidRDefault="00786477" w:rsidP="00786477">
    <w:pPr>
      <w:jc w:val="center"/>
      <w:rPr>
        <w:rFonts w:ascii="Times New Roman" w:hAnsi="Times New Roman"/>
        <w:b/>
        <w:sz w:val="32"/>
        <w:szCs w:val="32"/>
      </w:rPr>
    </w:pPr>
    <w:r w:rsidRPr="00786477">
      <w:rPr>
        <w:rFonts w:ascii="Times New Roman" w:hAnsi="Times New Roman"/>
        <w:b/>
        <w:sz w:val="32"/>
        <w:szCs w:val="32"/>
      </w:rPr>
      <w:t xml:space="preserve">Safety Incident/Near Miss </w:t>
    </w:r>
  </w:p>
  <w:p w:rsidR="00786477" w:rsidRPr="00786477" w:rsidRDefault="00786477" w:rsidP="00786477">
    <w:pPr>
      <w:jc w:val="center"/>
      <w:rPr>
        <w:rFonts w:ascii="Times New Roman" w:hAnsi="Times New Roman"/>
        <w:b/>
        <w:sz w:val="32"/>
        <w:szCs w:val="32"/>
      </w:rPr>
    </w:pPr>
    <w:r w:rsidRPr="00786477">
      <w:rPr>
        <w:rFonts w:ascii="Times New Roman" w:hAnsi="Times New Roman"/>
        <w:b/>
        <w:sz w:val="32"/>
        <w:szCs w:val="32"/>
      </w:rPr>
      <w:t>Report Form</w:t>
    </w:r>
  </w:p>
  <w:p w:rsidR="00786477" w:rsidRDefault="00786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2E"/>
    <w:rsid w:val="000A010E"/>
    <w:rsid w:val="000F2B6F"/>
    <w:rsid w:val="00194704"/>
    <w:rsid w:val="001B52BD"/>
    <w:rsid w:val="002B0C98"/>
    <w:rsid w:val="00311654"/>
    <w:rsid w:val="003414FA"/>
    <w:rsid w:val="00386349"/>
    <w:rsid w:val="004C3217"/>
    <w:rsid w:val="00522B2E"/>
    <w:rsid w:val="006839A8"/>
    <w:rsid w:val="006A13F0"/>
    <w:rsid w:val="006F29E8"/>
    <w:rsid w:val="00786477"/>
    <w:rsid w:val="007A784E"/>
    <w:rsid w:val="008038F5"/>
    <w:rsid w:val="0092755B"/>
    <w:rsid w:val="0099742C"/>
    <w:rsid w:val="00C00332"/>
    <w:rsid w:val="00C63F78"/>
    <w:rsid w:val="00C753E4"/>
    <w:rsid w:val="00D55A5E"/>
    <w:rsid w:val="00EB7FEF"/>
    <w:rsid w:val="00EE7E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181ED-CCA0-4531-B0C7-EE7E930C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4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4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6477"/>
  </w:style>
  <w:style w:type="paragraph" w:styleId="Footer">
    <w:name w:val="footer"/>
    <w:basedOn w:val="Normal"/>
    <w:link w:val="FooterChar"/>
    <w:uiPriority w:val="99"/>
    <w:unhideWhenUsed/>
    <w:rsid w:val="007864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794E7F64</Template>
  <TotalTime>1167</TotalTime>
  <Pages>1</Pages>
  <Words>32</Words>
  <Characters>213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WEICHANG YANG</dc:creator>
  <cp:lastModifiedBy>Nagy, Gabriela</cp:lastModifiedBy>
  <cp:revision>4</cp:revision>
  <cp:lastPrinted>2012-05-25T17:39:00Z</cp:lastPrinted>
  <dcterms:created xsi:type="dcterms:W3CDTF">2014-05-29T15:50:00Z</dcterms:created>
  <dcterms:modified xsi:type="dcterms:W3CDTF">2014-09-24T16:00:00Z</dcterms:modified>
</cp:coreProperties>
</file>